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1"/>
        <w:gridCol w:w="3821"/>
      </w:tblGrid>
      <w:tr w:rsidR="00A565FA" w:rsidRPr="009C1A15" w14:paraId="00B8887B" w14:textId="77777777" w:rsidTr="002F175F">
        <w:trPr>
          <w:trHeight w:val="3997"/>
        </w:trPr>
        <w:tc>
          <w:tcPr>
            <w:tcW w:w="669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3"/>
              <w:gridCol w:w="1221"/>
              <w:gridCol w:w="2204"/>
              <w:gridCol w:w="667"/>
            </w:tblGrid>
            <w:tr w:rsidR="00A565FA" w:rsidRPr="0011062A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2214E76D" w:rsidR="00A565FA" w:rsidRPr="0011062A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11062A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1062A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0ADAA427" w:rsidR="00A565FA" w:rsidRPr="0011062A" w:rsidRDefault="00A565FA" w:rsidP="001765E9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11062A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375438" w:rsidRPr="0011062A">
                    <w:rPr>
                      <w:rFonts w:cs="Tahoma"/>
                      <w:b/>
                      <w:bCs/>
                      <w:sz w:val="18"/>
                      <w:szCs w:val="18"/>
                    </w:rPr>
                    <w:t>16</w:t>
                  </w:r>
                  <w:r w:rsidR="00C575D3" w:rsidRPr="0011062A">
                    <w:rPr>
                      <w:rFonts w:cs="Tahoma"/>
                      <w:b/>
                      <w:bCs/>
                      <w:sz w:val="18"/>
                      <w:szCs w:val="18"/>
                    </w:rPr>
                    <w:t>-</w:t>
                  </w:r>
                  <w:r w:rsidR="00FF3375" w:rsidRPr="0011062A">
                    <w:rPr>
                      <w:rFonts w:cs="Tahoma"/>
                      <w:b/>
                      <w:bCs/>
                      <w:sz w:val="18"/>
                      <w:szCs w:val="18"/>
                    </w:rPr>
                    <w:t>3</w:t>
                  </w:r>
                  <w:r w:rsidR="001765E9" w:rsidRPr="0011062A">
                    <w:rPr>
                      <w:rFonts w:cs="Tahoma"/>
                      <w:b/>
                      <w:bCs/>
                      <w:sz w:val="18"/>
                      <w:szCs w:val="18"/>
                    </w:rPr>
                    <w:t>1</w:t>
                  </w:r>
                  <w:r w:rsidRPr="0011062A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.1</w:t>
                  </w:r>
                </w:p>
              </w:tc>
            </w:tr>
            <w:tr w:rsidR="00A565FA" w:rsidRPr="009C1A15" w14:paraId="520235FB" w14:textId="77777777" w:rsidTr="0011062A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BDD6EE" w:themeColor="accent5" w:themeTint="66"/>
                  </w:tcBorders>
                  <w:vAlign w:val="center"/>
                </w:tcPr>
                <w:p w14:paraId="5CD77DCE" w14:textId="77777777" w:rsidR="00A565FA" w:rsidRPr="0011062A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A01C22" w:rsidRPr="009C1A15" w14:paraId="14D512F0" w14:textId="77777777" w:rsidTr="0011062A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BDD6EE" w:themeColor="accent5" w:themeTint="66"/>
                    <w:bottom w:val="single" w:sz="4" w:space="0" w:color="BDD6EE" w:themeColor="accent5" w:themeTint="66"/>
                  </w:tcBorders>
                </w:tcPr>
                <w:p w14:paraId="69BD0E28" w14:textId="0C232426" w:rsidR="00A01C22" w:rsidRPr="0011062A" w:rsidRDefault="00A01C22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1062A">
                    <w:rPr>
                      <w:rFonts w:cs="Tahoma"/>
                      <w:sz w:val="16"/>
                      <w:szCs w:val="16"/>
                    </w:rPr>
                    <w:t>Prezime i ime</w:t>
                  </w:r>
                </w:p>
              </w:tc>
            </w:tr>
            <w:tr w:rsidR="00A01C22" w:rsidRPr="009C1A15" w14:paraId="4F1AB31B" w14:textId="77777777" w:rsidTr="0011062A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BDD6EE" w:themeColor="accent5" w:themeTint="66"/>
                    <w:bottom w:val="single" w:sz="4" w:space="0" w:color="BDD6EE" w:themeColor="accent5" w:themeTint="66"/>
                  </w:tcBorders>
                </w:tcPr>
                <w:p w14:paraId="4D444512" w14:textId="6E725E37" w:rsidR="00A01C22" w:rsidRPr="0011062A" w:rsidRDefault="00A01C22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1062A">
                    <w:rPr>
                      <w:rFonts w:cs="Tahoma"/>
                      <w:sz w:val="16"/>
                      <w:szCs w:val="16"/>
                    </w:rPr>
                    <w:t>Naziv pravnog subjekta</w:t>
                  </w:r>
                </w:p>
              </w:tc>
            </w:tr>
            <w:tr w:rsidR="00A01C22" w:rsidRPr="009C1A15" w14:paraId="09FACF14" w14:textId="77777777" w:rsidTr="00086242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BDD6EE" w:themeColor="accent5" w:themeTint="66"/>
                    <w:bottom w:val="single" w:sz="4" w:space="0" w:color="BDD6EE" w:themeColor="accent5" w:themeTint="66"/>
                  </w:tcBorders>
                </w:tcPr>
                <w:p w14:paraId="39DDB879" w14:textId="1BB6BF7E" w:rsidR="00A01C22" w:rsidRPr="0011062A" w:rsidRDefault="00FF3375" w:rsidP="00826BA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1062A">
                    <w:rPr>
                      <w:rFonts w:cs="Tahoma"/>
                      <w:sz w:val="16"/>
                      <w:szCs w:val="16"/>
                    </w:rPr>
                    <w:t>Adresa</w:t>
                  </w:r>
                  <w:r w:rsidR="00DF2BF7" w:rsidRPr="0011062A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E3359" w:rsidRPr="009C1A15" w14:paraId="5C44404C" w14:textId="77777777" w:rsidTr="00086242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BDD6EE" w:themeColor="accent5" w:themeTint="66"/>
                  </w:tcBorders>
                </w:tcPr>
                <w:p w14:paraId="3EA1B25C" w14:textId="42E8C398" w:rsidR="007E3359" w:rsidRPr="0011062A" w:rsidRDefault="009C1A1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1062A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2069CC72" w14:textId="77777777" w:rsidR="009C1A15" w:rsidRPr="00AD50E2" w:rsidRDefault="009C1A15" w:rsidP="009C1A15">
            <w:pPr>
              <w:autoSpaceDE w:val="0"/>
              <w:autoSpaceDN w:val="0"/>
              <w:adjustRightInd w:val="0"/>
              <w:ind w:left="1025" w:hanging="1025"/>
              <w:rPr>
                <w:rFonts w:cs="Tahoma"/>
                <w:bCs/>
                <w:smallCaps/>
                <w:color w:val="808080" w:themeColor="background1" w:themeShade="80"/>
              </w:rPr>
            </w:pPr>
            <w:r w:rsidRPr="00AD50E2">
              <w:rPr>
                <w:rFonts w:cs="Tahoma"/>
                <w:bCs/>
                <w:smallCaps/>
                <w:color w:val="808080" w:themeColor="background1" w:themeShade="80"/>
              </w:rPr>
              <w:t xml:space="preserve">Predmet: </w:t>
            </w:r>
          </w:p>
          <w:p w14:paraId="6945B56C" w14:textId="6F821460" w:rsidR="009065ED" w:rsidRDefault="00086242" w:rsidP="00086242">
            <w:pPr>
              <w:autoSpaceDE w:val="0"/>
              <w:autoSpaceDN w:val="0"/>
              <w:adjustRightInd w:val="0"/>
              <w:rPr>
                <w:rFonts w:cs="Tahoma"/>
                <w:b/>
                <w:smallCaps/>
                <w:sz w:val="22"/>
                <w:szCs w:val="22"/>
              </w:rPr>
            </w:pPr>
            <w:r>
              <w:rPr>
                <w:rFonts w:cs="Tahoma"/>
                <w:b/>
                <w:smallCaps/>
                <w:sz w:val="22"/>
                <w:szCs w:val="22"/>
              </w:rPr>
              <w:t>Z</w:t>
            </w:r>
            <w:r w:rsidRPr="00086242">
              <w:rPr>
                <w:rFonts w:cs="Tahoma"/>
                <w:b/>
                <w:smallCaps/>
                <w:sz w:val="22"/>
                <w:szCs w:val="22"/>
              </w:rPr>
              <w:t xml:space="preserve">ahtjev za novčani podsticaj za </w:t>
            </w:r>
            <w:r>
              <w:rPr>
                <w:rFonts w:cs="Tahoma"/>
                <w:b/>
                <w:smallCaps/>
                <w:sz w:val="22"/>
                <w:szCs w:val="22"/>
              </w:rPr>
              <w:br/>
            </w:r>
            <w:r w:rsidRPr="00086242">
              <w:rPr>
                <w:rFonts w:cs="Tahoma"/>
                <w:b/>
                <w:smallCaps/>
                <w:sz w:val="22"/>
                <w:szCs w:val="22"/>
              </w:rPr>
              <w:t>kupovinu stočne</w:t>
            </w:r>
            <w:r>
              <w:rPr>
                <w:rFonts w:cs="Tahoma"/>
                <w:b/>
                <w:smallCaps/>
                <w:sz w:val="22"/>
                <w:szCs w:val="22"/>
              </w:rPr>
              <w:t xml:space="preserve"> </w:t>
            </w:r>
            <w:r w:rsidRPr="00086242">
              <w:rPr>
                <w:rFonts w:cs="Tahoma"/>
                <w:b/>
                <w:smallCaps/>
                <w:sz w:val="22"/>
                <w:szCs w:val="22"/>
              </w:rPr>
              <w:t xml:space="preserve">hrane </w:t>
            </w:r>
          </w:p>
          <w:p w14:paraId="46E0CDD8" w14:textId="1ECAF116" w:rsidR="00086242" w:rsidRPr="009C1A15" w:rsidRDefault="00086242" w:rsidP="00086242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</w:p>
        </w:tc>
        <w:tc>
          <w:tcPr>
            <w:tcW w:w="38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9C1A15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11062A" w:rsidRPr="009C1A15" w14:paraId="3F5A1045" w14:textId="77777777" w:rsidTr="0011062A">
                    <w:trPr>
                      <w:trHeight w:val="613"/>
                    </w:trPr>
                    <w:tc>
                      <w:tcPr>
                        <w:tcW w:w="3349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3E207FDD" w:rsidR="0011062A" w:rsidRPr="009C1A15" w:rsidRDefault="0011062A" w:rsidP="0011062A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AD50E2">
                          <w:rPr>
                            <w:rFonts w:cs="Tahoma"/>
                            <w:b/>
                            <w:sz w:val="16"/>
                            <w:szCs w:val="18"/>
                          </w:rPr>
                          <w:t xml:space="preserve">Služba za privredu </w:t>
                        </w:r>
                        <w:r w:rsidRPr="00AD50E2">
                          <w:rPr>
                            <w:rFonts w:cs="Tahoma"/>
                            <w:b/>
                            <w:sz w:val="16"/>
                            <w:szCs w:val="18"/>
                          </w:rPr>
                          <w:br/>
                          <w:t>i poslovne prostore</w:t>
                        </w:r>
                      </w:p>
                    </w:tc>
                  </w:tr>
                  <w:tr w:rsidR="0011062A" w:rsidRPr="009C1A15" w14:paraId="112B3FF9" w14:textId="77777777" w:rsidTr="0011062A">
                    <w:trPr>
                      <w:trHeight w:val="141"/>
                    </w:trPr>
                    <w:tc>
                      <w:tcPr>
                        <w:tcW w:w="3349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11062A" w:rsidRPr="009C1A15" w:rsidRDefault="0011062A" w:rsidP="0011062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11062A" w:rsidRPr="009C1A15" w14:paraId="50B2C29A" w14:textId="77777777" w:rsidTr="0011062A">
                    <w:trPr>
                      <w:trHeight w:val="613"/>
                    </w:trPr>
                    <w:tc>
                      <w:tcPr>
                        <w:tcW w:w="3349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55009F1B" w:rsidR="0011062A" w:rsidRPr="009C1A15" w:rsidRDefault="0011062A" w:rsidP="0011062A">
                        <w:pPr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AD50E2">
                          <w:rPr>
                            <w:rFonts w:cs="Tahoma"/>
                            <w:b/>
                            <w:sz w:val="16"/>
                            <w:szCs w:val="18"/>
                          </w:rPr>
                          <w:t>Odsjek za privredu</w:t>
                        </w:r>
                      </w:p>
                    </w:tc>
                  </w:tr>
                  <w:tr w:rsidR="00A565FA" w:rsidRPr="009C1A15" w14:paraId="602299E1" w14:textId="77777777" w:rsidTr="0011062A">
                    <w:trPr>
                      <w:trHeight w:val="226"/>
                    </w:trPr>
                    <w:tc>
                      <w:tcPr>
                        <w:tcW w:w="3349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9C1A15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9C1A15" w14:paraId="147BAD5E" w14:textId="77777777" w:rsidTr="0011062A">
                    <w:trPr>
                      <w:trHeight w:val="217"/>
                    </w:trPr>
                    <w:tc>
                      <w:tcPr>
                        <w:tcW w:w="3349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9C1A1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9C1A15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9C1A15" w14:paraId="66894EC6" w14:textId="77777777" w:rsidTr="0011062A">
                    <w:trPr>
                      <w:trHeight w:val="1837"/>
                    </w:trPr>
                    <w:tc>
                      <w:tcPr>
                        <w:tcW w:w="3349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9C1A1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9C1A15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9C1A15" w:rsidRDefault="00A565FA">
            <w:pPr>
              <w:rPr>
                <w:rFonts w:cs="Tahoma"/>
              </w:rPr>
            </w:pPr>
          </w:p>
        </w:tc>
      </w:tr>
    </w:tbl>
    <w:tbl>
      <w:tblPr>
        <w:tblStyle w:val="ListTable4-Accent51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572"/>
        <w:gridCol w:w="2090"/>
        <w:gridCol w:w="1540"/>
        <w:gridCol w:w="1579"/>
      </w:tblGrid>
      <w:tr w:rsidR="00EE056C" w:rsidRPr="0011062A" w14:paraId="5BB30AD3" w14:textId="77777777" w:rsidTr="00110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shd w:val="clear" w:color="auto" w:fill="2F5496" w:themeFill="accent1" w:themeFillShade="BF"/>
          </w:tcPr>
          <w:p w14:paraId="4846B5A3" w14:textId="2282F4C9" w:rsidR="00EE056C" w:rsidRPr="0011062A" w:rsidRDefault="00C558B5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11062A">
              <w:rPr>
                <w:rFonts w:cs="Tahoma"/>
                <w:sz w:val="18"/>
                <w:szCs w:val="18"/>
              </w:rPr>
              <w:t>P</w:t>
            </w:r>
            <w:r w:rsidR="00EE056C" w:rsidRPr="0011062A">
              <w:rPr>
                <w:rFonts w:cs="Tahoma"/>
                <w:sz w:val="18"/>
                <w:szCs w:val="18"/>
              </w:rPr>
              <w:t>OTREBNA DOKUMENTACIJA</w:t>
            </w:r>
          </w:p>
        </w:tc>
      </w:tr>
      <w:tr w:rsidR="003C0D31" w:rsidRPr="0011062A" w14:paraId="16DD314A" w14:textId="77777777" w:rsidTr="0011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1" w:type="dxa"/>
            <w:gridSpan w:val="2"/>
            <w:shd w:val="clear" w:color="auto" w:fill="2F5496" w:themeFill="accent1" w:themeFillShade="BF"/>
          </w:tcPr>
          <w:p w14:paraId="7EB32DF8" w14:textId="77777777" w:rsidR="00EE056C" w:rsidRPr="0011062A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11062A">
              <w:rPr>
                <w:rFonts w:cs="Tahoma"/>
                <w:color w:val="FFFFFF" w:themeColor="background1"/>
                <w:sz w:val="16"/>
                <w:szCs w:val="16"/>
              </w:rPr>
              <w:t>Dokumenti</w:t>
            </w:r>
          </w:p>
        </w:tc>
        <w:tc>
          <w:tcPr>
            <w:tcW w:w="2090" w:type="dxa"/>
            <w:shd w:val="clear" w:color="auto" w:fill="2F5496" w:themeFill="accent1" w:themeFillShade="BF"/>
          </w:tcPr>
          <w:p w14:paraId="3AF783D2" w14:textId="77777777" w:rsidR="00EE056C" w:rsidRPr="0011062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1062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40" w:type="dxa"/>
            <w:shd w:val="clear" w:color="auto" w:fill="2F5496" w:themeFill="accent1" w:themeFillShade="BF"/>
          </w:tcPr>
          <w:p w14:paraId="4488EB87" w14:textId="77777777" w:rsidR="00EE056C" w:rsidRPr="0011062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1062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579" w:type="dxa"/>
            <w:shd w:val="clear" w:color="auto" w:fill="2F5496" w:themeFill="accent1" w:themeFillShade="BF"/>
          </w:tcPr>
          <w:p w14:paraId="53C06485" w14:textId="77777777" w:rsidR="00EE056C" w:rsidRPr="0011062A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1062A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2F175F" w:rsidRPr="0011062A" w14:paraId="36CDC75D" w14:textId="77777777" w:rsidTr="0011062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122005" w14:textId="7A753C95" w:rsidR="002F175F" w:rsidRPr="0011062A" w:rsidRDefault="002F175F" w:rsidP="002F175F">
            <w:pPr>
              <w:ind w:left="142"/>
              <w:jc w:val="center"/>
              <w:rPr>
                <w:rFonts w:cs="Tahoma"/>
                <w:sz w:val="16"/>
                <w:szCs w:val="16"/>
              </w:rPr>
            </w:pPr>
            <w:r w:rsidRPr="0011062A">
              <w:rPr>
                <w:rFonts w:cs="Tahoma"/>
                <w:sz w:val="16"/>
                <w:szCs w:val="16"/>
              </w:rPr>
              <w:t>1.</w:t>
            </w:r>
          </w:p>
        </w:tc>
        <w:tc>
          <w:tcPr>
            <w:tcW w:w="4572" w:type="dxa"/>
            <w:vAlign w:val="center"/>
          </w:tcPr>
          <w:p w14:paraId="42632307" w14:textId="7EF8396C" w:rsidR="002F175F" w:rsidRPr="00725CF7" w:rsidRDefault="002F175F" w:rsidP="002F1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Potvrda o prijavi prebivališta </w:t>
            </w:r>
          </w:p>
        </w:tc>
        <w:tc>
          <w:tcPr>
            <w:tcW w:w="2090" w:type="dxa"/>
            <w:vAlign w:val="center"/>
          </w:tcPr>
          <w:p w14:paraId="70439AC2" w14:textId="4446A773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 MUP KS (CIPS)</w:t>
            </w:r>
          </w:p>
        </w:tc>
        <w:tc>
          <w:tcPr>
            <w:tcW w:w="1540" w:type="dxa"/>
            <w:vAlign w:val="center"/>
          </w:tcPr>
          <w:p w14:paraId="6C94EECC" w14:textId="4C1386A1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Original ili ovjerena kopija</w:t>
            </w:r>
          </w:p>
        </w:tc>
        <w:tc>
          <w:tcPr>
            <w:tcW w:w="1579" w:type="dxa"/>
            <w:vAlign w:val="center"/>
          </w:tcPr>
          <w:p w14:paraId="2899FEB9" w14:textId="46A94F79" w:rsidR="002F175F" w:rsidRPr="00725CF7" w:rsidRDefault="002F175F" w:rsidP="00725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2"/>
                <w:szCs w:val="12"/>
              </w:rPr>
              <w:t>Pri</w:t>
            </w:r>
            <w:r w:rsidR="00725CF7">
              <w:rPr>
                <w:rFonts w:ascii="Tahoma" w:hAnsi="Tahoma" w:cs="Tahoma"/>
                <w:sz w:val="12"/>
                <w:szCs w:val="12"/>
              </w:rPr>
              <w:t>bavlja</w:t>
            </w:r>
            <w:r w:rsidRPr="00725CF7">
              <w:rPr>
                <w:rFonts w:ascii="Tahoma" w:hAnsi="Tahoma" w:cs="Tahoma"/>
                <w:sz w:val="12"/>
                <w:szCs w:val="12"/>
              </w:rPr>
              <w:t xml:space="preserve"> se po službenoj dužnosti ukoliko je podnosilac prihvatio korištenje JMBG</w:t>
            </w:r>
          </w:p>
        </w:tc>
      </w:tr>
      <w:tr w:rsidR="002F175F" w:rsidRPr="0011062A" w14:paraId="2D68BA77" w14:textId="77777777" w:rsidTr="0011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6B83FA" w14:textId="1E06F9C1" w:rsidR="002F175F" w:rsidRPr="0011062A" w:rsidRDefault="002F175F" w:rsidP="002F175F">
            <w:pPr>
              <w:ind w:left="176"/>
              <w:jc w:val="center"/>
              <w:rPr>
                <w:rFonts w:cs="Tahoma"/>
                <w:sz w:val="16"/>
                <w:szCs w:val="16"/>
              </w:rPr>
            </w:pPr>
            <w:r w:rsidRPr="0011062A">
              <w:rPr>
                <w:rFonts w:cs="Tahoma"/>
                <w:sz w:val="16"/>
                <w:szCs w:val="16"/>
              </w:rPr>
              <w:t>2.</w:t>
            </w:r>
          </w:p>
        </w:tc>
        <w:tc>
          <w:tcPr>
            <w:tcW w:w="4572" w:type="dxa"/>
            <w:vAlign w:val="center"/>
          </w:tcPr>
          <w:p w14:paraId="07B2CC9D" w14:textId="1217A503" w:rsidR="002F175F" w:rsidRPr="00725CF7" w:rsidRDefault="002F175F" w:rsidP="002F1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Potvrda o upisu u RPG i RK (Registar poljoprivrednih gazdinstava i Registar klijenata) iz tekuće godine  </w:t>
            </w:r>
          </w:p>
        </w:tc>
        <w:tc>
          <w:tcPr>
            <w:tcW w:w="2090" w:type="dxa"/>
            <w:vAlign w:val="center"/>
          </w:tcPr>
          <w:p w14:paraId="71605EC0" w14:textId="288FB499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Nadležna općinska služba</w:t>
            </w:r>
          </w:p>
        </w:tc>
        <w:tc>
          <w:tcPr>
            <w:tcW w:w="1540" w:type="dxa"/>
            <w:vAlign w:val="center"/>
          </w:tcPr>
          <w:p w14:paraId="191FE30A" w14:textId="778DB8B5" w:rsidR="002F175F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kopija</w:t>
            </w:r>
          </w:p>
        </w:tc>
        <w:tc>
          <w:tcPr>
            <w:tcW w:w="1579" w:type="dxa"/>
            <w:vAlign w:val="center"/>
          </w:tcPr>
          <w:p w14:paraId="7755B0B3" w14:textId="59214014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Pribavlja nadležna služba</w:t>
            </w:r>
          </w:p>
        </w:tc>
      </w:tr>
      <w:tr w:rsidR="002F175F" w:rsidRPr="0011062A" w14:paraId="26288B14" w14:textId="77777777" w:rsidTr="0011062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57B99A" w14:textId="7EA22426" w:rsidR="002F175F" w:rsidRPr="0011062A" w:rsidRDefault="002F175F" w:rsidP="002F175F">
            <w:pPr>
              <w:ind w:left="176"/>
              <w:jc w:val="center"/>
              <w:rPr>
                <w:rFonts w:cs="Tahoma"/>
                <w:sz w:val="16"/>
                <w:szCs w:val="16"/>
              </w:rPr>
            </w:pPr>
            <w:r w:rsidRPr="0011062A">
              <w:rPr>
                <w:rFonts w:cs="Tahoma"/>
                <w:sz w:val="16"/>
                <w:szCs w:val="16"/>
              </w:rPr>
              <w:t>3.</w:t>
            </w:r>
          </w:p>
        </w:tc>
        <w:tc>
          <w:tcPr>
            <w:tcW w:w="4572" w:type="dxa"/>
            <w:vAlign w:val="center"/>
          </w:tcPr>
          <w:p w14:paraId="4DB427AD" w14:textId="77777777" w:rsidR="002F175F" w:rsidRPr="00725CF7" w:rsidRDefault="002F175F" w:rsidP="002F1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Potvrda o upisu u RP (Registar pčelara)-odnosi se </w:t>
            </w:r>
          </w:p>
          <w:p w14:paraId="51781778" w14:textId="1362FBCE" w:rsidR="002F175F" w:rsidRPr="00725CF7" w:rsidRDefault="002F175F" w:rsidP="002F1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samo za pčelare, iz  tekuće godine </w:t>
            </w:r>
          </w:p>
        </w:tc>
        <w:tc>
          <w:tcPr>
            <w:tcW w:w="2090" w:type="dxa"/>
            <w:vAlign w:val="center"/>
          </w:tcPr>
          <w:p w14:paraId="07293E39" w14:textId="0465174E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Nadležna općinska služba</w:t>
            </w:r>
          </w:p>
        </w:tc>
        <w:tc>
          <w:tcPr>
            <w:tcW w:w="1540" w:type="dxa"/>
            <w:vAlign w:val="center"/>
          </w:tcPr>
          <w:p w14:paraId="5444CC33" w14:textId="5694268B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 kopija</w:t>
            </w:r>
          </w:p>
        </w:tc>
        <w:tc>
          <w:tcPr>
            <w:tcW w:w="1579" w:type="dxa"/>
            <w:vAlign w:val="center"/>
          </w:tcPr>
          <w:p w14:paraId="6E5AA2E8" w14:textId="4D2DBBCE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Pribavlja nadležna služba</w:t>
            </w:r>
          </w:p>
        </w:tc>
      </w:tr>
      <w:tr w:rsidR="002F175F" w:rsidRPr="0011062A" w14:paraId="78A002B5" w14:textId="77777777" w:rsidTr="0011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5BCBF" w14:textId="4F7D2C81" w:rsidR="002F175F" w:rsidRPr="0011062A" w:rsidRDefault="002F175F" w:rsidP="002F175F">
            <w:pPr>
              <w:ind w:left="176"/>
              <w:jc w:val="center"/>
              <w:rPr>
                <w:rFonts w:cs="Tahoma"/>
                <w:sz w:val="16"/>
                <w:szCs w:val="16"/>
              </w:rPr>
            </w:pPr>
            <w:r w:rsidRPr="0011062A">
              <w:rPr>
                <w:rFonts w:cs="Tahoma"/>
                <w:sz w:val="16"/>
                <w:szCs w:val="16"/>
              </w:rPr>
              <w:t>4.</w:t>
            </w:r>
          </w:p>
        </w:tc>
        <w:tc>
          <w:tcPr>
            <w:tcW w:w="4572" w:type="dxa"/>
            <w:vAlign w:val="center"/>
          </w:tcPr>
          <w:p w14:paraId="2046DEB4" w14:textId="2D3CF749" w:rsidR="002F175F" w:rsidRPr="00725CF7" w:rsidRDefault="002F175F" w:rsidP="002F1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Potvrda o zdravstvenom nadzoru i stanju životinja i provedenim veterinarskim mjerama utvrđenim propisima iz oblasti veterinarsko-zdravstvene zaštite (Prilog V-POM)</w:t>
            </w:r>
          </w:p>
        </w:tc>
        <w:tc>
          <w:tcPr>
            <w:tcW w:w="2090" w:type="dxa"/>
            <w:vAlign w:val="center"/>
          </w:tcPr>
          <w:p w14:paraId="59DA67D8" w14:textId="4A5E72D1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Ovlaštena veterinarska organizacija</w:t>
            </w:r>
          </w:p>
        </w:tc>
        <w:tc>
          <w:tcPr>
            <w:tcW w:w="1540" w:type="dxa"/>
            <w:vAlign w:val="center"/>
          </w:tcPr>
          <w:p w14:paraId="38366BDB" w14:textId="77777777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1AD4739F" w14:textId="77777777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Original ili ovjerena kopija</w:t>
            </w:r>
          </w:p>
          <w:p w14:paraId="2ACEBC1C" w14:textId="2467ABCC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58135490" w14:textId="61409519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Iz tekuće godine</w:t>
            </w:r>
          </w:p>
        </w:tc>
      </w:tr>
      <w:tr w:rsidR="002F175F" w:rsidRPr="0011062A" w14:paraId="2C81310D" w14:textId="77777777" w:rsidTr="0011062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3B7B82" w14:textId="3F49CE1C" w:rsidR="002F175F" w:rsidRPr="0011062A" w:rsidRDefault="002F175F" w:rsidP="002F175F">
            <w:pPr>
              <w:ind w:left="176"/>
              <w:jc w:val="both"/>
              <w:rPr>
                <w:rFonts w:cs="Tahoma"/>
                <w:bCs w:val="0"/>
                <w:sz w:val="16"/>
                <w:szCs w:val="16"/>
              </w:rPr>
            </w:pPr>
            <w:r>
              <w:rPr>
                <w:rFonts w:cs="Tahoma"/>
                <w:bCs w:val="0"/>
                <w:sz w:val="16"/>
                <w:szCs w:val="16"/>
              </w:rPr>
              <w:t>5.</w:t>
            </w:r>
          </w:p>
        </w:tc>
        <w:tc>
          <w:tcPr>
            <w:tcW w:w="4572" w:type="dxa"/>
            <w:vAlign w:val="center"/>
          </w:tcPr>
          <w:p w14:paraId="0BFDE858" w14:textId="1D5EC633" w:rsidR="002F175F" w:rsidRPr="00725CF7" w:rsidRDefault="002F175F" w:rsidP="002F1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eastAsia="Calibri" w:hAnsi="Tahoma" w:cs="Tahoma"/>
                <w:sz w:val="16"/>
                <w:szCs w:val="16"/>
              </w:rPr>
              <w:t>Potvrda/obavijest/instrukcije o otvorenom i aktivnom računu u banci</w:t>
            </w:r>
          </w:p>
        </w:tc>
        <w:tc>
          <w:tcPr>
            <w:tcW w:w="2090" w:type="dxa"/>
            <w:vAlign w:val="center"/>
          </w:tcPr>
          <w:p w14:paraId="26C741B3" w14:textId="3C4895CC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Banka</w:t>
            </w:r>
          </w:p>
        </w:tc>
        <w:tc>
          <w:tcPr>
            <w:tcW w:w="1540" w:type="dxa"/>
            <w:vAlign w:val="center"/>
          </w:tcPr>
          <w:p w14:paraId="45303FAD" w14:textId="39F73CC8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Original</w:t>
            </w:r>
            <w:r w:rsidR="00DF37AA">
              <w:rPr>
                <w:rFonts w:ascii="Tahoma" w:hAnsi="Tahoma" w:cs="Tahoma"/>
                <w:sz w:val="16"/>
                <w:szCs w:val="16"/>
              </w:rPr>
              <w:t xml:space="preserve"> ili ovjerena kopija</w:t>
            </w:r>
          </w:p>
        </w:tc>
        <w:tc>
          <w:tcPr>
            <w:tcW w:w="1579" w:type="dxa"/>
            <w:vAlign w:val="center"/>
          </w:tcPr>
          <w:p w14:paraId="6707ACE8" w14:textId="0ED667E2" w:rsidR="002F175F" w:rsidRPr="00725CF7" w:rsidRDefault="002F175F" w:rsidP="002F1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Ne starije od 6 mjeseci</w:t>
            </w:r>
          </w:p>
        </w:tc>
      </w:tr>
      <w:tr w:rsidR="002F175F" w:rsidRPr="0011062A" w14:paraId="6832FD38" w14:textId="77777777" w:rsidTr="0011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673B57" w14:textId="59A1CCA8" w:rsidR="002F175F" w:rsidRPr="0011062A" w:rsidRDefault="002F175F" w:rsidP="002F175F">
            <w:pPr>
              <w:ind w:left="176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6.</w:t>
            </w:r>
          </w:p>
        </w:tc>
        <w:tc>
          <w:tcPr>
            <w:tcW w:w="4572" w:type="dxa"/>
            <w:vAlign w:val="center"/>
          </w:tcPr>
          <w:p w14:paraId="12F3EAEC" w14:textId="3445426C" w:rsidR="002F175F" w:rsidRPr="00725CF7" w:rsidRDefault="002F175F" w:rsidP="002F1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Rješenje o registrovanoj poljoprivrednoj djelatnosti sa </w:t>
            </w:r>
            <w:r w:rsidR="00725CF7" w:rsidRPr="00725CF7">
              <w:rPr>
                <w:rFonts w:ascii="Tahoma" w:hAnsi="Tahoma" w:cs="Tahoma"/>
                <w:sz w:val="16"/>
                <w:szCs w:val="16"/>
              </w:rPr>
              <w:t xml:space="preserve">     s</w:t>
            </w:r>
            <w:r w:rsidRPr="00725CF7">
              <w:rPr>
                <w:rFonts w:ascii="Tahoma" w:hAnsi="Tahoma" w:cs="Tahoma"/>
                <w:sz w:val="16"/>
                <w:szCs w:val="16"/>
              </w:rPr>
              <w:t>jedištem na području Općine Centar Sarajevo (obrtnici)</w:t>
            </w:r>
          </w:p>
          <w:p w14:paraId="32881A41" w14:textId="77777777" w:rsidR="00725CF7" w:rsidRPr="00725CF7" w:rsidRDefault="00725CF7" w:rsidP="002F17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35C45EF" w14:textId="1DA78E00" w:rsidR="00725CF7" w:rsidRPr="00725CF7" w:rsidRDefault="00725CF7" w:rsidP="0072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Za pravna lica i zadruge izvod iz Sudskog registra</w:t>
            </w:r>
          </w:p>
        </w:tc>
        <w:tc>
          <w:tcPr>
            <w:tcW w:w="2090" w:type="dxa"/>
            <w:vAlign w:val="center"/>
          </w:tcPr>
          <w:p w14:paraId="2BE03047" w14:textId="77777777" w:rsidR="002F175F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N</w:t>
            </w:r>
            <w:r w:rsidR="002F175F" w:rsidRPr="00725CF7">
              <w:rPr>
                <w:rFonts w:ascii="Tahoma" w:hAnsi="Tahoma" w:cs="Tahoma"/>
                <w:sz w:val="16"/>
                <w:szCs w:val="16"/>
              </w:rPr>
              <w:t>adležna općinska služba</w:t>
            </w:r>
          </w:p>
          <w:p w14:paraId="52A8E923" w14:textId="77777777" w:rsidR="00725CF7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5F3A6B0" w14:textId="5F853B28" w:rsidR="00725CF7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Općinski sud u Sarajevu</w:t>
            </w:r>
          </w:p>
        </w:tc>
        <w:tc>
          <w:tcPr>
            <w:tcW w:w="1540" w:type="dxa"/>
            <w:vAlign w:val="center"/>
          </w:tcPr>
          <w:p w14:paraId="3B6803D1" w14:textId="3512028F" w:rsidR="002F175F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 kopija</w:t>
            </w:r>
          </w:p>
          <w:p w14:paraId="0EF8F4AE" w14:textId="77777777" w:rsidR="00AF66A4" w:rsidRPr="00725CF7" w:rsidRDefault="00AF66A4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F4E5EA3" w14:textId="213BB602" w:rsidR="00725CF7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 xml:space="preserve">Ovjerena kopija   </w:t>
            </w:r>
          </w:p>
        </w:tc>
        <w:tc>
          <w:tcPr>
            <w:tcW w:w="1579" w:type="dxa"/>
            <w:vAlign w:val="center"/>
          </w:tcPr>
          <w:p w14:paraId="53A78BDC" w14:textId="7EDF6BCF" w:rsidR="002F175F" w:rsidRPr="00725CF7" w:rsidRDefault="002F175F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25CF7">
              <w:rPr>
                <w:rFonts w:ascii="Tahoma" w:hAnsi="Tahoma" w:cs="Tahoma"/>
                <w:sz w:val="16"/>
                <w:szCs w:val="16"/>
              </w:rPr>
              <w:t>Pribavlja</w:t>
            </w:r>
            <w:r w:rsidR="00487A6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25CF7" w:rsidRPr="00725CF7">
              <w:rPr>
                <w:rFonts w:ascii="Tahoma" w:hAnsi="Tahoma" w:cs="Tahoma"/>
                <w:sz w:val="16"/>
                <w:szCs w:val="16"/>
              </w:rPr>
              <w:t>n</w:t>
            </w:r>
            <w:r w:rsidRPr="00725CF7">
              <w:rPr>
                <w:rFonts w:ascii="Tahoma" w:hAnsi="Tahoma" w:cs="Tahoma"/>
                <w:sz w:val="16"/>
                <w:szCs w:val="16"/>
              </w:rPr>
              <w:t>adležna služba</w:t>
            </w:r>
          </w:p>
          <w:p w14:paraId="2C9195F7" w14:textId="6E74224E" w:rsidR="00725CF7" w:rsidRPr="00725CF7" w:rsidRDefault="00725CF7" w:rsidP="002F1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71C60F" w14:textId="77777777" w:rsidR="0011062A" w:rsidRDefault="0011062A" w:rsidP="0011062A"/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4820"/>
        <w:gridCol w:w="1304"/>
        <w:gridCol w:w="1697"/>
        <w:gridCol w:w="2669"/>
      </w:tblGrid>
      <w:tr w:rsidR="0011062A" w:rsidRPr="000C4BDC" w14:paraId="45336C85" w14:textId="77777777" w:rsidTr="00131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shd w:val="clear" w:color="auto" w:fill="2F5496" w:themeFill="accent1" w:themeFillShade="BF"/>
          </w:tcPr>
          <w:p w14:paraId="11C81DFF" w14:textId="77777777" w:rsidR="0011062A" w:rsidRPr="000C4BDC" w:rsidRDefault="0011062A" w:rsidP="00131B13">
            <w:pPr>
              <w:jc w:val="center"/>
              <w:rPr>
                <w:rFonts w:cs="Tahoma"/>
                <w:color w:val="FFFFFF" w:themeColor="background1"/>
                <w:sz w:val="18"/>
                <w:szCs w:val="18"/>
              </w:rPr>
            </w:pPr>
            <w:r w:rsidRPr="000C4BDC">
              <w:rPr>
                <w:rFonts w:cs="Tahoma"/>
                <w:color w:val="FFFFFF" w:themeColor="background1"/>
                <w:sz w:val="18"/>
                <w:szCs w:val="18"/>
              </w:rPr>
              <w:t>TAKSE I NAKNADE</w:t>
            </w:r>
          </w:p>
        </w:tc>
      </w:tr>
      <w:tr w:rsidR="0011062A" w:rsidRPr="000C4BDC" w14:paraId="6E15D328" w14:textId="77777777" w:rsidTr="00131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0D6FC96" w14:textId="77777777" w:rsidR="0011062A" w:rsidRPr="000C4BDC" w:rsidRDefault="0011062A" w:rsidP="00131B13">
            <w:pPr>
              <w:jc w:val="center"/>
              <w:rPr>
                <w:rFonts w:cs="Tahoma"/>
                <w:b w:val="0"/>
                <w:bCs w:val="0"/>
                <w:sz w:val="14"/>
                <w:szCs w:val="14"/>
              </w:rPr>
            </w:pPr>
            <w:r w:rsidRPr="000C4BDC">
              <w:rPr>
                <w:rFonts w:cs="Tahoma"/>
                <w:sz w:val="14"/>
                <w:szCs w:val="14"/>
              </w:rPr>
              <w:t>Naziv takse / naknade</w:t>
            </w:r>
          </w:p>
        </w:tc>
        <w:tc>
          <w:tcPr>
            <w:tcW w:w="1304" w:type="dxa"/>
          </w:tcPr>
          <w:p w14:paraId="32A4F144" w14:textId="77777777" w:rsidR="0011062A" w:rsidRPr="000C4BDC" w:rsidRDefault="0011062A" w:rsidP="00131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4"/>
                <w:szCs w:val="14"/>
              </w:rPr>
            </w:pPr>
            <w:r w:rsidRPr="000C4BDC">
              <w:rPr>
                <w:rFonts w:cs="Tahoma"/>
                <w:b/>
                <w:bCs/>
                <w:sz w:val="14"/>
                <w:szCs w:val="14"/>
              </w:rPr>
              <w:t>Iznos</w:t>
            </w:r>
          </w:p>
        </w:tc>
        <w:tc>
          <w:tcPr>
            <w:tcW w:w="1697" w:type="dxa"/>
          </w:tcPr>
          <w:p w14:paraId="7CC89152" w14:textId="77777777" w:rsidR="0011062A" w:rsidRPr="000C4BDC" w:rsidRDefault="0011062A" w:rsidP="00131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4"/>
                <w:szCs w:val="14"/>
              </w:rPr>
            </w:pPr>
            <w:r w:rsidRPr="000C4BDC">
              <w:rPr>
                <w:rFonts w:cs="Tahoma"/>
                <w:b/>
                <w:bCs/>
                <w:sz w:val="14"/>
                <w:szCs w:val="14"/>
              </w:rPr>
              <w:t>Broj računa</w:t>
            </w:r>
          </w:p>
        </w:tc>
        <w:tc>
          <w:tcPr>
            <w:tcW w:w="2669" w:type="dxa"/>
          </w:tcPr>
          <w:p w14:paraId="357BEBE7" w14:textId="77777777" w:rsidR="0011062A" w:rsidRPr="000C4BDC" w:rsidRDefault="0011062A" w:rsidP="00131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4"/>
                <w:szCs w:val="14"/>
              </w:rPr>
            </w:pPr>
            <w:r w:rsidRPr="000C4BDC">
              <w:rPr>
                <w:rFonts w:cs="Tahoma"/>
                <w:b/>
                <w:bCs/>
                <w:sz w:val="14"/>
                <w:szCs w:val="14"/>
              </w:rPr>
              <w:t>Poziv na broj / Komentar</w:t>
            </w:r>
          </w:p>
        </w:tc>
      </w:tr>
      <w:tr w:rsidR="0011062A" w:rsidRPr="000C4BDC" w14:paraId="7E925380" w14:textId="77777777" w:rsidTr="00131B1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5652A85B" w14:textId="257EFD9B" w:rsidR="0011062A" w:rsidRPr="000C4BDC" w:rsidRDefault="005A5C6C" w:rsidP="00131B13">
            <w:pPr>
              <w:rPr>
                <w:rFonts w:cs="Tahoma"/>
                <w:b w:val="0"/>
                <w:bCs w:val="0"/>
                <w:sz w:val="16"/>
                <w:szCs w:val="16"/>
              </w:rPr>
            </w:pPr>
            <w:r>
              <w:rPr>
                <w:rFonts w:cs="Tahoma"/>
                <w:b w:val="0"/>
                <w:bCs w:val="0"/>
                <w:sz w:val="16"/>
                <w:szCs w:val="16"/>
              </w:rPr>
              <w:t>Administrativna taksa</w:t>
            </w:r>
          </w:p>
        </w:tc>
        <w:tc>
          <w:tcPr>
            <w:tcW w:w="1304" w:type="dxa"/>
            <w:vAlign w:val="center"/>
          </w:tcPr>
          <w:p w14:paraId="3C118A98" w14:textId="77777777" w:rsidR="0011062A" w:rsidRPr="000C4BDC" w:rsidRDefault="0011062A" w:rsidP="00131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0</w:t>
            </w:r>
            <w:r w:rsidRPr="000C4BDC">
              <w:rPr>
                <w:rFonts w:cs="Tahoma"/>
                <w:b/>
                <w:bCs/>
                <w:sz w:val="16"/>
                <w:szCs w:val="16"/>
              </w:rPr>
              <w:t xml:space="preserve"> KM</w:t>
            </w:r>
          </w:p>
        </w:tc>
        <w:tc>
          <w:tcPr>
            <w:tcW w:w="1697" w:type="dxa"/>
            <w:vAlign w:val="center"/>
          </w:tcPr>
          <w:p w14:paraId="07FEB367" w14:textId="232DCB39" w:rsidR="0011062A" w:rsidRPr="000C4BDC" w:rsidRDefault="005A5C6C" w:rsidP="00131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C4BDC">
              <w:rPr>
                <w:rFonts w:cs="Tahoma"/>
                <w:sz w:val="16"/>
                <w:szCs w:val="16"/>
              </w:rPr>
              <w:t>Taksena markica</w:t>
            </w:r>
          </w:p>
        </w:tc>
        <w:tc>
          <w:tcPr>
            <w:tcW w:w="2669" w:type="dxa"/>
            <w:vAlign w:val="center"/>
          </w:tcPr>
          <w:p w14:paraId="51352326" w14:textId="77777777" w:rsidR="0011062A" w:rsidRPr="000C4BDC" w:rsidRDefault="0011062A" w:rsidP="00131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C4BDC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4E9A4884" w14:textId="77777777" w:rsidR="0011062A" w:rsidRPr="00B7510A" w:rsidRDefault="0011062A" w:rsidP="0011062A">
      <w:pPr>
        <w:rPr>
          <w:rFonts w:cs="Tahoma"/>
          <w:sz w:val="2"/>
          <w:szCs w:val="2"/>
        </w:rPr>
      </w:pPr>
    </w:p>
    <w:p w14:paraId="0FDCC2E7" w14:textId="0794E980" w:rsidR="0011062A" w:rsidRPr="00AD50E2" w:rsidRDefault="0011062A" w:rsidP="0011062A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  <w:r w:rsidRPr="00AD50E2">
        <w:rPr>
          <w:rFonts w:cs="Tahoma"/>
          <w:sz w:val="16"/>
          <w:szCs w:val="16"/>
        </w:rPr>
        <w:t xml:space="preserve">Rok za rješavanje urednog predmeta: </w:t>
      </w:r>
      <w:r w:rsidRPr="00AD50E2">
        <w:rPr>
          <w:rFonts w:cs="Tahoma"/>
          <w:b/>
          <w:bCs/>
          <w:sz w:val="16"/>
          <w:szCs w:val="16"/>
        </w:rPr>
        <w:t>30 dana</w:t>
      </w:r>
    </w:p>
    <w:p w14:paraId="232DCE51" w14:textId="77777777" w:rsidR="0011062A" w:rsidRPr="002F175F" w:rsidRDefault="0011062A" w:rsidP="0011062A">
      <w:pPr>
        <w:ind w:left="142"/>
        <w:jc w:val="both"/>
        <w:rPr>
          <w:rFonts w:cs="Tahoma"/>
          <w:sz w:val="2"/>
          <w:szCs w:val="2"/>
        </w:rPr>
      </w:pPr>
    </w:p>
    <w:p w14:paraId="01EAC266" w14:textId="77777777" w:rsidR="002F175F" w:rsidRPr="00595209" w:rsidRDefault="002F175F" w:rsidP="002F175F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6"/>
          <w:szCs w:val="16"/>
        </w:rPr>
      </w:pPr>
      <w:r w:rsidRPr="00595209">
        <w:rPr>
          <w:rFonts w:ascii="Tahoma" w:hAnsi="Tahoma"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595209">
        <w:rPr>
          <w:rFonts w:ascii="Tahoma" w:hAnsi="Tahoma" w:cs="Tahoma"/>
          <w:sz w:val="16"/>
          <w:szCs w:val="16"/>
        </w:rPr>
        <w:t>Sl.novine</w:t>
      </w:r>
      <w:proofErr w:type="spellEnd"/>
      <w:r w:rsidRPr="00595209">
        <w:rPr>
          <w:rFonts w:ascii="Tahoma" w:hAnsi="Tahoma" w:cs="Tahoma"/>
          <w:sz w:val="16"/>
          <w:szCs w:val="16"/>
        </w:rPr>
        <w:t xml:space="preserve"> BiH" broj 49/2006, 76/2011 i 89/2011) definiše kao posebnu kategoriju podataka ukoliko to postupak zahtijeva obrađuju od strane Službe, u svrhu provođenja i okončanja postupka za ostvarivanje prava za čije je rješavanje nadležna naprijed navedena Služba i ova saglasnost traje do okončanja postupka i dalje sve dok ostvarujem traženo pravo.</w:t>
      </w:r>
    </w:p>
    <w:p w14:paraId="6774ABAC" w14:textId="77777777" w:rsidR="002F175F" w:rsidRPr="002F175F" w:rsidRDefault="002F175F" w:rsidP="0011062A">
      <w:pPr>
        <w:ind w:left="142"/>
        <w:jc w:val="both"/>
        <w:rPr>
          <w:rFonts w:cs="Tahoma"/>
          <w:sz w:val="6"/>
          <w:szCs w:val="6"/>
        </w:rPr>
      </w:pPr>
    </w:p>
    <w:p w14:paraId="5639B350" w14:textId="77777777" w:rsidR="0011062A" w:rsidRPr="00AD50E2" w:rsidRDefault="0011062A" w:rsidP="0011062A">
      <w:pPr>
        <w:ind w:left="142"/>
        <w:jc w:val="both"/>
        <w:rPr>
          <w:rFonts w:cs="Tahoma"/>
          <w:color w:val="FF0000"/>
          <w:sz w:val="16"/>
          <w:szCs w:val="16"/>
        </w:rPr>
      </w:pPr>
      <w:r w:rsidRPr="00AD50E2">
        <w:rPr>
          <w:rFonts w:cs="Tahoma"/>
          <w:sz w:val="16"/>
          <w:szCs w:val="16"/>
        </w:rPr>
        <w:t>Komunikacija sa strankom će se obavljati putem elektronske pošte. Stranka je upoznata da će email adresa ubuduće biti korištena za detaljnije informacije iz Općine Centar Sarajevo i potvrđujem pristanak za korištenje mog Jedinstvenog matičnog broja građana u svrhu prikupljanja relevantnih činjenica po službenoj dužnosti radi postupanja po zahtjevu.</w:t>
      </w:r>
    </w:p>
    <w:p w14:paraId="7EA11F3D" w14:textId="77777777" w:rsidR="0011062A" w:rsidRPr="00AD50E2" w:rsidRDefault="0011062A" w:rsidP="0011062A">
      <w:pPr>
        <w:ind w:left="142"/>
        <w:jc w:val="both"/>
        <w:rPr>
          <w:rFonts w:cs="Tahoma"/>
          <w:color w:val="FF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1062A" w:rsidRPr="00AD50E2" w14:paraId="28F90D67" w14:textId="77777777" w:rsidTr="00131B13">
        <w:trPr>
          <w:trHeight w:val="437"/>
          <w:jc w:val="center"/>
        </w:trPr>
        <w:tc>
          <w:tcPr>
            <w:tcW w:w="0" w:type="auto"/>
            <w:vAlign w:val="center"/>
          </w:tcPr>
          <w:p w14:paraId="063864F8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C8630AC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03060144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186B4BD2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7488105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38A8377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3E26696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F867A16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5065F8E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08CA1F3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2DDF89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0E57924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1E6522E9" w14:textId="77777777" w:rsidR="0011062A" w:rsidRPr="00AD50E2" w:rsidRDefault="0011062A" w:rsidP="00131B13">
            <w:pPr>
              <w:jc w:val="center"/>
              <w:rPr>
                <w:rFonts w:cs="Tahoma"/>
                <w:color w:val="FFFFFF" w:themeColor="background1"/>
                <w:sz w:val="22"/>
                <w:szCs w:val="22"/>
              </w:rPr>
            </w:pPr>
            <w:r w:rsidRPr="00AD50E2">
              <w:rPr>
                <w:rFonts w:cs="Tahoma"/>
                <w:color w:val="FFFFFF" w:themeColor="background1"/>
                <w:sz w:val="22"/>
                <w:szCs w:val="22"/>
              </w:rPr>
              <w:t>1</w:t>
            </w:r>
          </w:p>
        </w:tc>
      </w:tr>
    </w:tbl>
    <w:p w14:paraId="7583EA34" w14:textId="77777777" w:rsidR="0011062A" w:rsidRPr="00AD50E2" w:rsidRDefault="0011062A" w:rsidP="0011062A">
      <w:pPr>
        <w:ind w:left="142"/>
        <w:jc w:val="center"/>
        <w:rPr>
          <w:rFonts w:cs="Tahoma"/>
          <w:sz w:val="10"/>
          <w:szCs w:val="10"/>
        </w:rPr>
      </w:pPr>
      <w:r w:rsidRPr="00AD50E2">
        <w:rPr>
          <w:rFonts w:cs="Tahoma"/>
          <w:sz w:val="10"/>
          <w:szCs w:val="10"/>
        </w:rPr>
        <w:t>JMBG</w:t>
      </w:r>
    </w:p>
    <w:p w14:paraId="3C21A4FB" w14:textId="77777777" w:rsidR="00086242" w:rsidRPr="002F175F" w:rsidRDefault="00086242" w:rsidP="0011062A">
      <w:pPr>
        <w:ind w:left="142"/>
        <w:jc w:val="center"/>
        <w:rPr>
          <w:rFonts w:cs="Tahoma"/>
          <w:b/>
          <w:bCs/>
          <w:sz w:val="6"/>
          <w:szCs w:val="6"/>
        </w:rPr>
      </w:pPr>
    </w:p>
    <w:p w14:paraId="60BCB929" w14:textId="36B440AB" w:rsidR="0011062A" w:rsidRPr="00AD50E2" w:rsidRDefault="0011062A" w:rsidP="0011062A">
      <w:pPr>
        <w:ind w:left="142"/>
        <w:jc w:val="center"/>
        <w:rPr>
          <w:rFonts w:cs="Tahoma"/>
          <w:sz w:val="16"/>
          <w:szCs w:val="16"/>
        </w:rPr>
      </w:pPr>
      <w:r w:rsidRPr="00AD50E2">
        <w:rPr>
          <w:rFonts w:cs="Tahoma"/>
          <w:b/>
          <w:bCs/>
          <w:sz w:val="16"/>
          <w:szCs w:val="16"/>
        </w:rPr>
        <w:t>Saglasan:</w:t>
      </w:r>
      <w:r w:rsidRPr="00AD50E2">
        <w:rPr>
          <w:rFonts w:cs="Tahoma"/>
          <w:sz w:val="16"/>
          <w:szCs w:val="16"/>
        </w:rPr>
        <w:t xml:space="preserve"> </w:t>
      </w:r>
      <w:r w:rsidRPr="00AD50E2">
        <w:rPr>
          <w:rFonts w:cs="Tahoma"/>
          <w:sz w:val="16"/>
          <w:szCs w:val="16"/>
        </w:rPr>
        <w:sym w:font="Wingdings" w:char="F071"/>
      </w:r>
      <w:r w:rsidRPr="00AD50E2">
        <w:rPr>
          <w:rFonts w:cs="Tahoma"/>
          <w:sz w:val="16"/>
          <w:szCs w:val="16"/>
        </w:rPr>
        <w:t xml:space="preserve"> DA - </w:t>
      </w:r>
      <w:r w:rsidRPr="00AD50E2">
        <w:rPr>
          <w:rFonts w:cs="Tahoma"/>
          <w:sz w:val="16"/>
          <w:szCs w:val="16"/>
        </w:rPr>
        <w:sym w:font="Wingdings" w:char="F071"/>
      </w:r>
      <w:r w:rsidRPr="00AD50E2">
        <w:rPr>
          <w:rFonts w:cs="Tahoma"/>
          <w:sz w:val="16"/>
          <w:szCs w:val="16"/>
        </w:rPr>
        <w:t xml:space="preserve"> NE</w:t>
      </w:r>
    </w:p>
    <w:p w14:paraId="65DB1106" w14:textId="54A34522" w:rsidR="0011062A" w:rsidRPr="00AD50E2" w:rsidRDefault="0011062A" w:rsidP="0011062A">
      <w:pPr>
        <w:autoSpaceDE w:val="0"/>
        <w:autoSpaceDN w:val="0"/>
        <w:jc w:val="both"/>
        <w:rPr>
          <w:rFonts w:eastAsia="Calibri" w:cs="Tahoma"/>
          <w:color w:val="000000"/>
          <w:sz w:val="16"/>
          <w:szCs w:val="16"/>
        </w:rPr>
      </w:pPr>
      <w:r>
        <w:rPr>
          <w:rFonts w:eastAsia="Calibri" w:cs="Tahoma"/>
          <w:b/>
          <w:bCs/>
          <w:color w:val="000000"/>
          <w:sz w:val="16"/>
          <w:szCs w:val="16"/>
        </w:rPr>
        <w:t xml:space="preserve">  </w:t>
      </w:r>
      <w:r w:rsidRPr="00AD50E2">
        <w:rPr>
          <w:rFonts w:eastAsia="Calibri" w:cs="Tahoma"/>
          <w:b/>
          <w:bCs/>
          <w:color w:val="000000"/>
          <w:sz w:val="16"/>
          <w:szCs w:val="16"/>
        </w:rPr>
        <w:t>Napomena</w:t>
      </w:r>
      <w:r w:rsidRPr="00AD50E2">
        <w:rPr>
          <w:rFonts w:eastAsia="Calibri" w:cs="Tahoma"/>
          <w:color w:val="000000"/>
          <w:sz w:val="16"/>
          <w:szCs w:val="16"/>
        </w:rPr>
        <w:t xml:space="preserve">: </w:t>
      </w:r>
    </w:p>
    <w:p w14:paraId="2028EF58" w14:textId="77777777" w:rsidR="0011062A" w:rsidRPr="00AD50E2" w:rsidRDefault="0011062A" w:rsidP="0011062A">
      <w:pPr>
        <w:ind w:left="142"/>
        <w:jc w:val="both"/>
        <w:rPr>
          <w:rFonts w:eastAsia="Calibri" w:cs="Tahoma"/>
          <w:color w:val="000000"/>
          <w:sz w:val="16"/>
          <w:szCs w:val="16"/>
        </w:rPr>
      </w:pPr>
      <w:r w:rsidRPr="00AD50E2">
        <w:rPr>
          <w:rFonts w:eastAsia="Calibri" w:cs="Tahoma"/>
          <w:color w:val="000000"/>
          <w:sz w:val="16"/>
          <w:szCs w:val="16"/>
        </w:rPr>
        <w:t xml:space="preserve">Potpisom na obrascu, podnosilac </w:t>
      </w:r>
      <w:r w:rsidRPr="00B80C30">
        <w:rPr>
          <w:rFonts w:cs="Tahoma"/>
          <w:sz w:val="16"/>
          <w:szCs w:val="16"/>
        </w:rPr>
        <w:t>zahtjeva</w:t>
      </w:r>
      <w:r w:rsidRPr="00AD50E2">
        <w:rPr>
          <w:rFonts w:eastAsia="Calibri" w:cs="Tahoma"/>
          <w:color w:val="000000"/>
          <w:sz w:val="16"/>
          <w:szCs w:val="16"/>
        </w:rPr>
        <w:t xml:space="preserve">  potvrđuje saglasnost da se dokumentacija pribavlja po službenoj dužnosti ukoliko s njom raspolaže općinski  organ. </w:t>
      </w:r>
    </w:p>
    <w:p w14:paraId="5D72C67A" w14:textId="77777777" w:rsidR="0011062A" w:rsidRPr="002F175F" w:rsidRDefault="0011062A" w:rsidP="0011062A">
      <w:pPr>
        <w:rPr>
          <w:rFonts w:cs="Tahoma"/>
          <w:sz w:val="10"/>
          <w:szCs w:val="1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2126"/>
        <w:gridCol w:w="3679"/>
      </w:tblGrid>
      <w:tr w:rsidR="0011062A" w:rsidRPr="00AD50E2" w14:paraId="2B5980B5" w14:textId="77777777" w:rsidTr="00131B13">
        <w:trPr>
          <w:trHeight w:val="703"/>
        </w:trPr>
        <w:tc>
          <w:tcPr>
            <w:tcW w:w="4707" w:type="dxa"/>
            <w:vMerge w:val="restart"/>
          </w:tcPr>
          <w:p w14:paraId="1735296A" w14:textId="77777777" w:rsidR="0011062A" w:rsidRPr="00AD50E2" w:rsidRDefault="0011062A" w:rsidP="00131B1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6D827AFB" w14:textId="77777777" w:rsidR="0011062A" w:rsidRPr="00AD50E2" w:rsidRDefault="0011062A" w:rsidP="00131B1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AD50E2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1B4E738" w14:textId="77777777" w:rsidR="0011062A" w:rsidRPr="00AD50E2" w:rsidRDefault="0011062A" w:rsidP="00131B1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541728E2" w14:textId="77777777" w:rsidR="0011062A" w:rsidRPr="00AD50E2" w:rsidRDefault="0011062A" w:rsidP="00131B13">
            <w:pPr>
              <w:jc w:val="center"/>
              <w:rPr>
                <w:rFonts w:cs="Tahoma"/>
                <w:sz w:val="16"/>
                <w:szCs w:val="16"/>
              </w:rPr>
            </w:pPr>
            <w:r w:rsidRPr="00AD50E2">
              <w:rPr>
                <w:rFonts w:cs="Tahoma"/>
                <w:sz w:val="16"/>
                <w:szCs w:val="16"/>
              </w:rPr>
              <w:t>Datum: _____._____.20_____.</w:t>
            </w:r>
          </w:p>
          <w:p w14:paraId="17884244" w14:textId="77777777" w:rsidR="0011062A" w:rsidRPr="00AD50E2" w:rsidRDefault="0011062A" w:rsidP="00131B1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162EE36" w14:textId="77777777" w:rsidR="0011062A" w:rsidRPr="00AD50E2" w:rsidRDefault="0011062A" w:rsidP="00131B1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11062A" w:rsidRPr="00AD50E2" w14:paraId="57CD5B91" w14:textId="77777777" w:rsidTr="00131B13">
        <w:tc>
          <w:tcPr>
            <w:tcW w:w="4707" w:type="dxa"/>
            <w:vMerge/>
          </w:tcPr>
          <w:p w14:paraId="23AB7998" w14:textId="77777777" w:rsidR="0011062A" w:rsidRPr="00AD50E2" w:rsidRDefault="0011062A" w:rsidP="00131B1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648DE5" w14:textId="77777777" w:rsidR="0011062A" w:rsidRPr="00AD50E2" w:rsidRDefault="0011062A" w:rsidP="00131B1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20A43D38" w14:textId="77777777" w:rsidR="0011062A" w:rsidRPr="00AD50E2" w:rsidRDefault="0011062A" w:rsidP="00131B1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AD50E2">
              <w:rPr>
                <w:rFonts w:cs="Tahoma"/>
                <w:i/>
                <w:iCs/>
                <w:sz w:val="14"/>
                <w:szCs w:val="14"/>
              </w:rPr>
              <w:t>(Potpis podnosioca zahtjeva)</w:t>
            </w:r>
          </w:p>
        </w:tc>
      </w:tr>
    </w:tbl>
    <w:p w14:paraId="2F50CE52" w14:textId="68C80135" w:rsidR="0011062A" w:rsidRDefault="0011062A" w:rsidP="0011062A">
      <w:pPr>
        <w:rPr>
          <w:rFonts w:cs="Tahoma"/>
          <w:sz w:val="16"/>
          <w:szCs w:val="16"/>
        </w:rPr>
      </w:pPr>
    </w:p>
    <w:sectPr w:rsidR="0011062A" w:rsidSect="00086242">
      <w:headerReference w:type="default" r:id="rId8"/>
      <w:footerReference w:type="default" r:id="rId9"/>
      <w:pgSz w:w="11906" w:h="16838" w:code="9"/>
      <w:pgMar w:top="567" w:right="56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6119" w14:textId="77777777" w:rsidR="00FB5EFC" w:rsidRDefault="00FB5EFC" w:rsidP="001B4743">
      <w:r>
        <w:separator/>
      </w:r>
    </w:p>
  </w:endnote>
  <w:endnote w:type="continuationSeparator" w:id="0">
    <w:p w14:paraId="06DCFC1F" w14:textId="77777777" w:rsidR="00FB5EFC" w:rsidRDefault="00FB5EFC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0"/>
      <w:gridCol w:w="3112"/>
    </w:tblGrid>
    <w:tr w:rsidR="001B4743" w:rsidRPr="0010432D" w14:paraId="63040FC8" w14:textId="77777777" w:rsidTr="00086242">
      <w:tc>
        <w:tcPr>
          <w:tcW w:w="7400" w:type="dxa"/>
        </w:tcPr>
        <w:p w14:paraId="5FA3580D" w14:textId="77777777" w:rsidR="009D1393" w:rsidRPr="009D1393" w:rsidRDefault="009D1393" w:rsidP="009D1393">
          <w:pPr>
            <w:pStyle w:val="Footer"/>
            <w:rPr>
              <w:rFonts w:ascii="Tahoma" w:hAnsi="Tahoma" w:cs="Tahoma"/>
              <w:i/>
              <w:iCs/>
              <w:sz w:val="16"/>
              <w:szCs w:val="16"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Općina Centar Sarajevo,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Mis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Irbina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1, 71000 Sarajevo </w:t>
          </w:r>
        </w:p>
        <w:p w14:paraId="7FC06B52" w14:textId="1875DB1E" w:rsidR="001B4743" w:rsidRPr="00CA00BD" w:rsidRDefault="009D1393" w:rsidP="009D1393">
          <w:pPr>
            <w:pStyle w:val="Footer"/>
            <w:rPr>
              <w:rFonts w:ascii="Tahoma" w:hAnsi="Tahoma" w:cs="Tahoma"/>
              <w:i/>
              <w:iCs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Tel: 033 55 15 30, web stranice: http://www.centar.ba, http://eregistar.centar.ba</w:t>
          </w:r>
        </w:p>
      </w:tc>
      <w:tc>
        <w:tcPr>
          <w:tcW w:w="3112" w:type="dxa"/>
        </w:tcPr>
        <w:p w14:paraId="13E2131E" w14:textId="77777777" w:rsidR="001B4743" w:rsidRPr="0010432D" w:rsidRDefault="001B4743" w:rsidP="001B4743">
          <w:pPr>
            <w:pStyle w:val="Footer"/>
            <w:jc w:val="right"/>
            <w:rPr>
              <w:rFonts w:ascii="Tahoma" w:hAnsi="Tahoma" w:cs="Tahoma"/>
              <w:i/>
              <w:iCs/>
            </w:rPr>
          </w:pP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Strana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PAGE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487A6F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1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 od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NUMPAGES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487A6F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2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4DC3" w14:textId="77777777" w:rsidR="00FB5EFC" w:rsidRDefault="00FB5EFC" w:rsidP="001B4743">
      <w:r>
        <w:separator/>
      </w:r>
    </w:p>
  </w:footnote>
  <w:footnote w:type="continuationSeparator" w:id="0">
    <w:p w14:paraId="2773BB6C" w14:textId="77777777" w:rsidR="00FB5EFC" w:rsidRDefault="00FB5EFC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CB3FCD" w:rsidRPr="008D0582" w14:paraId="4F1110C9" w14:textId="77777777" w:rsidTr="00CB3FCD">
      <w:trPr>
        <w:trHeight w:val="1129"/>
      </w:trPr>
      <w:tc>
        <w:tcPr>
          <w:tcW w:w="2521" w:type="dxa"/>
          <w:vAlign w:val="center"/>
        </w:tcPr>
        <w:p w14:paraId="028B60A8" w14:textId="77777777" w:rsidR="00CB3FCD" w:rsidRPr="008D0582" w:rsidRDefault="00CB3FCD" w:rsidP="00CB3FCD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bookmarkStart w:id="0" w:name="_Hlk159227420"/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58240" behindDoc="1" locked="0" layoutInCell="1" allowOverlap="1" wp14:anchorId="5CBDBC1F" wp14:editId="75E6C793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752552157" name="Picture 752552157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3807C681" w14:textId="77777777" w:rsidR="00CB3FCD" w:rsidRPr="008D0582" w:rsidRDefault="00CB3FCD" w:rsidP="00CB3FCD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1D57028F" w14:textId="77777777" w:rsidR="00CB3FCD" w:rsidRPr="008D0582" w:rsidRDefault="00CB3FCD" w:rsidP="00CB3FCD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2E09DB34" w14:textId="5B1C64A3" w:rsidR="00CB3FCD" w:rsidRDefault="00CB3FCD" w:rsidP="00CB3FCD">
          <w:pPr>
            <w:jc w:val="center"/>
            <w:rPr>
              <w:rFonts w:ascii="Calibri" w:hAnsi="Calibri" w:cs="Calibri"/>
            </w:rPr>
          </w:pPr>
          <w:r w:rsidRPr="00CB3FCD">
            <w:rPr>
              <w:rFonts w:ascii="Calibri" w:hAnsi="Calibri" w:cs="Calibri"/>
              <w:noProof/>
              <w:lang w:eastAsia="bs-Latn-BA"/>
            </w:rPr>
            <w:drawing>
              <wp:inline distT="0" distB="0" distL="0" distR="0" wp14:anchorId="71350DB7" wp14:editId="3BFC5A2E">
                <wp:extent cx="533400" cy="542925"/>
                <wp:effectExtent l="0" t="0" r="0" b="9525"/>
                <wp:docPr id="11484646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2B16A8" w14:textId="63DD167D" w:rsidR="00CB3FCD" w:rsidRPr="008D0582" w:rsidRDefault="00CB3FCD" w:rsidP="00CB3FCD">
          <w:pPr>
            <w:ind w:right="-80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94156</w:t>
          </w:r>
        </w:p>
      </w:tc>
    </w:tr>
    <w:bookmarkEnd w:id="0"/>
  </w:tbl>
  <w:p w14:paraId="30F57415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53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6271"/>
    <w:multiLevelType w:val="multilevel"/>
    <w:tmpl w:val="F78C4CC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</w:rPr>
    </w:lvl>
  </w:abstractNum>
  <w:num w:numId="1" w16cid:durableId="121071452">
    <w:abstractNumId w:val="0"/>
  </w:num>
  <w:num w:numId="2" w16cid:durableId="48119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16E6F"/>
    <w:rsid w:val="000372E2"/>
    <w:rsid w:val="000526B6"/>
    <w:rsid w:val="000621BE"/>
    <w:rsid w:val="0006612A"/>
    <w:rsid w:val="000671D7"/>
    <w:rsid w:val="000717DD"/>
    <w:rsid w:val="00072D35"/>
    <w:rsid w:val="00080BEA"/>
    <w:rsid w:val="00086242"/>
    <w:rsid w:val="000864A5"/>
    <w:rsid w:val="00086566"/>
    <w:rsid w:val="00090CE4"/>
    <w:rsid w:val="000942DB"/>
    <w:rsid w:val="00096E53"/>
    <w:rsid w:val="000A341C"/>
    <w:rsid w:val="000A5BCB"/>
    <w:rsid w:val="000A69D4"/>
    <w:rsid w:val="000C0CC5"/>
    <w:rsid w:val="000D1BAF"/>
    <w:rsid w:val="000E2693"/>
    <w:rsid w:val="000F107C"/>
    <w:rsid w:val="000F72CD"/>
    <w:rsid w:val="00100E15"/>
    <w:rsid w:val="00104145"/>
    <w:rsid w:val="0010432D"/>
    <w:rsid w:val="0011062A"/>
    <w:rsid w:val="00110BAB"/>
    <w:rsid w:val="00153F35"/>
    <w:rsid w:val="00157F22"/>
    <w:rsid w:val="00170DDA"/>
    <w:rsid w:val="001765E9"/>
    <w:rsid w:val="00177B2E"/>
    <w:rsid w:val="001855F9"/>
    <w:rsid w:val="00190FC8"/>
    <w:rsid w:val="001A496B"/>
    <w:rsid w:val="001B4743"/>
    <w:rsid w:val="001B7159"/>
    <w:rsid w:val="001C0B1F"/>
    <w:rsid w:val="001C7A08"/>
    <w:rsid w:val="001E3BBC"/>
    <w:rsid w:val="001E5D6A"/>
    <w:rsid w:val="001F0337"/>
    <w:rsid w:val="00203C48"/>
    <w:rsid w:val="00206176"/>
    <w:rsid w:val="00211139"/>
    <w:rsid w:val="0021291E"/>
    <w:rsid w:val="00221C19"/>
    <w:rsid w:val="002228FA"/>
    <w:rsid w:val="002345DC"/>
    <w:rsid w:val="0024532E"/>
    <w:rsid w:val="00250E47"/>
    <w:rsid w:val="00251B62"/>
    <w:rsid w:val="00251CF5"/>
    <w:rsid w:val="00252527"/>
    <w:rsid w:val="00261BC4"/>
    <w:rsid w:val="002673F6"/>
    <w:rsid w:val="0027522A"/>
    <w:rsid w:val="00282F9F"/>
    <w:rsid w:val="00286585"/>
    <w:rsid w:val="002A071B"/>
    <w:rsid w:val="002A0E27"/>
    <w:rsid w:val="002B3E59"/>
    <w:rsid w:val="002C127B"/>
    <w:rsid w:val="002D1562"/>
    <w:rsid w:val="002D2E1A"/>
    <w:rsid w:val="002E19A8"/>
    <w:rsid w:val="002F175F"/>
    <w:rsid w:val="00301022"/>
    <w:rsid w:val="00306B7A"/>
    <w:rsid w:val="0032338A"/>
    <w:rsid w:val="003411B4"/>
    <w:rsid w:val="003558DE"/>
    <w:rsid w:val="00364E3E"/>
    <w:rsid w:val="0037119E"/>
    <w:rsid w:val="00375438"/>
    <w:rsid w:val="00382139"/>
    <w:rsid w:val="003851DC"/>
    <w:rsid w:val="00386600"/>
    <w:rsid w:val="003904D1"/>
    <w:rsid w:val="00391260"/>
    <w:rsid w:val="0039131F"/>
    <w:rsid w:val="00393857"/>
    <w:rsid w:val="003A2869"/>
    <w:rsid w:val="003A442E"/>
    <w:rsid w:val="003A5530"/>
    <w:rsid w:val="003B2021"/>
    <w:rsid w:val="003C0D31"/>
    <w:rsid w:val="003E22A3"/>
    <w:rsid w:val="003E2FDE"/>
    <w:rsid w:val="003F67DD"/>
    <w:rsid w:val="003F76FA"/>
    <w:rsid w:val="00403E5E"/>
    <w:rsid w:val="00404AA9"/>
    <w:rsid w:val="00422637"/>
    <w:rsid w:val="00425A70"/>
    <w:rsid w:val="004307CE"/>
    <w:rsid w:val="00433FE5"/>
    <w:rsid w:val="0047157E"/>
    <w:rsid w:val="00472080"/>
    <w:rsid w:val="00472DA5"/>
    <w:rsid w:val="004777C7"/>
    <w:rsid w:val="004824F3"/>
    <w:rsid w:val="004839F9"/>
    <w:rsid w:val="00485D7D"/>
    <w:rsid w:val="00487A6F"/>
    <w:rsid w:val="004A3113"/>
    <w:rsid w:val="004B3DB7"/>
    <w:rsid w:val="004B6271"/>
    <w:rsid w:val="004C420B"/>
    <w:rsid w:val="004E0BF9"/>
    <w:rsid w:val="004F3BE5"/>
    <w:rsid w:val="00500928"/>
    <w:rsid w:val="005111CB"/>
    <w:rsid w:val="00520C85"/>
    <w:rsid w:val="005215A5"/>
    <w:rsid w:val="00533149"/>
    <w:rsid w:val="00534A51"/>
    <w:rsid w:val="0056267F"/>
    <w:rsid w:val="005679F0"/>
    <w:rsid w:val="00570F53"/>
    <w:rsid w:val="00573868"/>
    <w:rsid w:val="0057594C"/>
    <w:rsid w:val="005816A6"/>
    <w:rsid w:val="00583670"/>
    <w:rsid w:val="0058540A"/>
    <w:rsid w:val="00590591"/>
    <w:rsid w:val="005944BE"/>
    <w:rsid w:val="005A0500"/>
    <w:rsid w:val="005A5C6C"/>
    <w:rsid w:val="005B2937"/>
    <w:rsid w:val="005B4F5C"/>
    <w:rsid w:val="005B5811"/>
    <w:rsid w:val="005B6CBF"/>
    <w:rsid w:val="005C4C29"/>
    <w:rsid w:val="005D1181"/>
    <w:rsid w:val="005E3CE4"/>
    <w:rsid w:val="00612392"/>
    <w:rsid w:val="00615338"/>
    <w:rsid w:val="0061742B"/>
    <w:rsid w:val="0062035C"/>
    <w:rsid w:val="00630FC6"/>
    <w:rsid w:val="00642696"/>
    <w:rsid w:val="00652876"/>
    <w:rsid w:val="00661059"/>
    <w:rsid w:val="00667077"/>
    <w:rsid w:val="00672929"/>
    <w:rsid w:val="00677439"/>
    <w:rsid w:val="00685590"/>
    <w:rsid w:val="00695079"/>
    <w:rsid w:val="00697D9B"/>
    <w:rsid w:val="006A271F"/>
    <w:rsid w:val="006A5F90"/>
    <w:rsid w:val="006B0533"/>
    <w:rsid w:val="006B2E4D"/>
    <w:rsid w:val="006D09D6"/>
    <w:rsid w:val="006D2CE6"/>
    <w:rsid w:val="00712FCB"/>
    <w:rsid w:val="00725CF7"/>
    <w:rsid w:val="00743775"/>
    <w:rsid w:val="00743CFD"/>
    <w:rsid w:val="007446F2"/>
    <w:rsid w:val="0075105C"/>
    <w:rsid w:val="00755B3C"/>
    <w:rsid w:val="007569CF"/>
    <w:rsid w:val="00762B22"/>
    <w:rsid w:val="00763296"/>
    <w:rsid w:val="00766EDF"/>
    <w:rsid w:val="007936CF"/>
    <w:rsid w:val="007A0FCE"/>
    <w:rsid w:val="007B22B0"/>
    <w:rsid w:val="007B5A7E"/>
    <w:rsid w:val="007B5D55"/>
    <w:rsid w:val="007C1124"/>
    <w:rsid w:val="007D0D9D"/>
    <w:rsid w:val="007E2C1B"/>
    <w:rsid w:val="007E30A3"/>
    <w:rsid w:val="007E3359"/>
    <w:rsid w:val="007E52FA"/>
    <w:rsid w:val="007F07A4"/>
    <w:rsid w:val="00800E9C"/>
    <w:rsid w:val="00806B26"/>
    <w:rsid w:val="0081057A"/>
    <w:rsid w:val="008166C9"/>
    <w:rsid w:val="00826BA0"/>
    <w:rsid w:val="008402B0"/>
    <w:rsid w:val="008405F2"/>
    <w:rsid w:val="00843289"/>
    <w:rsid w:val="008451AA"/>
    <w:rsid w:val="00847322"/>
    <w:rsid w:val="00854AD3"/>
    <w:rsid w:val="00855DEA"/>
    <w:rsid w:val="00857A86"/>
    <w:rsid w:val="00874219"/>
    <w:rsid w:val="008908CA"/>
    <w:rsid w:val="00896ED0"/>
    <w:rsid w:val="008A3DBF"/>
    <w:rsid w:val="008B3031"/>
    <w:rsid w:val="008B5644"/>
    <w:rsid w:val="008B7AAC"/>
    <w:rsid w:val="008B7C5F"/>
    <w:rsid w:val="008D026F"/>
    <w:rsid w:val="008D52B5"/>
    <w:rsid w:val="008E35E3"/>
    <w:rsid w:val="008E4E28"/>
    <w:rsid w:val="008F5AB0"/>
    <w:rsid w:val="00901906"/>
    <w:rsid w:val="00902AB0"/>
    <w:rsid w:val="00904085"/>
    <w:rsid w:val="00905DE1"/>
    <w:rsid w:val="009065ED"/>
    <w:rsid w:val="00912DA9"/>
    <w:rsid w:val="00923CDF"/>
    <w:rsid w:val="00930E16"/>
    <w:rsid w:val="00932667"/>
    <w:rsid w:val="00955578"/>
    <w:rsid w:val="00955F51"/>
    <w:rsid w:val="00985097"/>
    <w:rsid w:val="009861CA"/>
    <w:rsid w:val="0099193F"/>
    <w:rsid w:val="00996CB4"/>
    <w:rsid w:val="009A2340"/>
    <w:rsid w:val="009A3CB2"/>
    <w:rsid w:val="009B6FE0"/>
    <w:rsid w:val="009C1A15"/>
    <w:rsid w:val="009C306E"/>
    <w:rsid w:val="009D1393"/>
    <w:rsid w:val="009D5AAA"/>
    <w:rsid w:val="009E13AF"/>
    <w:rsid w:val="009E2D75"/>
    <w:rsid w:val="009F3E04"/>
    <w:rsid w:val="009F65FD"/>
    <w:rsid w:val="00A01C22"/>
    <w:rsid w:val="00A02BCB"/>
    <w:rsid w:val="00A047B8"/>
    <w:rsid w:val="00A115C4"/>
    <w:rsid w:val="00A12E51"/>
    <w:rsid w:val="00A15D6A"/>
    <w:rsid w:val="00A539EE"/>
    <w:rsid w:val="00A565FA"/>
    <w:rsid w:val="00A6449D"/>
    <w:rsid w:val="00A82BA4"/>
    <w:rsid w:val="00A83236"/>
    <w:rsid w:val="00A92AF2"/>
    <w:rsid w:val="00A95EA1"/>
    <w:rsid w:val="00AA6C68"/>
    <w:rsid w:val="00AA7AE2"/>
    <w:rsid w:val="00AB79C5"/>
    <w:rsid w:val="00AD1A5B"/>
    <w:rsid w:val="00AD3ED1"/>
    <w:rsid w:val="00AE13D1"/>
    <w:rsid w:val="00AE67FA"/>
    <w:rsid w:val="00AF66A4"/>
    <w:rsid w:val="00B00E73"/>
    <w:rsid w:val="00B01522"/>
    <w:rsid w:val="00B16EF5"/>
    <w:rsid w:val="00B4245B"/>
    <w:rsid w:val="00B43B03"/>
    <w:rsid w:val="00B50665"/>
    <w:rsid w:val="00B506DD"/>
    <w:rsid w:val="00B5076F"/>
    <w:rsid w:val="00B6467C"/>
    <w:rsid w:val="00B7510A"/>
    <w:rsid w:val="00B752D9"/>
    <w:rsid w:val="00B8357A"/>
    <w:rsid w:val="00B83FC7"/>
    <w:rsid w:val="00B84B42"/>
    <w:rsid w:val="00B91568"/>
    <w:rsid w:val="00B954E1"/>
    <w:rsid w:val="00BB4069"/>
    <w:rsid w:val="00BB4CB1"/>
    <w:rsid w:val="00BB57BF"/>
    <w:rsid w:val="00BB752C"/>
    <w:rsid w:val="00BC1815"/>
    <w:rsid w:val="00BC6ECC"/>
    <w:rsid w:val="00BD7391"/>
    <w:rsid w:val="00C02861"/>
    <w:rsid w:val="00C1465A"/>
    <w:rsid w:val="00C159B7"/>
    <w:rsid w:val="00C3339A"/>
    <w:rsid w:val="00C4305D"/>
    <w:rsid w:val="00C54D14"/>
    <w:rsid w:val="00C558B5"/>
    <w:rsid w:val="00C575D3"/>
    <w:rsid w:val="00C6224C"/>
    <w:rsid w:val="00C71A26"/>
    <w:rsid w:val="00C73C87"/>
    <w:rsid w:val="00C97849"/>
    <w:rsid w:val="00CA00BD"/>
    <w:rsid w:val="00CA0766"/>
    <w:rsid w:val="00CA314D"/>
    <w:rsid w:val="00CA3548"/>
    <w:rsid w:val="00CB1135"/>
    <w:rsid w:val="00CB3018"/>
    <w:rsid w:val="00CB3FCD"/>
    <w:rsid w:val="00CB7AEE"/>
    <w:rsid w:val="00CE110E"/>
    <w:rsid w:val="00CE3676"/>
    <w:rsid w:val="00CF0C1C"/>
    <w:rsid w:val="00CF19C2"/>
    <w:rsid w:val="00D06A37"/>
    <w:rsid w:val="00D16B39"/>
    <w:rsid w:val="00D30920"/>
    <w:rsid w:val="00D30AF3"/>
    <w:rsid w:val="00D31A75"/>
    <w:rsid w:val="00D43C80"/>
    <w:rsid w:val="00D452B8"/>
    <w:rsid w:val="00D47982"/>
    <w:rsid w:val="00D5709D"/>
    <w:rsid w:val="00D61A78"/>
    <w:rsid w:val="00D63A95"/>
    <w:rsid w:val="00D761F3"/>
    <w:rsid w:val="00D855DE"/>
    <w:rsid w:val="00D93831"/>
    <w:rsid w:val="00D97527"/>
    <w:rsid w:val="00DA0A92"/>
    <w:rsid w:val="00DA0C98"/>
    <w:rsid w:val="00DA0F2D"/>
    <w:rsid w:val="00DA735C"/>
    <w:rsid w:val="00DC791F"/>
    <w:rsid w:val="00DE3936"/>
    <w:rsid w:val="00DF2BF7"/>
    <w:rsid w:val="00DF37AA"/>
    <w:rsid w:val="00DF4767"/>
    <w:rsid w:val="00DF77FE"/>
    <w:rsid w:val="00E02595"/>
    <w:rsid w:val="00E37652"/>
    <w:rsid w:val="00E52DC2"/>
    <w:rsid w:val="00E55567"/>
    <w:rsid w:val="00E60C83"/>
    <w:rsid w:val="00E61264"/>
    <w:rsid w:val="00E6276D"/>
    <w:rsid w:val="00E62CE4"/>
    <w:rsid w:val="00E64FBB"/>
    <w:rsid w:val="00E74856"/>
    <w:rsid w:val="00E85F64"/>
    <w:rsid w:val="00E867C2"/>
    <w:rsid w:val="00E94B1C"/>
    <w:rsid w:val="00E94E74"/>
    <w:rsid w:val="00EA3771"/>
    <w:rsid w:val="00EA6E66"/>
    <w:rsid w:val="00EA702B"/>
    <w:rsid w:val="00EB0555"/>
    <w:rsid w:val="00EB37A5"/>
    <w:rsid w:val="00EC36B0"/>
    <w:rsid w:val="00EE056C"/>
    <w:rsid w:val="00EF2FE7"/>
    <w:rsid w:val="00F007B9"/>
    <w:rsid w:val="00F070D1"/>
    <w:rsid w:val="00F275BD"/>
    <w:rsid w:val="00F369CB"/>
    <w:rsid w:val="00F40D4D"/>
    <w:rsid w:val="00F47069"/>
    <w:rsid w:val="00F47470"/>
    <w:rsid w:val="00F52278"/>
    <w:rsid w:val="00F5710B"/>
    <w:rsid w:val="00F765A5"/>
    <w:rsid w:val="00F82426"/>
    <w:rsid w:val="00F842B2"/>
    <w:rsid w:val="00FA27D6"/>
    <w:rsid w:val="00FA36F1"/>
    <w:rsid w:val="00FB4DC2"/>
    <w:rsid w:val="00FB5EFC"/>
    <w:rsid w:val="00FC3E48"/>
    <w:rsid w:val="00FD76F5"/>
    <w:rsid w:val="00FE172C"/>
    <w:rsid w:val="00FE2946"/>
    <w:rsid w:val="00FE46CF"/>
    <w:rsid w:val="00FE54F0"/>
    <w:rsid w:val="00FF0D8C"/>
    <w:rsid w:val="00FF337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E2EE3E34-D21A-4327-ABE2-7516C15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E6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7FB2-617E-42FF-8DD7-D4426BA0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template.dotx</Template>
  <TotalTime>0</TotalTime>
  <Pages>1</Pages>
  <Words>408</Words>
  <Characters>2436</Characters>
  <Application>Microsoft Office Word</Application>
  <DocSecurity>0</DocSecurity>
  <Lines>101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Mersida</cp:lastModifiedBy>
  <cp:revision>2</cp:revision>
  <cp:lastPrinted>2024-06-28T10:17:00Z</cp:lastPrinted>
  <dcterms:created xsi:type="dcterms:W3CDTF">2024-07-02T08:10:00Z</dcterms:created>
  <dcterms:modified xsi:type="dcterms:W3CDTF">2024-07-02T08:10:00Z</dcterms:modified>
</cp:coreProperties>
</file>