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A565FA" w:rsidRPr="00F81E35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1276"/>
              <w:gridCol w:w="2268"/>
              <w:gridCol w:w="703"/>
            </w:tblGrid>
            <w:tr w:rsidR="00A565FA" w:rsidRPr="00F81E35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F81E35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F81E35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F81E35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189F8E0E" w:rsidR="00A565FA" w:rsidRPr="00F81E35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F81E35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F81E35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DD-08</w:t>
                  </w:r>
                  <w:r w:rsidR="0020327E" w:rsidRPr="00F81E35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013906" w:rsidRPr="00F81E35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</w:tr>
            <w:tr w:rsidR="00D757E0" w:rsidRPr="00F81E35" w14:paraId="3C2A583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89777E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273965" w:rsidRPr="00F81E35" w14:paraId="3F862944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21511B04" w14:textId="695A042A" w:rsidR="00273965" w:rsidRPr="0089777E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Prezime i ime </w:t>
                  </w:r>
                </w:p>
              </w:tc>
            </w:tr>
            <w:tr w:rsidR="00D757E0" w:rsidRPr="00F81E35" w14:paraId="57247CB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89777E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F81E35" w14:paraId="414A036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89777E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73E298EA" w14:textId="77777777" w:rsidR="003261A1" w:rsidRPr="00F81E35" w:rsidRDefault="003261A1" w:rsidP="00F81E35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</w:p>
          <w:p w14:paraId="6A034245" w14:textId="77777777" w:rsidR="00F81E35" w:rsidRPr="00F81E35" w:rsidRDefault="00306B7A" w:rsidP="00F81E35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  <w:r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B10EC1"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6E0CDD8" w14:textId="78EF8252" w:rsidR="00E20CCA" w:rsidRPr="00F81E35" w:rsidRDefault="00F81E35" w:rsidP="00F81E35">
            <w:pPr>
              <w:pStyle w:val="Default"/>
              <w:ind w:left="142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81E35">
              <w:rPr>
                <w:rFonts w:ascii="Verdana" w:hAnsi="Verdana"/>
                <w:b/>
                <w:smallCaps/>
                <w:sz w:val="22"/>
                <w:szCs w:val="22"/>
              </w:rPr>
              <w:t>Zahtjev za dodjelu sredstava za mobilnost mladih</w:t>
            </w:r>
          </w:p>
        </w:tc>
        <w:tc>
          <w:tcPr>
            <w:tcW w:w="38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F81E35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F81E35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0991991E" w:rsidR="00BA0D44" w:rsidRPr="00F81E35" w:rsidRDefault="003A7B25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013906"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F81E35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F81E35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F81E35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264D0495" w:rsidR="00A565FA" w:rsidRPr="00F81E35" w:rsidRDefault="00924B9E" w:rsidP="003A7B25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635C37"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3A7B25"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F81E35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F81E35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F81E35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F81E3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F81E35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F81E35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F81E3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F81E35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F81E35" w:rsidRDefault="00A565FA">
            <w:pPr>
              <w:rPr>
                <w:rFonts w:cs="Tahoma"/>
              </w:rPr>
            </w:pPr>
          </w:p>
        </w:tc>
      </w:tr>
    </w:tbl>
    <w:p w14:paraId="2CE92FF1" w14:textId="77777777" w:rsidR="00B10EC1" w:rsidRPr="00F81E35" w:rsidRDefault="00B10EC1" w:rsidP="0089777E">
      <w:pPr>
        <w:pStyle w:val="Default"/>
        <w:ind w:left="284" w:right="142"/>
        <w:rPr>
          <w:rFonts w:ascii="Verdana" w:hAnsi="Verdana"/>
        </w:rPr>
      </w:pPr>
    </w:p>
    <w:p w14:paraId="0099D9BD" w14:textId="541C0101" w:rsidR="0098575B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Kratak opis projekta </w:t>
      </w:r>
    </w:p>
    <w:p w14:paraId="4BD54335" w14:textId="64B2B530" w:rsidR="00B10EC1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bCs/>
          <w:sz w:val="16"/>
          <w:szCs w:val="16"/>
        </w:rPr>
      </w:pPr>
    </w:p>
    <w:p w14:paraId="55957293" w14:textId="77777777" w:rsidR="00B10EC1" w:rsidRPr="00F81E35" w:rsidRDefault="00B10EC1" w:rsidP="0089777E">
      <w:pPr>
        <w:autoSpaceDE w:val="0"/>
        <w:autoSpaceDN w:val="0"/>
        <w:adjustRightInd w:val="0"/>
        <w:ind w:left="284" w:right="142"/>
        <w:rPr>
          <w:rFonts w:cs="Tahoma"/>
          <w:bCs/>
          <w:smallCaps/>
        </w:rPr>
      </w:pPr>
    </w:p>
    <w:p w14:paraId="387D68A5" w14:textId="4FD80ED3" w:rsidR="00B10EC1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bCs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Traženi iznos sredstava                                                                                   Period trajanja projekta </w:t>
      </w:r>
    </w:p>
    <w:p w14:paraId="2C1C535F" w14:textId="77777777" w:rsidR="00B10EC1" w:rsidRPr="00F81E35" w:rsidRDefault="00B10EC1" w:rsidP="0089777E">
      <w:pPr>
        <w:autoSpaceDE w:val="0"/>
        <w:autoSpaceDN w:val="0"/>
        <w:adjustRightInd w:val="0"/>
        <w:ind w:left="1169" w:hanging="1131"/>
        <w:jc w:val="center"/>
        <w:rPr>
          <w:rFonts w:cs="Tahoma"/>
          <w:bCs/>
          <w:smallCaps/>
          <w:sz w:val="18"/>
          <w:szCs w:val="18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856"/>
        <w:gridCol w:w="2835"/>
        <w:gridCol w:w="1560"/>
        <w:gridCol w:w="1836"/>
      </w:tblGrid>
      <w:tr w:rsidR="00EE056C" w:rsidRPr="00F81E35" w14:paraId="5BB30AD3" w14:textId="77777777" w:rsidTr="00F81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4846B5A3" w14:textId="77777777" w:rsidR="00EE056C" w:rsidRPr="00F81E35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F81E35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F81E35" w14:paraId="16DD314A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2F5496" w:themeFill="accent1" w:themeFillShade="BF"/>
          </w:tcPr>
          <w:p w14:paraId="7EB32DF8" w14:textId="77777777" w:rsidR="00EE056C" w:rsidRPr="00F81E35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3AF783D2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B10EC1" w:rsidRPr="00F81E35" w14:paraId="0A500176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8A918ED" w14:textId="77777777" w:rsidR="00B10EC1" w:rsidRPr="00F81E35" w:rsidRDefault="00B10EC1" w:rsidP="00B10EC1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3A2E27C5" w14:textId="74CDBEC5" w:rsidR="00B10EC1" w:rsidRPr="00F81E35" w:rsidRDefault="00B10EC1" w:rsidP="00B10E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color w:val="000000"/>
                <w:sz w:val="16"/>
                <w:szCs w:val="16"/>
              </w:rPr>
              <w:t xml:space="preserve">CIPS - prijava o mjestu prebivališta </w:t>
            </w:r>
          </w:p>
        </w:tc>
        <w:tc>
          <w:tcPr>
            <w:tcW w:w="2835" w:type="dxa"/>
            <w:vAlign w:val="center"/>
          </w:tcPr>
          <w:p w14:paraId="17B88B15" w14:textId="77777777" w:rsidR="00B10EC1" w:rsidRPr="00F81E35" w:rsidRDefault="00B10EC1" w:rsidP="00B10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MUP KS, PU Centar</w:t>
            </w:r>
          </w:p>
        </w:tc>
        <w:tc>
          <w:tcPr>
            <w:tcW w:w="1560" w:type="dxa"/>
            <w:vAlign w:val="center"/>
          </w:tcPr>
          <w:p w14:paraId="1DBC684B" w14:textId="77777777" w:rsidR="00B10EC1" w:rsidRPr="00F81E35" w:rsidRDefault="00B10EC1" w:rsidP="00B10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5FF9B98B" w14:textId="6957F647" w:rsidR="00B10EC1" w:rsidRPr="00F81E35" w:rsidRDefault="00B10EC1" w:rsidP="00B10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Ne stariji od 6 mjeseci</w:t>
            </w:r>
          </w:p>
        </w:tc>
      </w:tr>
      <w:tr w:rsidR="00A90B19" w:rsidRPr="00F81E35" w14:paraId="124A9A9E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F81E35" w:rsidRDefault="00A90B19" w:rsidP="00A90B19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6D63C0DE" w14:textId="159950C3" w:rsidR="00A90B19" w:rsidRPr="00F81E35" w:rsidRDefault="00B10EC1" w:rsidP="009857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o učešću na edukaciji, seminaru, treningu, konferenciji, takmičenju i sl.</w:t>
            </w:r>
          </w:p>
        </w:tc>
        <w:tc>
          <w:tcPr>
            <w:tcW w:w="2835" w:type="dxa"/>
            <w:vAlign w:val="center"/>
          </w:tcPr>
          <w:p w14:paraId="26EAE622" w14:textId="1BF23E03" w:rsidR="00A90B19" w:rsidRPr="00F81E35" w:rsidRDefault="00B10EC1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Udruženje, fondacija ili obrazovna ustanova</w:t>
            </w:r>
          </w:p>
        </w:tc>
        <w:tc>
          <w:tcPr>
            <w:tcW w:w="1560" w:type="dxa"/>
            <w:vAlign w:val="center"/>
          </w:tcPr>
          <w:p w14:paraId="1C8B65F8" w14:textId="150B782F" w:rsidR="00A90B19" w:rsidRPr="00F81E35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2AD396BD" w14:textId="256A2828" w:rsidR="00A90B19" w:rsidRPr="00F81E35" w:rsidRDefault="00B10EC1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</w:tr>
      <w:tr w:rsidR="00924B9E" w:rsidRPr="00F81E35" w14:paraId="43EAB3B0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DED6C44" w14:textId="77777777" w:rsidR="00924B9E" w:rsidRPr="00F81E35" w:rsidRDefault="00924B9E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185F6E68" w14:textId="19847DC1" w:rsidR="00924B9E" w:rsidRPr="00F81E35" w:rsidRDefault="00B10EC1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Motivaciono pismo za učešće u aktivnosti</w:t>
            </w:r>
          </w:p>
        </w:tc>
        <w:tc>
          <w:tcPr>
            <w:tcW w:w="2835" w:type="dxa"/>
            <w:vAlign w:val="center"/>
          </w:tcPr>
          <w:p w14:paraId="201B4F72" w14:textId="724BB162" w:rsidR="00924B9E" w:rsidRPr="00F81E35" w:rsidRDefault="00B10EC1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52C37CB7" w14:textId="1AF72CDD" w:rsidR="00924B9E" w:rsidRPr="00F81E35" w:rsidRDefault="00924B9E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30944A14" w14:textId="512A991E" w:rsidR="00924B9E" w:rsidRPr="00F81E35" w:rsidRDefault="00B10EC1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</w:tr>
      <w:tr w:rsidR="0098575B" w:rsidRPr="00F81E35" w14:paraId="6FC5053B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1FA80CD" w14:textId="77777777" w:rsidR="0098575B" w:rsidRPr="00F81E35" w:rsidRDefault="0098575B" w:rsidP="0098575B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022BDD31" w14:textId="4CAAA200" w:rsidR="0098575B" w:rsidRPr="00F81E35" w:rsidRDefault="00B10EC1" w:rsidP="009857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o ostvarenim rezultatima na kantonalnom, federalnom, državnom i međunarodnom takmičenju</w:t>
            </w:r>
          </w:p>
        </w:tc>
        <w:tc>
          <w:tcPr>
            <w:tcW w:w="2835" w:type="dxa"/>
            <w:vAlign w:val="center"/>
          </w:tcPr>
          <w:p w14:paraId="67D1546D" w14:textId="506D3BE3" w:rsidR="0098575B" w:rsidRPr="00F81E35" w:rsidRDefault="00B10EC1" w:rsidP="0098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Udruženje, fondacija ili obrazovna ustanova</w:t>
            </w:r>
          </w:p>
        </w:tc>
        <w:tc>
          <w:tcPr>
            <w:tcW w:w="1560" w:type="dxa"/>
            <w:vAlign w:val="center"/>
          </w:tcPr>
          <w:p w14:paraId="64A0D034" w14:textId="4C84ACB9" w:rsidR="0098575B" w:rsidRPr="00F81E35" w:rsidRDefault="0098575B" w:rsidP="0098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086041B2" w14:textId="3C069393" w:rsidR="0098575B" w:rsidRPr="00F81E35" w:rsidRDefault="00B10EC1" w:rsidP="0098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Ukoliko se sredstva dodjeljuju za odlazak na takmi</w:t>
            </w:r>
            <w:r w:rsidR="00C02000" w:rsidRPr="00F81E35">
              <w:rPr>
                <w:rFonts w:cs="Tahoma"/>
                <w:sz w:val="16"/>
                <w:szCs w:val="16"/>
              </w:rPr>
              <w:t>č</w:t>
            </w:r>
            <w:r w:rsidRPr="00F81E35">
              <w:rPr>
                <w:rFonts w:cs="Tahoma"/>
                <w:sz w:val="16"/>
                <w:szCs w:val="16"/>
              </w:rPr>
              <w:t>enje</w:t>
            </w:r>
          </w:p>
        </w:tc>
      </w:tr>
      <w:tr w:rsidR="0098575B" w:rsidRPr="00F81E35" w14:paraId="54C01062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46691C8" w14:textId="77777777" w:rsidR="0098575B" w:rsidRPr="00F81E35" w:rsidRDefault="0098575B" w:rsidP="0098575B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1DF38E7C" w14:textId="1350DDE2" w:rsidR="0098575B" w:rsidRPr="00F81E35" w:rsidRDefault="00B10EC1" w:rsidP="009857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da organizator aktivnosti ne pokriva putne troškove, troškove kotizacije, troškove vize i druge troškove</w:t>
            </w:r>
          </w:p>
        </w:tc>
        <w:tc>
          <w:tcPr>
            <w:tcW w:w="2835" w:type="dxa"/>
            <w:vAlign w:val="center"/>
          </w:tcPr>
          <w:p w14:paraId="23ADE305" w14:textId="36DB8023" w:rsidR="0098575B" w:rsidRPr="00F81E35" w:rsidRDefault="00B10EC1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Udruženje, fondacija ili obrazovna ustanova</w:t>
            </w:r>
          </w:p>
        </w:tc>
        <w:tc>
          <w:tcPr>
            <w:tcW w:w="1560" w:type="dxa"/>
            <w:vAlign w:val="center"/>
          </w:tcPr>
          <w:p w14:paraId="60EB0497" w14:textId="4FC25DEB" w:rsidR="0098575B" w:rsidRPr="00F81E35" w:rsidRDefault="0098575B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331C0387" w14:textId="5A599C66" w:rsidR="0098575B" w:rsidRPr="00F81E35" w:rsidRDefault="00B10EC1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Ukoliko traže cjelokupan iznos</w:t>
            </w:r>
          </w:p>
        </w:tc>
      </w:tr>
      <w:tr w:rsidR="0098575B" w:rsidRPr="00F81E35" w14:paraId="4CBFA9C5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0C587C" w14:textId="77777777" w:rsidR="0098575B" w:rsidRPr="00F81E35" w:rsidRDefault="0098575B" w:rsidP="0098575B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38AB4C70" w14:textId="4A09E520" w:rsidR="0098575B" w:rsidRPr="00F81E35" w:rsidRDefault="00B10EC1" w:rsidP="00B10E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o otvorenom računu kod banke</w:t>
            </w:r>
          </w:p>
        </w:tc>
        <w:tc>
          <w:tcPr>
            <w:tcW w:w="2835" w:type="dxa"/>
            <w:vAlign w:val="center"/>
          </w:tcPr>
          <w:p w14:paraId="1EA031CB" w14:textId="1276E8AD" w:rsidR="0098575B" w:rsidRPr="00F81E35" w:rsidRDefault="0098575B" w:rsidP="0098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Banka</w:t>
            </w:r>
          </w:p>
        </w:tc>
        <w:tc>
          <w:tcPr>
            <w:tcW w:w="1560" w:type="dxa"/>
            <w:vAlign w:val="center"/>
          </w:tcPr>
          <w:p w14:paraId="02A2E8B4" w14:textId="644E526D" w:rsidR="0098575B" w:rsidRPr="00F81E35" w:rsidRDefault="00B10EC1" w:rsidP="0098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Kopija</w:t>
            </w:r>
          </w:p>
        </w:tc>
        <w:tc>
          <w:tcPr>
            <w:tcW w:w="1836" w:type="dxa"/>
            <w:vAlign w:val="center"/>
          </w:tcPr>
          <w:p w14:paraId="3EC5FE75" w14:textId="21844DBA" w:rsidR="0098575B" w:rsidRPr="00F81E35" w:rsidRDefault="00B10EC1" w:rsidP="00B1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Broj računa u banci</w:t>
            </w:r>
          </w:p>
        </w:tc>
      </w:tr>
    </w:tbl>
    <w:p w14:paraId="2392BCAC" w14:textId="77777777" w:rsidR="00924B9E" w:rsidRPr="00F81E35" w:rsidRDefault="00924B9E">
      <w:pPr>
        <w:rPr>
          <w:rFonts w:cs="Tahoma"/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78"/>
        <w:gridCol w:w="2693"/>
        <w:gridCol w:w="1843"/>
        <w:gridCol w:w="2408"/>
      </w:tblGrid>
      <w:tr w:rsidR="00C97849" w:rsidRPr="00F81E35" w14:paraId="77691F8A" w14:textId="77777777" w:rsidTr="00897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F81E35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F81E35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F81E35" w14:paraId="42AA11C1" w14:textId="77777777" w:rsidTr="00897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F81E35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F81E35" w14:paraId="5A50ED3D" w14:textId="77777777" w:rsidTr="0089777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F81E35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F81E35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F81E35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F81E35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F81E35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5C82EDE2" w14:textId="072CF58C" w:rsidR="00924B9E" w:rsidRPr="00F81E35" w:rsidRDefault="00924B9E">
      <w:pPr>
        <w:rPr>
          <w:rFonts w:cs="Tahoma"/>
          <w:sz w:val="16"/>
          <w:szCs w:val="16"/>
        </w:rPr>
      </w:pPr>
    </w:p>
    <w:p w14:paraId="73E5DE3D" w14:textId="53DB168D" w:rsidR="003C0D31" w:rsidRPr="00F81E35" w:rsidRDefault="003C0D31" w:rsidP="002A0E27">
      <w:pPr>
        <w:ind w:firstLine="142"/>
        <w:rPr>
          <w:rFonts w:cs="Tahoma"/>
          <w:b/>
          <w:bCs/>
          <w:sz w:val="16"/>
          <w:szCs w:val="16"/>
        </w:rPr>
      </w:pPr>
      <w:r w:rsidRPr="00F81E35">
        <w:rPr>
          <w:rFonts w:cs="Tahoma"/>
          <w:sz w:val="16"/>
          <w:szCs w:val="16"/>
        </w:rPr>
        <w:t>Rok za pregled primljenog predmeta i priložene</w:t>
      </w:r>
      <w:r w:rsidR="00023EEF" w:rsidRPr="00F81E35">
        <w:rPr>
          <w:rFonts w:cs="Tahoma"/>
          <w:sz w:val="16"/>
          <w:szCs w:val="16"/>
        </w:rPr>
        <w:t xml:space="preserve"> </w:t>
      </w:r>
      <w:r w:rsidRPr="00F81E35">
        <w:rPr>
          <w:rFonts w:cs="Tahoma"/>
          <w:sz w:val="16"/>
          <w:szCs w:val="16"/>
        </w:rPr>
        <w:t xml:space="preserve">dokumentacije: </w:t>
      </w:r>
      <w:r w:rsidR="003261A1" w:rsidRPr="00F81E35">
        <w:rPr>
          <w:rFonts w:cs="Tahoma"/>
          <w:b/>
          <w:bCs/>
          <w:sz w:val="16"/>
          <w:szCs w:val="16"/>
        </w:rPr>
        <w:t>3</w:t>
      </w:r>
      <w:r w:rsidRPr="00F81E35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094DAB2D" w:rsidR="00E55567" w:rsidRPr="00F81E35" w:rsidRDefault="00E55567" w:rsidP="00BB4069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Rok za rješavanje urednog predmeta (sa potpunom dokumentacijom): </w:t>
      </w:r>
      <w:r w:rsidR="00C02000" w:rsidRPr="00F81E35">
        <w:rPr>
          <w:rFonts w:cs="Tahoma"/>
          <w:b/>
          <w:bCs/>
          <w:sz w:val="16"/>
          <w:szCs w:val="16"/>
        </w:rPr>
        <w:t>6</w:t>
      </w:r>
      <w:r w:rsidR="00924B9E" w:rsidRPr="00F81E35">
        <w:rPr>
          <w:rFonts w:cs="Tahoma"/>
          <w:b/>
          <w:bCs/>
          <w:sz w:val="16"/>
          <w:szCs w:val="16"/>
        </w:rPr>
        <w:t>0</w:t>
      </w:r>
      <w:r w:rsidR="008A033F" w:rsidRPr="00F81E35">
        <w:rPr>
          <w:rFonts w:cs="Tahoma"/>
          <w:b/>
          <w:bCs/>
          <w:sz w:val="16"/>
          <w:szCs w:val="16"/>
        </w:rPr>
        <w:t xml:space="preserve"> </w:t>
      </w:r>
      <w:r w:rsidRPr="00F81E35">
        <w:rPr>
          <w:rFonts w:cs="Tahoma"/>
          <w:b/>
          <w:bCs/>
          <w:sz w:val="16"/>
          <w:szCs w:val="16"/>
        </w:rPr>
        <w:t>dana</w:t>
      </w:r>
    </w:p>
    <w:p w14:paraId="364592FA" w14:textId="7AD6BFA5" w:rsidR="00924B9E" w:rsidRPr="00F81E35" w:rsidRDefault="00924B9E">
      <w:pPr>
        <w:rPr>
          <w:rFonts w:cs="Tahoma"/>
          <w:sz w:val="16"/>
          <w:szCs w:val="16"/>
        </w:rPr>
      </w:pPr>
    </w:p>
    <w:p w14:paraId="6A3B8785" w14:textId="57690E03" w:rsidR="00F842B2" w:rsidRPr="00F81E35" w:rsidRDefault="00E55567" w:rsidP="00BB4069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>Izjavljujem da sam kao nosilac ličnih podataka saglasan/saglasna da se moji podaci koje Zakon o zaštiti ličnih podataka ("Sl.novine BiH" broj 49/2006, 76/2011 i 89/2011) definiše kao posebnu kategoriju podataka ukoliko to postupak zahtijeva obrađuju od strane Službe</w:t>
      </w:r>
      <w:r w:rsidR="00C575D3" w:rsidRPr="00F81E35">
        <w:rPr>
          <w:rFonts w:cs="Tahoma"/>
          <w:sz w:val="16"/>
          <w:szCs w:val="16"/>
        </w:rPr>
        <w:t>,</w:t>
      </w:r>
      <w:r w:rsidRPr="00F81E35">
        <w:rPr>
          <w:rFonts w:cs="Tahoma"/>
          <w:sz w:val="16"/>
          <w:szCs w:val="16"/>
        </w:rPr>
        <w:t xml:space="preserve"> u svrhu provođenja i okončanja postupka za ostvarivanje prava za čije je rješavanje nadležna naprijed navedena Služba</w:t>
      </w:r>
      <w:r w:rsidR="00510D1B" w:rsidRPr="00F81E35">
        <w:rPr>
          <w:rFonts w:cs="Tahoma"/>
          <w:sz w:val="16"/>
          <w:szCs w:val="16"/>
        </w:rPr>
        <w:t>,</w:t>
      </w:r>
      <w:r w:rsidRPr="00F81E35">
        <w:rPr>
          <w:rFonts w:cs="Tahoma"/>
          <w:sz w:val="16"/>
          <w:szCs w:val="16"/>
        </w:rPr>
        <w:t xml:space="preserve"> i ova</w:t>
      </w:r>
      <w:r w:rsidR="0089777E">
        <w:rPr>
          <w:rFonts w:cs="Tahoma"/>
          <w:sz w:val="16"/>
          <w:szCs w:val="16"/>
        </w:rPr>
        <w:t xml:space="preserve"> </w:t>
      </w:r>
      <w:r w:rsidRPr="00F81E35">
        <w:rPr>
          <w:rFonts w:cs="Tahoma"/>
          <w:sz w:val="16"/>
          <w:szCs w:val="16"/>
        </w:rPr>
        <w:t>saglasnost traje do okončanja postupka i dalje sve dok ostvarujem traženo pravo.</w:t>
      </w:r>
    </w:p>
    <w:p w14:paraId="6150AB5C" w14:textId="77777777" w:rsidR="00460DF1" w:rsidRPr="00F81E35" w:rsidRDefault="00460DF1">
      <w:pPr>
        <w:rPr>
          <w:rFonts w:cs="Tahoma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2126"/>
        <w:gridCol w:w="3679"/>
      </w:tblGrid>
      <w:tr w:rsidR="006B0533" w:rsidRPr="00F81E35" w14:paraId="57BCA995" w14:textId="77777777" w:rsidTr="0089777E">
        <w:trPr>
          <w:trHeight w:val="703"/>
        </w:trPr>
        <w:tc>
          <w:tcPr>
            <w:tcW w:w="4707" w:type="dxa"/>
            <w:vMerge w:val="restart"/>
          </w:tcPr>
          <w:p w14:paraId="6A861B02" w14:textId="77777777" w:rsidR="006B0533" w:rsidRPr="00F81E35" w:rsidRDefault="006B0533" w:rsidP="006B0533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F81E35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5C70B72" w14:textId="77777777" w:rsidR="009A2340" w:rsidRPr="00F81E35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F81E35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F81E35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F81E35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F81E35" w14:paraId="649B6074" w14:textId="77777777" w:rsidTr="0089777E">
        <w:tc>
          <w:tcPr>
            <w:tcW w:w="4707" w:type="dxa"/>
            <w:vMerge/>
          </w:tcPr>
          <w:p w14:paraId="7BC28F4B" w14:textId="77777777" w:rsidR="006B0533" w:rsidRPr="00F81E35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F81E35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F81E35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F81E35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F81E35" w:rsidRDefault="00BB2597" w:rsidP="00BB2597">
      <w:pPr>
        <w:rPr>
          <w:rFonts w:cs="Tahoma"/>
          <w:sz w:val="16"/>
          <w:szCs w:val="16"/>
        </w:rPr>
      </w:pPr>
    </w:p>
    <w:sectPr w:rsidR="00BB2597" w:rsidRPr="00F81E35" w:rsidSect="008F1930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D9B4" w14:textId="77777777" w:rsidR="008F1930" w:rsidRDefault="008F1930" w:rsidP="001B4743">
      <w:r>
        <w:separator/>
      </w:r>
    </w:p>
  </w:endnote>
  <w:endnote w:type="continuationSeparator" w:id="0">
    <w:p w14:paraId="7F6A05F1" w14:textId="77777777" w:rsidR="008F1930" w:rsidRDefault="008F1930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3061"/>
    </w:tblGrid>
    <w:tr w:rsidR="00F81E35" w:rsidRPr="00280908" w14:paraId="0061AE7F" w14:textId="77777777" w:rsidTr="00F81E35">
      <w:tc>
        <w:tcPr>
          <w:tcW w:w="7287" w:type="dxa"/>
        </w:tcPr>
        <w:p w14:paraId="04D922AA" w14:textId="77777777" w:rsidR="00F81E35" w:rsidRPr="00280908" w:rsidRDefault="00F81E35" w:rsidP="00F81E35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Mis Irbina 1, 71000 Sarajevo </w:t>
          </w:r>
        </w:p>
        <w:p w14:paraId="19139805" w14:textId="77777777" w:rsidR="00F81E35" w:rsidRPr="00280908" w:rsidRDefault="00F81E35" w:rsidP="00F81E35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25 12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61" w:type="dxa"/>
        </w:tcPr>
        <w:p w14:paraId="1FBBBD81" w14:textId="77777777" w:rsidR="00F81E35" w:rsidRPr="00280908" w:rsidRDefault="00F81E35" w:rsidP="00F81E35">
          <w:pPr>
            <w:pStyle w:val="Footer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EF7F" w14:textId="77777777" w:rsidR="008F1930" w:rsidRDefault="008F1930" w:rsidP="001B4743">
      <w:r>
        <w:separator/>
      </w:r>
    </w:p>
  </w:footnote>
  <w:footnote w:type="continuationSeparator" w:id="0">
    <w:p w14:paraId="60E4F939" w14:textId="77777777" w:rsidR="008F1930" w:rsidRDefault="008F1930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F81E35" w:rsidRPr="008D0582" w14:paraId="7C0B63BD" w14:textId="77777777" w:rsidTr="00F81E35">
      <w:trPr>
        <w:trHeight w:val="1129"/>
      </w:trPr>
      <w:tc>
        <w:tcPr>
          <w:tcW w:w="2521" w:type="dxa"/>
          <w:vAlign w:val="center"/>
        </w:tcPr>
        <w:p w14:paraId="710BDAD5" w14:textId="77777777" w:rsidR="00F81E35" w:rsidRPr="008D0582" w:rsidRDefault="00F81E35" w:rsidP="00F81E35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E4298" wp14:editId="444DA1A7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2146434225" name="Picture 2146434225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6ED72320" w14:textId="77777777" w:rsidR="00F81E35" w:rsidRPr="008D0582" w:rsidRDefault="00F81E35" w:rsidP="00F81E35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4E6B654E" w14:textId="77777777" w:rsidR="00F81E35" w:rsidRPr="008D0582" w:rsidRDefault="00F81E35" w:rsidP="00F81E35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19267472" w14:textId="77777777" w:rsidR="00F81E35" w:rsidRDefault="00F81E35" w:rsidP="00F81E35">
          <w:pPr>
            <w:ind w:right="313"/>
            <w:jc w:val="center"/>
            <w:rPr>
              <w:color w:val="808080" w:themeColor="background1" w:themeShade="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69AC1D23" wp14:editId="3BAE696B">
                <wp:extent cx="540000" cy="540000"/>
                <wp:effectExtent l="0" t="0" r="0" b="0"/>
                <wp:docPr id="1975144783" name="Picture 3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D047ED-114C-8C9E-0035-DE7D71334F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" name="Picture 342">
                          <a:extLst>
                            <a:ext uri="{FF2B5EF4-FFF2-40B4-BE49-F238E27FC236}">
                              <a16:creationId xmlns:a16="http://schemas.microsoft.com/office/drawing/2014/main" id="{08D047ED-114C-8C9E-0035-DE7D71334F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A4B047" w14:textId="58ADA882" w:rsidR="00F81E35" w:rsidRPr="008D0582" w:rsidRDefault="00F81E35" w:rsidP="00F81E35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</w:t>
          </w:r>
          <w:r>
            <w:rPr>
              <w:color w:val="808080" w:themeColor="background1" w:themeShade="80"/>
              <w:sz w:val="10"/>
              <w:szCs w:val="10"/>
            </w:rPr>
            <w:t>41</w:t>
          </w:r>
        </w:p>
      </w:tc>
    </w:tr>
  </w:tbl>
  <w:p w14:paraId="30F57415" w14:textId="77777777" w:rsidR="001B4743" w:rsidRPr="00F81E35" w:rsidRDefault="001B4743" w:rsidP="00F8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7146">
    <w:abstractNumId w:val="1"/>
  </w:num>
  <w:num w:numId="2" w16cid:durableId="1795170023">
    <w:abstractNumId w:val="3"/>
  </w:num>
  <w:num w:numId="3" w16cid:durableId="782458966">
    <w:abstractNumId w:val="5"/>
  </w:num>
  <w:num w:numId="4" w16cid:durableId="18510031">
    <w:abstractNumId w:val="2"/>
  </w:num>
  <w:num w:numId="5" w16cid:durableId="80881893">
    <w:abstractNumId w:val="0"/>
  </w:num>
  <w:num w:numId="6" w16cid:durableId="54441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D3"/>
    <w:rsid w:val="0000090F"/>
    <w:rsid w:val="00013906"/>
    <w:rsid w:val="00023EEF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5655"/>
    <w:rsid w:val="00096E53"/>
    <w:rsid w:val="00097516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2455"/>
    <w:rsid w:val="000F72CD"/>
    <w:rsid w:val="00104145"/>
    <w:rsid w:val="0010432D"/>
    <w:rsid w:val="00110BAB"/>
    <w:rsid w:val="00110F36"/>
    <w:rsid w:val="00124421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A071B"/>
    <w:rsid w:val="002A0E27"/>
    <w:rsid w:val="002B3E59"/>
    <w:rsid w:val="002C6824"/>
    <w:rsid w:val="002D1562"/>
    <w:rsid w:val="002D2E1A"/>
    <w:rsid w:val="002D3022"/>
    <w:rsid w:val="002D6F1D"/>
    <w:rsid w:val="002F019C"/>
    <w:rsid w:val="00301022"/>
    <w:rsid w:val="00306B7A"/>
    <w:rsid w:val="00322167"/>
    <w:rsid w:val="0032338A"/>
    <w:rsid w:val="00324C63"/>
    <w:rsid w:val="003261A1"/>
    <w:rsid w:val="003411B4"/>
    <w:rsid w:val="003558DE"/>
    <w:rsid w:val="003655AB"/>
    <w:rsid w:val="003656CA"/>
    <w:rsid w:val="0037119E"/>
    <w:rsid w:val="00382139"/>
    <w:rsid w:val="00383B5A"/>
    <w:rsid w:val="00385E4C"/>
    <w:rsid w:val="00391260"/>
    <w:rsid w:val="00393857"/>
    <w:rsid w:val="003A2869"/>
    <w:rsid w:val="003A5530"/>
    <w:rsid w:val="003A7B25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83A9F"/>
    <w:rsid w:val="004A3E57"/>
    <w:rsid w:val="004A7211"/>
    <w:rsid w:val="004B4A88"/>
    <w:rsid w:val="004B6271"/>
    <w:rsid w:val="004B7BBD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6267F"/>
    <w:rsid w:val="00570050"/>
    <w:rsid w:val="005740D5"/>
    <w:rsid w:val="00583670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35C37"/>
    <w:rsid w:val="006519B9"/>
    <w:rsid w:val="00671AE4"/>
    <w:rsid w:val="00677439"/>
    <w:rsid w:val="00681ECC"/>
    <w:rsid w:val="006920D6"/>
    <w:rsid w:val="00695079"/>
    <w:rsid w:val="006B0533"/>
    <w:rsid w:val="006B557A"/>
    <w:rsid w:val="006C3E34"/>
    <w:rsid w:val="006D1BB7"/>
    <w:rsid w:val="00712FCB"/>
    <w:rsid w:val="00721F21"/>
    <w:rsid w:val="007261BB"/>
    <w:rsid w:val="00740A6F"/>
    <w:rsid w:val="0075105C"/>
    <w:rsid w:val="00752656"/>
    <w:rsid w:val="00755B3C"/>
    <w:rsid w:val="007569CF"/>
    <w:rsid w:val="00761FE7"/>
    <w:rsid w:val="00762B22"/>
    <w:rsid w:val="00770402"/>
    <w:rsid w:val="00771D3A"/>
    <w:rsid w:val="0079535E"/>
    <w:rsid w:val="007B36FF"/>
    <w:rsid w:val="007B5D55"/>
    <w:rsid w:val="007B5F53"/>
    <w:rsid w:val="007C5F50"/>
    <w:rsid w:val="007E679A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6ED0"/>
    <w:rsid w:val="0089777E"/>
    <w:rsid w:val="008A033F"/>
    <w:rsid w:val="008A4770"/>
    <w:rsid w:val="008B5644"/>
    <w:rsid w:val="008C1409"/>
    <w:rsid w:val="008C3E11"/>
    <w:rsid w:val="008C52D0"/>
    <w:rsid w:val="008D026F"/>
    <w:rsid w:val="008F1930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367F"/>
    <w:rsid w:val="009669BD"/>
    <w:rsid w:val="00982E37"/>
    <w:rsid w:val="0098385F"/>
    <w:rsid w:val="0098575B"/>
    <w:rsid w:val="00991F0B"/>
    <w:rsid w:val="009A2340"/>
    <w:rsid w:val="009B7C5A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539EE"/>
    <w:rsid w:val="00A565FA"/>
    <w:rsid w:val="00A90B19"/>
    <w:rsid w:val="00A95EA1"/>
    <w:rsid w:val="00AA7D0F"/>
    <w:rsid w:val="00AB79C5"/>
    <w:rsid w:val="00AC5C4D"/>
    <w:rsid w:val="00AD1A5B"/>
    <w:rsid w:val="00AE13D1"/>
    <w:rsid w:val="00AE3891"/>
    <w:rsid w:val="00AE67FA"/>
    <w:rsid w:val="00B0187D"/>
    <w:rsid w:val="00B10EC1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2000"/>
    <w:rsid w:val="00C070EE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3E5B"/>
    <w:rsid w:val="00CE110E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6E63"/>
    <w:rsid w:val="00D757E0"/>
    <w:rsid w:val="00D90BBC"/>
    <w:rsid w:val="00D97527"/>
    <w:rsid w:val="00DC6EC8"/>
    <w:rsid w:val="00DF4767"/>
    <w:rsid w:val="00E02595"/>
    <w:rsid w:val="00E03E84"/>
    <w:rsid w:val="00E06AC9"/>
    <w:rsid w:val="00E20CCA"/>
    <w:rsid w:val="00E37652"/>
    <w:rsid w:val="00E53B24"/>
    <w:rsid w:val="00E55567"/>
    <w:rsid w:val="00E665B4"/>
    <w:rsid w:val="00E74856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07114"/>
    <w:rsid w:val="00F4121A"/>
    <w:rsid w:val="00F52278"/>
    <w:rsid w:val="00F72720"/>
    <w:rsid w:val="00F81E35"/>
    <w:rsid w:val="00F842B2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63EE5AE3-1679-4FEA-86C4-CEC401C9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698B-8234-494E-B968-8F38461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template.dotx</Template>
  <TotalTime>15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Samir Širić</cp:lastModifiedBy>
  <cp:revision>9</cp:revision>
  <cp:lastPrinted>2021-02-08T14:48:00Z</cp:lastPrinted>
  <dcterms:created xsi:type="dcterms:W3CDTF">2021-03-02T11:01:00Z</dcterms:created>
  <dcterms:modified xsi:type="dcterms:W3CDTF">2024-02-15T13:49:00Z</dcterms:modified>
</cp:coreProperties>
</file>