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7"/>
        <w:gridCol w:w="3915"/>
      </w:tblGrid>
      <w:tr w:rsidR="00A565FA" w:rsidRPr="00BE3D96" w14:paraId="3EFE48A7" w14:textId="77777777" w:rsidTr="002B37C9">
        <w:trPr>
          <w:trHeight w:val="5287"/>
        </w:trPr>
        <w:tc>
          <w:tcPr>
            <w:tcW w:w="6707" w:type="dxa"/>
          </w:tcPr>
          <w:tbl>
            <w:tblPr>
              <w:tblStyle w:val="Koordinatnamreatabele"/>
              <w:tblW w:w="6303" w:type="dxa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1424"/>
              <w:gridCol w:w="2248"/>
              <w:gridCol w:w="495"/>
            </w:tblGrid>
            <w:tr w:rsidR="00A565FA" w:rsidRPr="00BE3D96" w14:paraId="2F7F04E0" w14:textId="77777777" w:rsidTr="006C4421">
              <w:trPr>
                <w:gridAfter w:val="1"/>
                <w:wAfter w:w="495" w:type="dxa"/>
                <w:trHeight w:val="563"/>
              </w:trPr>
              <w:tc>
                <w:tcPr>
                  <w:tcW w:w="2136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114EE53" w14:textId="77777777" w:rsidR="00A565FA" w:rsidRPr="00BE3D96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BE3D96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424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4B07D8DE" w14:textId="77777777" w:rsidR="00A565FA" w:rsidRPr="00BE3D96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7179A16" w14:textId="5ECB1331" w:rsidR="00A565FA" w:rsidRPr="00BE3D96" w:rsidRDefault="00A565FA" w:rsidP="00156D66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BE3D96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760E03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>SOC-</w:t>
                  </w:r>
                  <w:r w:rsidR="00156D66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C743A1">
                    <w:rPr>
                      <w:rFonts w:cs="Tahoma"/>
                      <w:b/>
                      <w:bCs/>
                      <w:sz w:val="18"/>
                      <w:szCs w:val="18"/>
                    </w:rPr>
                    <w:t>37</w:t>
                  </w:r>
                </w:p>
              </w:tc>
            </w:tr>
            <w:tr w:rsidR="00760E03" w:rsidRPr="00BE3D96" w14:paraId="6A8ADDC6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36EAD8C5" w14:textId="77777777" w:rsidR="00760E03" w:rsidRPr="00BE3D96" w:rsidRDefault="00760E03" w:rsidP="00760E03">
                  <w:pPr>
                    <w:rPr>
                      <w:rFonts w:cs="Tahoma"/>
                    </w:rPr>
                  </w:pPr>
                </w:p>
              </w:tc>
            </w:tr>
            <w:tr w:rsidR="00760E03" w:rsidRPr="00BE3D96" w14:paraId="59D89E3C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6C6AD775" w14:textId="25A47F8D" w:rsidR="00760E03" w:rsidRPr="00BE3D96" w:rsidRDefault="00E372B6" w:rsidP="00562EC6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Naziv ustanove</w:t>
                  </w:r>
                  <w:r w:rsidR="00562EC6" w:rsidRPr="00BE3D96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60E03" w:rsidRPr="00BE3D96" w14:paraId="0CC644B7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663B5204" w14:textId="4A8EECE4" w:rsidR="00760E03" w:rsidRPr="00BE3D96" w:rsidRDefault="00E372B6" w:rsidP="00760E03">
                  <w:pPr>
                    <w:jc w:val="center"/>
                    <w:rPr>
                      <w:rFonts w:cs="Tahoma"/>
                      <w:sz w:val="14"/>
                      <w:szCs w:val="14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Adresa</w:t>
                  </w:r>
                </w:p>
              </w:tc>
            </w:tr>
            <w:tr w:rsidR="00760E03" w:rsidRPr="00BE3D96" w14:paraId="1EAB6509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024B5292" w14:textId="6528885B" w:rsidR="00760E03" w:rsidRPr="00BE3D96" w:rsidRDefault="00760E03" w:rsidP="00760E03">
                  <w:pPr>
                    <w:jc w:val="center"/>
                    <w:rPr>
                      <w:rFonts w:cs="Tahoma"/>
                      <w:b/>
                      <w:sz w:val="14"/>
                      <w:szCs w:val="14"/>
                    </w:rPr>
                  </w:pPr>
                  <w:r w:rsidRPr="00BE3D96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75272C5D" w14:textId="77777777" w:rsidR="00D81992" w:rsidRDefault="00D81992" w:rsidP="00E372B6">
            <w:pPr>
              <w:autoSpaceDE w:val="0"/>
              <w:autoSpaceDN w:val="0"/>
              <w:adjustRightInd w:val="0"/>
              <w:ind w:left="1025" w:hanging="1025"/>
              <w:rPr>
                <w:rFonts w:cs="Tahoma"/>
                <w:bCs/>
                <w:smallCaps/>
                <w:color w:val="808080" w:themeColor="background1" w:themeShade="80"/>
              </w:rPr>
            </w:pPr>
          </w:p>
          <w:p w14:paraId="1A1D9C96" w14:textId="0FA62D5E" w:rsidR="00E372B6" w:rsidRPr="00BE3D96" w:rsidRDefault="00760E03" w:rsidP="00E372B6">
            <w:pPr>
              <w:autoSpaceDE w:val="0"/>
              <w:autoSpaceDN w:val="0"/>
              <w:adjustRightInd w:val="0"/>
              <w:ind w:left="1025" w:hanging="1025"/>
              <w:rPr>
                <w:rFonts w:cs="Tahoma"/>
                <w:bCs/>
                <w:smallCaps/>
                <w:color w:val="808080" w:themeColor="background1" w:themeShade="80"/>
              </w:rPr>
            </w:pPr>
            <w:r w:rsidRPr="00BE3D96">
              <w:rPr>
                <w:rFonts w:cs="Tahoma"/>
                <w:bCs/>
                <w:smallCaps/>
                <w:color w:val="808080" w:themeColor="background1" w:themeShade="80"/>
              </w:rPr>
              <w:t xml:space="preserve">Predmet: </w:t>
            </w:r>
          </w:p>
          <w:p w14:paraId="07315A18" w14:textId="5C883850" w:rsidR="005011D8" w:rsidRPr="00BE3D96" w:rsidRDefault="00E372B6" w:rsidP="00760E03">
            <w:pPr>
              <w:autoSpaceDE w:val="0"/>
              <w:autoSpaceDN w:val="0"/>
              <w:adjustRightInd w:val="0"/>
              <w:ind w:left="30"/>
              <w:rPr>
                <w:rFonts w:cs="Tahoma"/>
                <w:b/>
                <w:smallCaps/>
                <w:sz w:val="22"/>
                <w:szCs w:val="22"/>
              </w:rPr>
            </w:pPr>
            <w:proofErr w:type="spellStart"/>
            <w:r>
              <w:rPr>
                <w:rFonts w:cs="Tahoma"/>
                <w:b/>
                <w:smallCaps/>
                <w:sz w:val="22"/>
                <w:szCs w:val="22"/>
              </w:rPr>
              <w:t>sufinansiranje</w:t>
            </w:r>
            <w:proofErr w:type="spellEnd"/>
            <w:r>
              <w:rPr>
                <w:rFonts w:cs="Tahoma"/>
                <w:b/>
                <w:smallCaps/>
                <w:sz w:val="22"/>
                <w:szCs w:val="22"/>
              </w:rPr>
              <w:t xml:space="preserve"> projekata </w:t>
            </w:r>
            <w:r w:rsidR="004B7476">
              <w:rPr>
                <w:rFonts w:cs="Tahoma"/>
                <w:b/>
                <w:smallCaps/>
                <w:sz w:val="22"/>
                <w:szCs w:val="22"/>
              </w:rPr>
              <w:t>neprofitnih organizacija civilnog društva čije je djelovanje usmjer</w:t>
            </w:r>
            <w:r w:rsidR="00BA7CC3">
              <w:rPr>
                <w:rFonts w:cs="Tahoma"/>
                <w:b/>
                <w:smallCaps/>
                <w:sz w:val="22"/>
                <w:szCs w:val="22"/>
              </w:rPr>
              <w:t>e</w:t>
            </w:r>
            <w:r w:rsidR="004B7476">
              <w:rPr>
                <w:rFonts w:cs="Tahoma"/>
                <w:b/>
                <w:smallCaps/>
                <w:sz w:val="22"/>
                <w:szCs w:val="22"/>
              </w:rPr>
              <w:t>no na ranjive kategorije društva</w:t>
            </w:r>
          </w:p>
          <w:p w14:paraId="4B707699" w14:textId="621A0F18" w:rsidR="002D435D" w:rsidRPr="00BE3D96" w:rsidRDefault="002D435D" w:rsidP="00156D66">
            <w:pPr>
              <w:pStyle w:val="Default"/>
              <w:ind w:left="1029" w:hanging="1029"/>
              <w:rPr>
                <w:rFonts w:ascii="Verdana" w:hAnsi="Verdana"/>
                <w:smallCaps/>
                <w:sz w:val="18"/>
                <w:szCs w:val="18"/>
              </w:rPr>
            </w:pPr>
          </w:p>
          <w:p w14:paraId="4B9153DB" w14:textId="52FC158B" w:rsidR="002B37C9" w:rsidRPr="00BE3D96" w:rsidRDefault="00E372B6" w:rsidP="00E372B6">
            <w:pPr>
              <w:pStyle w:val="Default"/>
              <w:rPr>
                <w:rFonts w:ascii="Verdana" w:hAnsi="Verdana"/>
                <w:bCs/>
                <w:smallCaps/>
                <w:sz w:val="18"/>
                <w:szCs w:val="18"/>
              </w:rPr>
            </w:pPr>
            <w:r>
              <w:rPr>
                <w:rFonts w:ascii="Verdana" w:hAnsi="Verdana"/>
                <w:bCs/>
                <w:smallCaps/>
                <w:sz w:val="18"/>
                <w:szCs w:val="18"/>
              </w:rPr>
              <w:t>-komisiji za provođenje javnog poziva putem službe za boračko-invalidsku i socijalnu zaštitu-</w:t>
            </w:r>
          </w:p>
          <w:p w14:paraId="721AA7BC" w14:textId="77777777" w:rsidR="00156D66" w:rsidRDefault="00156D66" w:rsidP="00156D66">
            <w:pPr>
              <w:pStyle w:val="Default"/>
              <w:ind w:left="1029" w:hanging="1029"/>
              <w:rPr>
                <w:rFonts w:ascii="Verdana" w:hAnsi="Verdana"/>
              </w:rPr>
            </w:pPr>
          </w:p>
          <w:p w14:paraId="5084D18F" w14:textId="42A5A9FB" w:rsidR="001F784D" w:rsidRDefault="001F784D" w:rsidP="00156D66">
            <w:pPr>
              <w:pStyle w:val="Default"/>
              <w:ind w:left="1029" w:hanging="1029"/>
              <w:rPr>
                <w:rFonts w:ascii="Verdana" w:hAnsi="Verdana"/>
                <w:sz w:val="18"/>
                <w:szCs w:val="18"/>
                <w:u w:val="single"/>
              </w:rPr>
            </w:pPr>
            <w:r w:rsidRPr="00D81992">
              <w:rPr>
                <w:rFonts w:ascii="Verdana" w:hAnsi="Verdana"/>
                <w:sz w:val="18"/>
                <w:szCs w:val="18"/>
                <w:u w:val="single"/>
              </w:rPr>
              <w:t>ZAOKRUŽITI:</w:t>
            </w:r>
          </w:p>
          <w:p w14:paraId="207BB08D" w14:textId="77777777" w:rsidR="00D81992" w:rsidRPr="00D81992" w:rsidRDefault="00D81992" w:rsidP="00156D66">
            <w:pPr>
              <w:pStyle w:val="Default"/>
              <w:ind w:left="1029" w:hanging="1029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674879FC" w14:textId="77777777" w:rsidR="001F784D" w:rsidRDefault="001F784D" w:rsidP="001F784D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D81992">
              <w:rPr>
                <w:rFonts w:ascii="Verdana" w:hAnsi="Verdana"/>
                <w:sz w:val="18"/>
                <w:szCs w:val="18"/>
              </w:rPr>
              <w:t>SUFINANSIRANJE PROJEKTNIH AKTIVNOSTI</w:t>
            </w:r>
          </w:p>
          <w:p w14:paraId="37E8CF76" w14:textId="4DA3F332" w:rsidR="00D81992" w:rsidRPr="00BE3D96" w:rsidRDefault="00D81992" w:rsidP="004653EF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925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6"/>
            </w:tblGrid>
            <w:tr w:rsidR="00A565FA" w:rsidRPr="00BE3D96" w14:paraId="09995D39" w14:textId="77777777" w:rsidTr="00BA2AA2">
              <w:tc>
                <w:tcPr>
                  <w:tcW w:w="3298" w:type="dxa"/>
                </w:tcPr>
                <w:tbl>
                  <w:tblPr>
                    <w:tblStyle w:val="Koordinatnamreatabele"/>
                    <w:tblW w:w="326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60"/>
                  </w:tblGrid>
                  <w:tr w:rsidR="00A565FA" w:rsidRPr="00BE3D96" w14:paraId="31F943DD" w14:textId="77777777" w:rsidTr="00811D5D">
                    <w:trPr>
                      <w:trHeight w:val="613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96BA72C" w14:textId="46DD73E8" w:rsidR="00A565FA" w:rsidRPr="00BE3D96" w:rsidRDefault="00B661C4" w:rsidP="003A5530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BE3D96">
                          <w:rPr>
                            <w:rFonts w:cs="Tahoma"/>
                            <w:b/>
                            <w:sz w:val="18"/>
                          </w:rPr>
                          <w:t xml:space="preserve">Služba za boračko-invalidsku </w:t>
                        </w:r>
                        <w:r w:rsidR="00760E03" w:rsidRPr="00BE3D96">
                          <w:rPr>
                            <w:rFonts w:cs="Tahoma"/>
                            <w:b/>
                            <w:sz w:val="18"/>
                          </w:rPr>
                          <w:br/>
                        </w:r>
                        <w:r w:rsidRPr="00BE3D96">
                          <w:rPr>
                            <w:rFonts w:cs="Tahoma"/>
                            <w:b/>
                            <w:sz w:val="18"/>
                          </w:rPr>
                          <w:t xml:space="preserve">i </w:t>
                        </w:r>
                        <w:r w:rsidR="005011D8" w:rsidRPr="00BE3D96">
                          <w:rPr>
                            <w:rFonts w:cs="Tahoma"/>
                            <w:b/>
                            <w:sz w:val="18"/>
                          </w:rPr>
                          <w:t xml:space="preserve">socijalnu zaštitu </w:t>
                        </w:r>
                      </w:p>
                    </w:tc>
                  </w:tr>
                  <w:tr w:rsidR="00A565FA" w:rsidRPr="00BE3D96" w14:paraId="0A6E7695" w14:textId="77777777" w:rsidTr="00811D5D">
                    <w:trPr>
                      <w:trHeight w:val="141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42AD38F2" w14:textId="77777777" w:rsidR="00A565FA" w:rsidRPr="00BE3D96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BE3D96" w14:paraId="70840B34" w14:textId="77777777" w:rsidTr="00811D5D">
                    <w:trPr>
                      <w:trHeight w:val="613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AC7DD5D" w14:textId="4A617482" w:rsidR="00A565FA" w:rsidRPr="00BE3D96" w:rsidRDefault="005011D8" w:rsidP="003A5530">
                        <w:pPr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BE3D96">
                          <w:rPr>
                            <w:rFonts w:cs="Tahoma"/>
                            <w:b/>
                            <w:sz w:val="18"/>
                          </w:rPr>
                          <w:t>Odsjek za socijalnu zaštitu</w:t>
                        </w:r>
                      </w:p>
                    </w:tc>
                  </w:tr>
                  <w:tr w:rsidR="00A565FA" w:rsidRPr="00BE3D96" w14:paraId="0F6C5967" w14:textId="77777777" w:rsidTr="00811D5D">
                    <w:trPr>
                      <w:trHeight w:val="226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14AEC29A" w14:textId="77777777" w:rsidR="00A565FA" w:rsidRPr="00BE3D96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BE3D96" w14:paraId="21B903AF" w14:textId="77777777" w:rsidTr="00811D5D">
                    <w:trPr>
                      <w:trHeight w:val="217"/>
                    </w:trPr>
                    <w:tc>
                      <w:tcPr>
                        <w:tcW w:w="3260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4AAE7486" w14:textId="77777777" w:rsidR="00A565FA" w:rsidRPr="00BE3D96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BE3D96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BE3D96" w14:paraId="129561F4" w14:textId="77777777" w:rsidTr="00811D5D">
                    <w:trPr>
                      <w:trHeight w:val="1837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51CF2398" w14:textId="77777777" w:rsidR="00A565FA" w:rsidRPr="00BE3D96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07DB780E" w14:textId="77777777" w:rsidR="00A565FA" w:rsidRPr="00BE3D96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5B9A06A8" w14:textId="77777777" w:rsidR="0028544E" w:rsidRPr="00BE3D96" w:rsidRDefault="0028544E">
            <w:pPr>
              <w:rPr>
                <w:rFonts w:cs="Tahoma"/>
              </w:rPr>
            </w:pPr>
          </w:p>
        </w:tc>
      </w:tr>
    </w:tbl>
    <w:p w14:paraId="72B7BCB0" w14:textId="77777777" w:rsidR="00BE3D96" w:rsidRPr="00BE3D96" w:rsidRDefault="00BE3D96">
      <w:pPr>
        <w:rPr>
          <w:rFonts w:cs="Tahoma"/>
        </w:rPr>
      </w:pPr>
    </w:p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3928"/>
        <w:gridCol w:w="1934"/>
        <w:gridCol w:w="1818"/>
        <w:gridCol w:w="2126"/>
      </w:tblGrid>
      <w:tr w:rsidR="00EE056C" w:rsidRPr="00BE3D96" w14:paraId="18F2317D" w14:textId="77777777" w:rsidTr="006E7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5"/>
            <w:shd w:val="clear" w:color="auto" w:fill="2F5496" w:themeFill="accent1" w:themeFillShade="BF"/>
          </w:tcPr>
          <w:p w14:paraId="7E72E618" w14:textId="77777777" w:rsidR="00EE056C" w:rsidRPr="00BE3D96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E372B6" w:rsidRPr="00BE3D96" w14:paraId="0ADA274D" w14:textId="77777777" w:rsidTr="006E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gridSpan w:val="2"/>
            <w:shd w:val="clear" w:color="auto" w:fill="2F5496" w:themeFill="accent1" w:themeFillShade="BF"/>
          </w:tcPr>
          <w:p w14:paraId="1E614B2C" w14:textId="77777777" w:rsidR="00EE056C" w:rsidRPr="00BE3D96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1934" w:type="dxa"/>
            <w:shd w:val="clear" w:color="auto" w:fill="2F5496" w:themeFill="accent1" w:themeFillShade="BF"/>
          </w:tcPr>
          <w:p w14:paraId="158DAAC2" w14:textId="77777777" w:rsidR="00EE056C" w:rsidRPr="00BE3D96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818" w:type="dxa"/>
            <w:shd w:val="clear" w:color="auto" w:fill="2F5496" w:themeFill="accent1" w:themeFillShade="BF"/>
          </w:tcPr>
          <w:p w14:paraId="76DC8ACC" w14:textId="77777777" w:rsidR="00EE056C" w:rsidRPr="00BE3D96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2126" w:type="dxa"/>
            <w:shd w:val="clear" w:color="auto" w:fill="2F5496" w:themeFill="accent1" w:themeFillShade="BF"/>
          </w:tcPr>
          <w:p w14:paraId="05C5A867" w14:textId="77777777" w:rsidR="00EE056C" w:rsidRPr="00BE3D96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E372B6" w:rsidRPr="00BE3D96" w14:paraId="1A01CF3B" w14:textId="77777777" w:rsidTr="006E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gridSpan w:val="2"/>
            <w:shd w:val="clear" w:color="auto" w:fill="2F5496" w:themeFill="accent1" w:themeFillShade="BF"/>
          </w:tcPr>
          <w:p w14:paraId="447BABFB" w14:textId="77777777" w:rsidR="00B15DDA" w:rsidRPr="00BE3D96" w:rsidRDefault="00B15DDA" w:rsidP="009065ED">
            <w:pPr>
              <w:jc w:val="center"/>
              <w:rPr>
                <w:rFonts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2F5496" w:themeFill="accent1" w:themeFillShade="BF"/>
          </w:tcPr>
          <w:p w14:paraId="5781A3E2" w14:textId="77777777" w:rsidR="00B15DDA" w:rsidRPr="00BE3D96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2F5496" w:themeFill="accent1" w:themeFillShade="BF"/>
          </w:tcPr>
          <w:p w14:paraId="2378FDEE" w14:textId="77777777" w:rsidR="00B15DDA" w:rsidRPr="00BE3D96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2F5496" w:themeFill="accent1" w:themeFillShade="BF"/>
          </w:tcPr>
          <w:p w14:paraId="73B24B5B" w14:textId="77777777" w:rsidR="00B15DDA" w:rsidRPr="00BE3D96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F147D1" w:rsidRPr="00BE3D96" w14:paraId="20F3E396" w14:textId="77777777" w:rsidTr="006E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455144D6" w14:textId="77777777" w:rsidR="00B15DDA" w:rsidRPr="00BE3D96" w:rsidRDefault="00B15DDA" w:rsidP="00C6224C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59CA9C95" w14:textId="5BCCF109" w:rsidR="00B15DDA" w:rsidRPr="00BE3D96" w:rsidRDefault="00E372B6" w:rsidP="0051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Rješenje o registraciji </w:t>
            </w:r>
            <w:r w:rsidR="004B7476">
              <w:rPr>
                <w:rFonts w:cs="Tahoma"/>
                <w:sz w:val="18"/>
                <w:szCs w:val="18"/>
              </w:rPr>
              <w:t xml:space="preserve">neprofitne </w:t>
            </w:r>
            <w:proofErr w:type="spellStart"/>
            <w:r w:rsidR="004B7476">
              <w:rPr>
                <w:rFonts w:cs="Tahoma"/>
                <w:sz w:val="18"/>
                <w:szCs w:val="18"/>
              </w:rPr>
              <w:t>ogranizacije</w:t>
            </w:r>
            <w:proofErr w:type="spellEnd"/>
            <w:r w:rsidR="004B7476">
              <w:rPr>
                <w:rFonts w:cs="Tahoma"/>
                <w:sz w:val="18"/>
                <w:szCs w:val="18"/>
              </w:rPr>
              <w:t xml:space="preserve"> civilnog društva</w:t>
            </w:r>
            <w:r w:rsidR="00F147D1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4CE5EDF9" w14:textId="16D38EA5" w:rsidR="00B15DDA" w:rsidRPr="00BE3D96" w:rsidRDefault="00E372B6" w:rsidP="00A61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18" w:type="dxa"/>
            <w:vAlign w:val="center"/>
          </w:tcPr>
          <w:p w14:paraId="2BE74E3D" w14:textId="07CAABC8" w:rsidR="00B15DDA" w:rsidRPr="00BE3D96" w:rsidRDefault="00B15DDA" w:rsidP="00D5709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601C06D7" w14:textId="5F20768A" w:rsidR="00B15DDA" w:rsidRPr="00A07804" w:rsidRDefault="00C743A1" w:rsidP="000435E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Dostavljaju svi </w:t>
            </w:r>
            <w:proofErr w:type="spellStart"/>
            <w:r>
              <w:rPr>
                <w:rFonts w:cs="Tahoma"/>
                <w:sz w:val="16"/>
                <w:szCs w:val="16"/>
              </w:rPr>
              <w:t>aplikanti</w:t>
            </w:r>
            <w:proofErr w:type="spellEnd"/>
          </w:p>
          <w:p w14:paraId="63B13966" w14:textId="55BBB057" w:rsidR="00F147D1" w:rsidRPr="00A07804" w:rsidRDefault="00F147D1" w:rsidP="000435E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F147D1" w:rsidRPr="00BE3D96" w14:paraId="5AC1D50E" w14:textId="77777777" w:rsidTr="006E712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0FAA3ECD" w14:textId="6A65C274" w:rsidR="00884D9E" w:rsidRPr="00BE3D96" w:rsidRDefault="00884D9E" w:rsidP="005011D8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113803C9" w14:textId="7D8A6DFB" w:rsidR="00884D9E" w:rsidRPr="002E77B6" w:rsidRDefault="004B7476" w:rsidP="00E37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Statut neprofitne organizacije civilnog društva</w:t>
            </w:r>
            <w:r w:rsidR="00E372B6" w:rsidRPr="002E77B6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2CF5EA2C" w14:textId="131088B5" w:rsidR="00884D9E" w:rsidRPr="002E77B6" w:rsidRDefault="00E372B6" w:rsidP="00CF0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-</w:t>
            </w:r>
            <w:r w:rsidR="00CF0D86" w:rsidRPr="002E77B6">
              <w:rPr>
                <w:rFonts w:cs="Tahoma"/>
                <w:sz w:val="18"/>
                <w:szCs w:val="18"/>
              </w:rPr>
              <w:t xml:space="preserve"> </w:t>
            </w:r>
            <w:r w:rsidR="00884D9E" w:rsidRPr="002E77B6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71255DA4" w14:textId="2DC3204C" w:rsidR="00884D9E" w:rsidRPr="002E77B6" w:rsidRDefault="00884D9E" w:rsidP="005011D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0299417B" w14:textId="77777777" w:rsidR="00C743A1" w:rsidRPr="00A07804" w:rsidRDefault="00C743A1" w:rsidP="00C743A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Dostavljaju svi </w:t>
            </w:r>
            <w:proofErr w:type="spellStart"/>
            <w:r>
              <w:rPr>
                <w:rFonts w:cs="Tahoma"/>
                <w:sz w:val="16"/>
                <w:szCs w:val="16"/>
              </w:rPr>
              <w:t>aplikanti</w:t>
            </w:r>
            <w:proofErr w:type="spellEnd"/>
          </w:p>
          <w:p w14:paraId="41865D9B" w14:textId="19250C35" w:rsidR="00884D9E" w:rsidRPr="00A07804" w:rsidRDefault="00884D9E" w:rsidP="000435E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F147D1" w:rsidRPr="00BE3D96" w14:paraId="15D6168D" w14:textId="77777777" w:rsidTr="006E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4A85F978" w14:textId="13821F05" w:rsidR="007F0774" w:rsidRPr="00BE3D96" w:rsidRDefault="007F0774" w:rsidP="005011D8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61A13F33" w14:textId="77777777" w:rsidR="00E372B6" w:rsidRPr="002E77B6" w:rsidRDefault="00E372B6" w:rsidP="00CF0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</w:p>
          <w:p w14:paraId="10C05A52" w14:textId="24DAD323" w:rsidR="007F0774" w:rsidRPr="002E77B6" w:rsidRDefault="004B7476" w:rsidP="00CF0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C90EC2">
              <w:rPr>
                <w:rFonts w:cs="Tahoma"/>
                <w:sz w:val="18"/>
                <w:szCs w:val="18"/>
              </w:rPr>
              <w:t>Prijedlog projekta (sa jasnim opisom problema, aktivnosti, ciljnom grupom i  očekivanim rezultatima)</w:t>
            </w:r>
            <w:r w:rsidRPr="00C90E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3E55BA94" w14:textId="08671F68" w:rsidR="007F0774" w:rsidRPr="002E77B6" w:rsidRDefault="00E372B6" w:rsidP="003A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-</w:t>
            </w:r>
            <w:r w:rsidR="00CF0D86" w:rsidRPr="002E77B6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79E3A1D8" w14:textId="1AD74969" w:rsidR="007F0774" w:rsidRPr="002E77B6" w:rsidRDefault="007F0774" w:rsidP="005011D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4C71B964" w14:textId="77777777" w:rsidR="00C743A1" w:rsidRPr="00A07804" w:rsidRDefault="00C743A1" w:rsidP="00C743A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Dostavljaju svi </w:t>
            </w:r>
            <w:proofErr w:type="spellStart"/>
            <w:r>
              <w:rPr>
                <w:rFonts w:cs="Tahoma"/>
                <w:sz w:val="16"/>
                <w:szCs w:val="16"/>
              </w:rPr>
              <w:t>aplikanti</w:t>
            </w:r>
            <w:proofErr w:type="spellEnd"/>
          </w:p>
          <w:p w14:paraId="2CC4D2C2" w14:textId="2FA46DB7" w:rsidR="007F0774" w:rsidRPr="00A07804" w:rsidRDefault="007F0774" w:rsidP="000435E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2E77B6" w:rsidRPr="00BE3D96" w14:paraId="6740DAC5" w14:textId="77777777" w:rsidTr="006E712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7E6FDF4E" w14:textId="77777777" w:rsidR="002E77B6" w:rsidRPr="00BE3D96" w:rsidRDefault="002E77B6" w:rsidP="005011D8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24D6BF9B" w14:textId="4EF4CFD0" w:rsidR="002E77B6" w:rsidRPr="002E77B6" w:rsidRDefault="004B7476" w:rsidP="00CF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Finans</w:t>
            </w:r>
            <w:r w:rsidR="00D4553A">
              <w:rPr>
                <w:rFonts w:cs="TimesNewRomanPSMT"/>
                <w:sz w:val="18"/>
                <w:szCs w:val="18"/>
              </w:rPr>
              <w:t>i</w:t>
            </w:r>
            <w:r>
              <w:rPr>
                <w:rFonts w:cs="TimesNewRomanPSMT"/>
                <w:sz w:val="18"/>
                <w:szCs w:val="18"/>
              </w:rPr>
              <w:t>jski plan i program rada neprofitne organizacije civilnog društva za 2025 godinu</w:t>
            </w:r>
            <w:r w:rsidR="002E77B6" w:rsidRPr="002E77B6">
              <w:rPr>
                <w:rFonts w:cs="TimesNewRomanPSMT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5D8151FB" w14:textId="77777777" w:rsidR="002E77B6" w:rsidRPr="002E77B6" w:rsidRDefault="002E77B6" w:rsidP="003A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532FE9F" w14:textId="5EF04B97" w:rsidR="002E77B6" w:rsidRPr="002E77B6" w:rsidRDefault="00C90EC2" w:rsidP="005011D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41E20387" w14:textId="77777777" w:rsidR="00C743A1" w:rsidRPr="00A07804" w:rsidRDefault="00C743A1" w:rsidP="00C743A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Dostavljaju svi </w:t>
            </w:r>
            <w:proofErr w:type="spellStart"/>
            <w:r>
              <w:rPr>
                <w:rFonts w:cs="Tahoma"/>
                <w:sz w:val="16"/>
                <w:szCs w:val="16"/>
              </w:rPr>
              <w:t>aplikanti</w:t>
            </w:r>
            <w:proofErr w:type="spellEnd"/>
          </w:p>
          <w:p w14:paraId="505EFDF1" w14:textId="4B64B2E6" w:rsidR="002E77B6" w:rsidRPr="00A07804" w:rsidRDefault="002E77B6" w:rsidP="000435E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F147D1" w:rsidRPr="00BE3D96" w14:paraId="427FB955" w14:textId="77777777" w:rsidTr="006E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4A97C5BB" w14:textId="0B4ADAF9" w:rsidR="00884D9E" w:rsidRPr="00BE3D96" w:rsidRDefault="00884D9E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3B8975A5" w14:textId="32D65E27" w:rsidR="00884D9E" w:rsidRPr="00BB59B7" w:rsidRDefault="00D4553A" w:rsidP="00BB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Izjava ovlaštenog lica neprofitne organizacije civilnog društva da nije ogranak bilo koje političke partije niti da je uključeno u bilo kakvu aktivnost u ime političke partije </w:t>
            </w:r>
          </w:p>
        </w:tc>
        <w:tc>
          <w:tcPr>
            <w:tcW w:w="1934" w:type="dxa"/>
            <w:vAlign w:val="center"/>
          </w:tcPr>
          <w:p w14:paraId="23730533" w14:textId="05C5325B" w:rsidR="00884D9E" w:rsidRPr="002E77B6" w:rsidRDefault="00E372B6" w:rsidP="005A4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18" w:type="dxa"/>
            <w:vAlign w:val="center"/>
          </w:tcPr>
          <w:p w14:paraId="0E9B293B" w14:textId="72CCDE85" w:rsidR="00884D9E" w:rsidRPr="002E77B6" w:rsidRDefault="00884D9E" w:rsidP="005A40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16AE267D" w14:textId="77777777" w:rsidR="00C743A1" w:rsidRPr="00A07804" w:rsidRDefault="00C743A1" w:rsidP="00C743A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Dostavljaju svi </w:t>
            </w:r>
            <w:proofErr w:type="spellStart"/>
            <w:r>
              <w:rPr>
                <w:rFonts w:cs="Tahoma"/>
                <w:sz w:val="16"/>
                <w:szCs w:val="16"/>
              </w:rPr>
              <w:t>aplikanti</w:t>
            </w:r>
            <w:proofErr w:type="spellEnd"/>
          </w:p>
          <w:p w14:paraId="71897CA5" w14:textId="59CED7B9" w:rsidR="00884D9E" w:rsidRPr="00A07804" w:rsidRDefault="00884D9E" w:rsidP="000435EC">
            <w:pPr>
              <w:spacing w:line="240" w:lineRule="exact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C90EC2" w:rsidRPr="00BE3D96" w14:paraId="51616A78" w14:textId="77777777" w:rsidTr="006E712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144B80DE" w14:textId="77777777" w:rsidR="00C90EC2" w:rsidRPr="00BE3D96" w:rsidRDefault="00C90EC2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2F9B8444" w14:textId="753B1D4B" w:rsidR="00C90EC2" w:rsidRPr="00BB59B7" w:rsidRDefault="00D4553A" w:rsidP="00C9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Dokaz o broju korisnika javnih kuhinja sa </w:t>
            </w:r>
            <w:proofErr w:type="spellStart"/>
            <w:r>
              <w:rPr>
                <w:rFonts w:cs="Tahoma"/>
                <w:sz w:val="18"/>
                <w:szCs w:val="18"/>
              </w:rPr>
              <w:t>prebivalištem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na području Općine Centar Sarajevo (za neprofitne organizacije koje pružaju besplatne obroke) </w:t>
            </w:r>
            <w:r w:rsidR="00C90EC2" w:rsidRPr="00C90E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7C2DE058" w14:textId="10FAD680" w:rsidR="00C90EC2" w:rsidRPr="002E77B6" w:rsidRDefault="00C90EC2" w:rsidP="005A4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18" w:type="dxa"/>
            <w:vAlign w:val="center"/>
          </w:tcPr>
          <w:p w14:paraId="0704804A" w14:textId="61679C9E" w:rsidR="00C90EC2" w:rsidRPr="002E77B6" w:rsidRDefault="00C90EC2" w:rsidP="005A40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21973ED3" w14:textId="4A3AFC2E" w:rsidR="009A369A" w:rsidRPr="00A07804" w:rsidRDefault="00C90EC2" w:rsidP="000435E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2F73A0" w:rsidRPr="00A07804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 aktivnosti </w:t>
            </w:r>
            <w:r w:rsidR="009A369A" w:rsidRPr="00A07804">
              <w:rPr>
                <w:rFonts w:cs="Tahoma"/>
                <w:sz w:val="16"/>
                <w:szCs w:val="16"/>
              </w:rPr>
              <w:t>neprofitnih organizacija za rad kuhinja</w:t>
            </w:r>
          </w:p>
          <w:p w14:paraId="52BA5526" w14:textId="4251E684" w:rsidR="00C90EC2" w:rsidRPr="00A07804" w:rsidRDefault="00C90EC2" w:rsidP="000435EC">
            <w:pPr>
              <w:spacing w:line="240" w:lineRule="exac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F147D1" w:rsidRPr="00BE3D96" w14:paraId="319577E9" w14:textId="77777777" w:rsidTr="006E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5DA4A002" w14:textId="5DC7EB2A" w:rsidR="00E372B6" w:rsidRPr="00BE3D96" w:rsidRDefault="00E372B6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</w:t>
            </w:r>
          </w:p>
        </w:tc>
        <w:tc>
          <w:tcPr>
            <w:tcW w:w="3928" w:type="dxa"/>
            <w:vAlign w:val="center"/>
          </w:tcPr>
          <w:p w14:paraId="0F9B59D3" w14:textId="23605B5B" w:rsidR="00E372B6" w:rsidRPr="002E77B6" w:rsidRDefault="00D4553A" w:rsidP="005A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Dokaz o broju pripremljenih i </w:t>
            </w:r>
            <w:proofErr w:type="spellStart"/>
            <w:r>
              <w:rPr>
                <w:sz w:val="18"/>
                <w:szCs w:val="18"/>
              </w:rPr>
              <w:t>distribuisanih</w:t>
            </w:r>
            <w:proofErr w:type="spellEnd"/>
            <w:r>
              <w:rPr>
                <w:sz w:val="18"/>
                <w:szCs w:val="18"/>
              </w:rPr>
              <w:t xml:space="preserve"> obroka dnevno (</w:t>
            </w:r>
            <w:r w:rsidR="00BA7CC3">
              <w:rPr>
                <w:sz w:val="18"/>
                <w:szCs w:val="18"/>
              </w:rPr>
              <w:t xml:space="preserve"> za neprofitne organizacije koje pružaju besplatne obroke)</w:t>
            </w:r>
            <w:r w:rsidR="002E77B6" w:rsidRPr="002E77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55D1B91C" w14:textId="16FDE2D4" w:rsidR="00E372B6" w:rsidRPr="002E77B6" w:rsidRDefault="009A25EF" w:rsidP="005A4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18" w:type="dxa"/>
            <w:vAlign w:val="center"/>
          </w:tcPr>
          <w:p w14:paraId="69B74F9F" w14:textId="75216961" w:rsidR="00E372B6" w:rsidRPr="002E77B6" w:rsidRDefault="009A25EF" w:rsidP="005A40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48F0688A" w14:textId="658EA006" w:rsidR="009A369A" w:rsidRPr="00A07804" w:rsidRDefault="002E77B6" w:rsidP="000435E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 aktivnosti</w:t>
            </w:r>
            <w:r w:rsidR="009A369A" w:rsidRPr="00A07804">
              <w:rPr>
                <w:rFonts w:cs="Tahoma"/>
                <w:sz w:val="16"/>
                <w:szCs w:val="16"/>
              </w:rPr>
              <w:t xml:space="preserve"> neprofitnih organizacija za rad kuhinja</w:t>
            </w:r>
          </w:p>
          <w:p w14:paraId="1533D53E" w14:textId="49E74807" w:rsidR="009A369A" w:rsidRPr="00A07804" w:rsidRDefault="009A369A" w:rsidP="000435E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  <w:p w14:paraId="3876688B" w14:textId="12875C7E" w:rsidR="00E372B6" w:rsidRPr="00A07804" w:rsidRDefault="00E372B6" w:rsidP="000435EC">
            <w:pPr>
              <w:spacing w:line="240" w:lineRule="exact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512A6F" w:rsidRPr="00BE3D96" w14:paraId="2DAD0276" w14:textId="77777777" w:rsidTr="006E712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23E6863F" w14:textId="77777777" w:rsidR="00512A6F" w:rsidRDefault="00512A6F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5DB8DF53" w14:textId="5F367A73" w:rsidR="00512A6F" w:rsidRDefault="00512A6F" w:rsidP="005A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Dokaz o broju djece korisnika usluga neprofitne organizacije civilnog društva čije je </w:t>
            </w:r>
            <w:proofErr w:type="spellStart"/>
            <w:r>
              <w:rPr>
                <w:sz w:val="18"/>
                <w:szCs w:val="18"/>
              </w:rPr>
              <w:t>prebivalište</w:t>
            </w:r>
            <w:proofErr w:type="spellEnd"/>
            <w:r>
              <w:rPr>
                <w:sz w:val="18"/>
                <w:szCs w:val="18"/>
              </w:rPr>
              <w:t xml:space="preserve"> na području općine Centar Sarajevo</w:t>
            </w:r>
          </w:p>
        </w:tc>
        <w:tc>
          <w:tcPr>
            <w:tcW w:w="1934" w:type="dxa"/>
            <w:vAlign w:val="center"/>
          </w:tcPr>
          <w:p w14:paraId="185C5516" w14:textId="77777777" w:rsidR="00512A6F" w:rsidRPr="002E77B6" w:rsidRDefault="00512A6F" w:rsidP="005A4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938EFFB" w14:textId="7165ACFB" w:rsidR="00512A6F" w:rsidRPr="002E77B6" w:rsidRDefault="004653EF" w:rsidP="005A40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085B3280" w14:textId="2D5C048C" w:rsidR="009A369A" w:rsidRPr="00A07804" w:rsidRDefault="004653EF" w:rsidP="00A07804">
            <w:pPr>
              <w:spacing w:line="240" w:lineRule="exac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</w:t>
            </w:r>
            <w:r w:rsidR="00A07804">
              <w:rPr>
                <w:rFonts w:cs="Tahoma"/>
                <w:sz w:val="16"/>
                <w:szCs w:val="16"/>
              </w:rPr>
              <w:t xml:space="preserve"> </w:t>
            </w:r>
            <w:r w:rsidRPr="00A07804">
              <w:rPr>
                <w:rFonts w:cs="Tahoma"/>
                <w:sz w:val="16"/>
                <w:szCs w:val="16"/>
              </w:rPr>
              <w:t>aktivnosti</w:t>
            </w:r>
            <w:r w:rsidR="00A07804">
              <w:rPr>
                <w:rFonts w:cs="Tahoma"/>
                <w:sz w:val="16"/>
                <w:szCs w:val="16"/>
              </w:rPr>
              <w:t xml:space="preserve"> </w:t>
            </w:r>
            <w:r w:rsidR="000435EC" w:rsidRPr="00A07804">
              <w:rPr>
                <w:rFonts w:cs="Tahoma"/>
                <w:sz w:val="16"/>
                <w:szCs w:val="16"/>
              </w:rPr>
              <w:t>n</w:t>
            </w:r>
            <w:r w:rsidR="009A369A" w:rsidRPr="00A07804">
              <w:rPr>
                <w:rFonts w:cs="Tahoma"/>
                <w:sz w:val="16"/>
                <w:szCs w:val="16"/>
              </w:rPr>
              <w:t>eprofitnih organizacija  za detekciju poremećaja za rani rast i razvoj</w:t>
            </w:r>
          </w:p>
        </w:tc>
      </w:tr>
      <w:tr w:rsidR="00F05E8E" w:rsidRPr="00BE3D96" w14:paraId="34FC1705" w14:textId="77777777" w:rsidTr="006E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4B8046DA" w14:textId="77777777" w:rsidR="00F05E8E" w:rsidRDefault="00F05E8E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132AEB8B" w14:textId="316BA89B" w:rsidR="00F05E8E" w:rsidRDefault="00F05E8E" w:rsidP="005A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Dokaz o broju djece korisnika usluga neprofitne organizacije civilnog društva</w:t>
            </w:r>
          </w:p>
        </w:tc>
        <w:tc>
          <w:tcPr>
            <w:tcW w:w="1934" w:type="dxa"/>
            <w:vAlign w:val="center"/>
          </w:tcPr>
          <w:p w14:paraId="709AFEDF" w14:textId="77777777" w:rsidR="00F05E8E" w:rsidRPr="002E77B6" w:rsidRDefault="00F05E8E" w:rsidP="005A4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530A6E1" w14:textId="64AA1CE8" w:rsidR="00F05E8E" w:rsidRPr="002E77B6" w:rsidRDefault="004653EF" w:rsidP="005A40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367EAE93" w14:textId="6AACAA7B" w:rsidR="00F05E8E" w:rsidRPr="00A07804" w:rsidRDefault="00A07804" w:rsidP="000435EC">
            <w:pPr>
              <w:spacing w:line="240" w:lineRule="exact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</w:t>
            </w:r>
            <w:r>
              <w:rPr>
                <w:rFonts w:cs="Tahoma"/>
                <w:sz w:val="16"/>
                <w:szCs w:val="16"/>
              </w:rPr>
              <w:t xml:space="preserve"> </w:t>
            </w:r>
            <w:r w:rsidRPr="00A07804">
              <w:rPr>
                <w:rFonts w:cs="Tahoma"/>
                <w:sz w:val="16"/>
                <w:szCs w:val="16"/>
              </w:rPr>
              <w:t>aktivnosti</w:t>
            </w:r>
            <w:r>
              <w:rPr>
                <w:rFonts w:cs="Tahoma"/>
                <w:sz w:val="16"/>
                <w:szCs w:val="16"/>
              </w:rPr>
              <w:t xml:space="preserve"> </w:t>
            </w:r>
            <w:r w:rsidRPr="00A07804">
              <w:rPr>
                <w:rFonts w:cs="Tahoma"/>
                <w:sz w:val="16"/>
                <w:szCs w:val="16"/>
              </w:rPr>
              <w:t>neprofitnih organizacija  za detekciju poremećaja za rani rast i razvoj</w:t>
            </w:r>
          </w:p>
        </w:tc>
      </w:tr>
      <w:tr w:rsidR="00512A6F" w:rsidRPr="00BE3D96" w14:paraId="1C4A08D2" w14:textId="77777777" w:rsidTr="006E712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01B40B79" w14:textId="77777777" w:rsidR="00512A6F" w:rsidRDefault="00512A6F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7328E4B0" w14:textId="7592F61C" w:rsidR="00512A6F" w:rsidRDefault="00512A6F" w:rsidP="005A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Dokaz o ostvarenim rezultatima od značaja za kategoriju djece kori</w:t>
            </w:r>
            <w:r w:rsidR="00534F5E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nika usluga neprofitnih organizacija civilnog društva </w:t>
            </w:r>
          </w:p>
        </w:tc>
        <w:tc>
          <w:tcPr>
            <w:tcW w:w="1934" w:type="dxa"/>
            <w:vAlign w:val="center"/>
          </w:tcPr>
          <w:p w14:paraId="02DA3BF0" w14:textId="77777777" w:rsidR="00512A6F" w:rsidRPr="002E77B6" w:rsidRDefault="00512A6F" w:rsidP="005A4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93A244F" w14:textId="6D23D6B5" w:rsidR="00512A6F" w:rsidRPr="002E77B6" w:rsidRDefault="004653EF" w:rsidP="005A40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168F8E12" w14:textId="1356F719" w:rsidR="00512A6F" w:rsidRPr="00A07804" w:rsidRDefault="00A07804" w:rsidP="000435EC">
            <w:pPr>
              <w:spacing w:line="240" w:lineRule="exac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</w:t>
            </w:r>
            <w:r>
              <w:rPr>
                <w:rFonts w:cs="Tahoma"/>
                <w:sz w:val="16"/>
                <w:szCs w:val="16"/>
              </w:rPr>
              <w:t xml:space="preserve"> </w:t>
            </w:r>
            <w:r w:rsidRPr="00A07804">
              <w:rPr>
                <w:rFonts w:cs="Tahoma"/>
                <w:sz w:val="16"/>
                <w:szCs w:val="16"/>
              </w:rPr>
              <w:t>aktivnosti</w:t>
            </w:r>
            <w:r>
              <w:rPr>
                <w:rFonts w:cs="Tahoma"/>
                <w:sz w:val="16"/>
                <w:szCs w:val="16"/>
              </w:rPr>
              <w:t xml:space="preserve"> </w:t>
            </w:r>
            <w:r w:rsidRPr="00A07804">
              <w:rPr>
                <w:rFonts w:cs="Tahoma"/>
                <w:sz w:val="16"/>
                <w:szCs w:val="16"/>
              </w:rPr>
              <w:t>neprofitnih organizacija  za detekciju poremećaja za rani rast i razvoj</w:t>
            </w:r>
            <w:r>
              <w:rPr>
                <w:rFonts w:cs="Tahoma"/>
                <w:sz w:val="16"/>
                <w:szCs w:val="16"/>
              </w:rPr>
              <w:t xml:space="preserve"> i za rad sa djecom koja se nalaze u alternativnoj brizi</w:t>
            </w:r>
          </w:p>
        </w:tc>
      </w:tr>
      <w:tr w:rsidR="00512A6F" w:rsidRPr="00BE3D96" w14:paraId="65B93EF7" w14:textId="77777777" w:rsidTr="006E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59C838B0" w14:textId="77777777" w:rsidR="00512A6F" w:rsidRDefault="00512A6F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71339465" w14:textId="1BF1DCA0" w:rsidR="00512A6F" w:rsidRDefault="00512A6F" w:rsidP="005A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Dokaz o najmanje pet godina iskustva u </w:t>
            </w:r>
            <w:proofErr w:type="spellStart"/>
            <w:r>
              <w:rPr>
                <w:sz w:val="18"/>
                <w:szCs w:val="18"/>
              </w:rPr>
              <w:t>obezbjeđivanju</w:t>
            </w:r>
            <w:proofErr w:type="spellEnd"/>
            <w:r>
              <w:rPr>
                <w:sz w:val="18"/>
                <w:szCs w:val="18"/>
              </w:rPr>
              <w:t xml:space="preserve"> psiho-socijalne podrške djeci i roditeljima putem grupnog i individualnog rada</w:t>
            </w:r>
          </w:p>
        </w:tc>
        <w:tc>
          <w:tcPr>
            <w:tcW w:w="1934" w:type="dxa"/>
            <w:vAlign w:val="center"/>
          </w:tcPr>
          <w:p w14:paraId="62D0EC70" w14:textId="77777777" w:rsidR="00512A6F" w:rsidRPr="002E77B6" w:rsidRDefault="00512A6F" w:rsidP="005A4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40B675F" w14:textId="12F0C336" w:rsidR="00512A6F" w:rsidRPr="002E77B6" w:rsidRDefault="004653EF" w:rsidP="005A40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44896374" w14:textId="2F1F52A8" w:rsidR="00512A6F" w:rsidRPr="00A07804" w:rsidRDefault="004653EF" w:rsidP="000435EC">
            <w:pPr>
              <w:spacing w:line="240" w:lineRule="exact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 aktivnosti</w:t>
            </w:r>
            <w:r w:rsidR="009A369A" w:rsidRPr="00A07804">
              <w:rPr>
                <w:rFonts w:cs="Tahoma"/>
                <w:sz w:val="16"/>
                <w:szCs w:val="16"/>
              </w:rPr>
              <w:t xml:space="preserve"> </w:t>
            </w:r>
            <w:r w:rsidR="000435EC" w:rsidRPr="00A07804">
              <w:rPr>
                <w:rFonts w:cs="Tahoma"/>
                <w:sz w:val="16"/>
                <w:szCs w:val="16"/>
              </w:rPr>
              <w:t>n</w:t>
            </w:r>
            <w:r w:rsidR="009A369A" w:rsidRPr="00A07804">
              <w:rPr>
                <w:rFonts w:cs="Tahoma"/>
                <w:sz w:val="16"/>
                <w:szCs w:val="16"/>
              </w:rPr>
              <w:t xml:space="preserve">eprofitnih organizacija  </w:t>
            </w:r>
            <w:r w:rsidR="00A07804">
              <w:rPr>
                <w:rFonts w:cs="Tahoma"/>
                <w:sz w:val="16"/>
                <w:szCs w:val="16"/>
              </w:rPr>
              <w:t xml:space="preserve"> </w:t>
            </w:r>
            <w:r w:rsidR="009A369A" w:rsidRPr="00A07804">
              <w:rPr>
                <w:rFonts w:cs="Tahoma"/>
                <w:sz w:val="16"/>
                <w:szCs w:val="16"/>
              </w:rPr>
              <w:t>za detekciju poremećaja za rani rast i razvoje</w:t>
            </w:r>
            <w:r w:rsidR="007254F2">
              <w:rPr>
                <w:rFonts w:cs="Tahoma"/>
                <w:sz w:val="16"/>
                <w:szCs w:val="16"/>
              </w:rPr>
              <w:t>,</w:t>
            </w:r>
            <w:r w:rsidR="00A07804">
              <w:rPr>
                <w:rFonts w:cs="Tahoma"/>
                <w:sz w:val="16"/>
                <w:szCs w:val="16"/>
              </w:rPr>
              <w:t xml:space="preserve"> za rad sa djecom u alternativnoj brizi</w:t>
            </w:r>
            <w:r w:rsidR="007254F2">
              <w:rPr>
                <w:rFonts w:cs="Tahoma"/>
                <w:sz w:val="16"/>
                <w:szCs w:val="16"/>
              </w:rPr>
              <w:t xml:space="preserve"> i rad sa </w:t>
            </w:r>
            <w:r w:rsidR="006E7123">
              <w:rPr>
                <w:rFonts w:cs="Tahoma"/>
                <w:sz w:val="16"/>
                <w:szCs w:val="16"/>
              </w:rPr>
              <w:t>žrtvama porodičnog nasilja</w:t>
            </w:r>
          </w:p>
        </w:tc>
      </w:tr>
      <w:tr w:rsidR="00512A6F" w:rsidRPr="00BE3D96" w14:paraId="2BA19AEB" w14:textId="77777777" w:rsidTr="006E712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1A4097E3" w14:textId="77777777" w:rsidR="00512A6F" w:rsidRDefault="00512A6F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3B0FA61F" w14:textId="42A914C3" w:rsidR="00512A6F" w:rsidRDefault="00F05E8E" w:rsidP="005A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Dokaz o broj djece koja se nalaze u alternativnoj brizi a čije </w:t>
            </w:r>
            <w:proofErr w:type="spellStart"/>
            <w:r>
              <w:rPr>
                <w:sz w:val="18"/>
                <w:szCs w:val="18"/>
              </w:rPr>
              <w:t>prebivalište</w:t>
            </w:r>
            <w:proofErr w:type="spellEnd"/>
            <w:r>
              <w:rPr>
                <w:sz w:val="18"/>
                <w:szCs w:val="18"/>
              </w:rPr>
              <w:t xml:space="preserve"> prije smještaja u alternativnu brigu bilo na području općine Centar Sarajevo</w:t>
            </w:r>
          </w:p>
        </w:tc>
        <w:tc>
          <w:tcPr>
            <w:tcW w:w="1934" w:type="dxa"/>
            <w:vAlign w:val="center"/>
          </w:tcPr>
          <w:p w14:paraId="6264D81D" w14:textId="77777777" w:rsidR="00512A6F" w:rsidRPr="002E77B6" w:rsidRDefault="00512A6F" w:rsidP="005A4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1C3BD1B" w14:textId="397D9FFF" w:rsidR="00512A6F" w:rsidRPr="002E77B6" w:rsidRDefault="004653EF" w:rsidP="005A40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5D3A9637" w14:textId="664E2775" w:rsidR="00512A6F" w:rsidRPr="00A07804" w:rsidRDefault="004653EF" w:rsidP="000435EC">
            <w:pPr>
              <w:spacing w:line="240" w:lineRule="exac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 aktivnosti</w:t>
            </w:r>
            <w:r w:rsidR="009A369A" w:rsidRPr="00A07804">
              <w:rPr>
                <w:rFonts w:cs="Tahoma"/>
                <w:sz w:val="16"/>
                <w:szCs w:val="16"/>
              </w:rPr>
              <w:t xml:space="preserve"> neprofitne organizacije </w:t>
            </w:r>
            <w:r w:rsidR="00DE4B03" w:rsidRPr="00A07804">
              <w:rPr>
                <w:rFonts w:cs="Tahoma"/>
                <w:sz w:val="16"/>
                <w:szCs w:val="16"/>
              </w:rPr>
              <w:t>koje rade sa djecom koja se nalaze u alternativnoj brizi</w:t>
            </w:r>
          </w:p>
        </w:tc>
      </w:tr>
      <w:tr w:rsidR="00F05E8E" w:rsidRPr="00BE3D96" w14:paraId="121D957E" w14:textId="77777777" w:rsidTr="006E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2E25E1FF" w14:textId="77777777" w:rsidR="00F05E8E" w:rsidRDefault="00F05E8E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7E5BAF0D" w14:textId="2DB6C748" w:rsidR="00F05E8E" w:rsidRDefault="00F05E8E" w:rsidP="005A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Dokaz o broju djece iz alternativne brige koja su u fokusu djelovanja neprofitne organizacije civilnog društva</w:t>
            </w:r>
          </w:p>
        </w:tc>
        <w:tc>
          <w:tcPr>
            <w:tcW w:w="1934" w:type="dxa"/>
            <w:vAlign w:val="center"/>
          </w:tcPr>
          <w:p w14:paraId="1E578780" w14:textId="77777777" w:rsidR="00F05E8E" w:rsidRPr="002E77B6" w:rsidRDefault="00F05E8E" w:rsidP="005A4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EF6040E" w14:textId="236FC804" w:rsidR="00F05E8E" w:rsidRPr="002E77B6" w:rsidRDefault="004653EF" w:rsidP="005A40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5F065CA9" w14:textId="5F4C9043" w:rsidR="00F05E8E" w:rsidRPr="00A07804" w:rsidRDefault="00A07804" w:rsidP="000435EC">
            <w:pPr>
              <w:spacing w:line="240" w:lineRule="exact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 aktivnosti neprofitne organizacije koje rade sa djecom koja se nalaze u alternativnoj brizi</w:t>
            </w:r>
          </w:p>
        </w:tc>
      </w:tr>
      <w:tr w:rsidR="00F05E8E" w:rsidRPr="00BE3D96" w14:paraId="1C52D29E" w14:textId="77777777" w:rsidTr="006E712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307B0EED" w14:textId="77777777" w:rsidR="00F05E8E" w:rsidRDefault="00F05E8E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7BF86B04" w14:textId="00FC0428" w:rsidR="00F05E8E" w:rsidRDefault="00534F5E" w:rsidP="005A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Dokaz o broju žrtava porodičnog nasilja </w:t>
            </w:r>
            <w:proofErr w:type="spellStart"/>
            <w:r>
              <w:rPr>
                <w:sz w:val="18"/>
                <w:szCs w:val="18"/>
              </w:rPr>
              <w:t>smještenih</w:t>
            </w:r>
            <w:proofErr w:type="spellEnd"/>
            <w:r>
              <w:rPr>
                <w:sz w:val="18"/>
                <w:szCs w:val="18"/>
              </w:rPr>
              <w:t xml:space="preserve"> putem neprofitne organizacije civilnog društva</w:t>
            </w:r>
          </w:p>
        </w:tc>
        <w:tc>
          <w:tcPr>
            <w:tcW w:w="1934" w:type="dxa"/>
            <w:vAlign w:val="center"/>
          </w:tcPr>
          <w:p w14:paraId="042E7F41" w14:textId="77777777" w:rsidR="00F05E8E" w:rsidRPr="002E77B6" w:rsidRDefault="00F05E8E" w:rsidP="005A4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6D48B67" w14:textId="1258F4C8" w:rsidR="00F05E8E" w:rsidRPr="002E77B6" w:rsidRDefault="004653EF" w:rsidP="005A40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22F49708" w14:textId="1747559A" w:rsidR="00F05E8E" w:rsidRPr="00A07804" w:rsidRDefault="004653EF" w:rsidP="000435EC">
            <w:pPr>
              <w:spacing w:line="240" w:lineRule="exac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 aktivnosti</w:t>
            </w:r>
            <w:r w:rsidR="0034221C" w:rsidRPr="00A07804">
              <w:rPr>
                <w:rFonts w:cs="Tahoma"/>
                <w:sz w:val="16"/>
                <w:szCs w:val="16"/>
              </w:rPr>
              <w:t xml:space="preserve"> neprofitnih organizacija čije je djelovanje usmjereno na rad sa žrtvama porodičnog nasilja</w:t>
            </w:r>
          </w:p>
        </w:tc>
      </w:tr>
      <w:tr w:rsidR="00534F5E" w:rsidRPr="00BE3D96" w14:paraId="51C37DC1" w14:textId="77777777" w:rsidTr="006E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3A4E0975" w14:textId="77777777" w:rsidR="00534F5E" w:rsidRDefault="00534F5E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5ECD9DD3" w14:textId="032C8780" w:rsidR="00534F5E" w:rsidRDefault="00534F5E" w:rsidP="005A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Dokaz o ostvarenim </w:t>
            </w:r>
            <w:r w:rsidR="002C66DD">
              <w:rPr>
                <w:sz w:val="18"/>
                <w:szCs w:val="18"/>
              </w:rPr>
              <w:t xml:space="preserve">rezultatima neprofitne organizacije civilnog društva </w:t>
            </w:r>
            <w:r w:rsidR="002C66DD">
              <w:rPr>
                <w:sz w:val="18"/>
                <w:szCs w:val="18"/>
              </w:rPr>
              <w:lastRenderedPageBreak/>
              <w:t>koji su od značaja za žrtve porodičnog nasilja</w:t>
            </w:r>
          </w:p>
        </w:tc>
        <w:tc>
          <w:tcPr>
            <w:tcW w:w="1934" w:type="dxa"/>
            <w:vAlign w:val="center"/>
          </w:tcPr>
          <w:p w14:paraId="112C9D11" w14:textId="77777777" w:rsidR="00534F5E" w:rsidRPr="002E77B6" w:rsidRDefault="00534F5E" w:rsidP="005A4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79260DA" w14:textId="79B36063" w:rsidR="00534F5E" w:rsidRPr="002E77B6" w:rsidRDefault="004653EF" w:rsidP="005A40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459A7691" w14:textId="26ABA0B5" w:rsidR="00534F5E" w:rsidRPr="00A07804" w:rsidRDefault="004653EF" w:rsidP="000435EC">
            <w:pPr>
              <w:spacing w:line="240" w:lineRule="exact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</w:t>
            </w:r>
            <w:r w:rsidRPr="00A07804">
              <w:rPr>
                <w:rFonts w:cs="Tahoma"/>
                <w:sz w:val="16"/>
                <w:szCs w:val="16"/>
              </w:rPr>
              <w:lastRenderedPageBreak/>
              <w:t>projektnih aktivnosti</w:t>
            </w:r>
            <w:r w:rsidR="0034221C" w:rsidRPr="00A07804">
              <w:rPr>
                <w:rFonts w:cs="Tahoma"/>
                <w:sz w:val="16"/>
                <w:szCs w:val="16"/>
              </w:rPr>
              <w:t xml:space="preserve"> neprofitnih organizacija čije je djelovanje usmjereno na rad sa žrtvama porodičnog nasilja</w:t>
            </w:r>
          </w:p>
        </w:tc>
      </w:tr>
      <w:tr w:rsidR="002C66DD" w:rsidRPr="00BE3D96" w14:paraId="4F3E4618" w14:textId="77777777" w:rsidTr="006E712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0B2701AC" w14:textId="77777777" w:rsidR="002C66DD" w:rsidRDefault="002C66DD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7277D1DD" w14:textId="19BC637D" w:rsidR="002C66DD" w:rsidRDefault="002C66DD" w:rsidP="005A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Dokaz o broju lica na čije je djelovanje usmjeren rad neprofitne organizacije civilnog društva</w:t>
            </w:r>
          </w:p>
        </w:tc>
        <w:tc>
          <w:tcPr>
            <w:tcW w:w="1934" w:type="dxa"/>
            <w:vAlign w:val="center"/>
          </w:tcPr>
          <w:p w14:paraId="79BAF5D4" w14:textId="77777777" w:rsidR="002C66DD" w:rsidRPr="002E77B6" w:rsidRDefault="002C66DD" w:rsidP="005A4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475D19C" w14:textId="7185BDF5" w:rsidR="002C66DD" w:rsidRPr="002E77B6" w:rsidRDefault="004653EF" w:rsidP="005A40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06F71070" w14:textId="2140F63B" w:rsidR="002C66DD" w:rsidRPr="00A07804" w:rsidRDefault="004653EF" w:rsidP="000435EC">
            <w:pPr>
              <w:spacing w:line="240" w:lineRule="exac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 aktivnosti</w:t>
            </w:r>
            <w:r w:rsidR="0034221C" w:rsidRPr="00A07804">
              <w:rPr>
                <w:rFonts w:cs="Tahoma"/>
                <w:sz w:val="16"/>
                <w:szCs w:val="16"/>
              </w:rPr>
              <w:t xml:space="preserve"> neprofitnih organizacija čije je djelovanje usmjereno na rad sa </w:t>
            </w:r>
            <w:r w:rsidR="006E7123">
              <w:rPr>
                <w:rFonts w:cs="Tahoma"/>
                <w:sz w:val="16"/>
                <w:szCs w:val="16"/>
              </w:rPr>
              <w:t xml:space="preserve">osobama sa intelektualnim </w:t>
            </w:r>
            <w:proofErr w:type="spellStart"/>
            <w:r w:rsidR="006E7123">
              <w:rPr>
                <w:rFonts w:cs="Tahoma"/>
                <w:sz w:val="16"/>
                <w:szCs w:val="16"/>
              </w:rPr>
              <w:t>teškoćama</w:t>
            </w:r>
            <w:proofErr w:type="spellEnd"/>
            <w:r w:rsidR="006E7123">
              <w:rPr>
                <w:rFonts w:cs="Tahoma"/>
                <w:sz w:val="16"/>
                <w:szCs w:val="16"/>
              </w:rPr>
              <w:t xml:space="preserve"> u BiH</w:t>
            </w:r>
          </w:p>
        </w:tc>
      </w:tr>
      <w:tr w:rsidR="006E7123" w:rsidRPr="00BE3D96" w14:paraId="68D9191D" w14:textId="77777777" w:rsidTr="006E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5D6505CD" w14:textId="77777777" w:rsidR="006E7123" w:rsidRDefault="006E7123" w:rsidP="006E7123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079C638A" w14:textId="02FD7DB3" w:rsidR="006E7123" w:rsidRDefault="006E7123" w:rsidP="006E7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Dokaz o broju lica kojima je pružena usluga a koji su imali/imaju </w:t>
            </w:r>
            <w:proofErr w:type="spellStart"/>
            <w:r>
              <w:rPr>
                <w:sz w:val="18"/>
                <w:szCs w:val="18"/>
              </w:rPr>
              <w:t>prebivalište</w:t>
            </w:r>
            <w:proofErr w:type="spellEnd"/>
            <w:r>
              <w:rPr>
                <w:sz w:val="18"/>
                <w:szCs w:val="18"/>
              </w:rPr>
              <w:t xml:space="preserve"> na području općine Centar Sarajevo</w:t>
            </w:r>
          </w:p>
        </w:tc>
        <w:tc>
          <w:tcPr>
            <w:tcW w:w="1934" w:type="dxa"/>
            <w:vAlign w:val="center"/>
          </w:tcPr>
          <w:p w14:paraId="15A36559" w14:textId="77777777" w:rsidR="006E7123" w:rsidRPr="002E77B6" w:rsidRDefault="006E7123" w:rsidP="006E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873D45C" w14:textId="32D553EB" w:rsidR="006E7123" w:rsidRPr="002E77B6" w:rsidRDefault="006E7123" w:rsidP="006E712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4EA69CC5" w14:textId="5432EAEE" w:rsidR="006E7123" w:rsidRPr="00A07804" w:rsidRDefault="006E7123" w:rsidP="006E7123">
            <w:pPr>
              <w:spacing w:line="240" w:lineRule="exact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 aktivnosti neprofitnih organizacija čije je djelovanje usmjereno na rad sa </w:t>
            </w:r>
            <w:r>
              <w:rPr>
                <w:rFonts w:cs="Tahoma"/>
                <w:sz w:val="16"/>
                <w:szCs w:val="16"/>
              </w:rPr>
              <w:t xml:space="preserve">osobama sa intelektualnim </w:t>
            </w:r>
            <w:proofErr w:type="spellStart"/>
            <w:r>
              <w:rPr>
                <w:rFonts w:cs="Tahoma"/>
                <w:sz w:val="16"/>
                <w:szCs w:val="16"/>
              </w:rPr>
              <w:t>teškoćama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u BiH</w:t>
            </w:r>
          </w:p>
        </w:tc>
      </w:tr>
      <w:tr w:rsidR="006E7123" w:rsidRPr="00BE3D96" w14:paraId="6D78EA21" w14:textId="77777777" w:rsidTr="006E712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63A9EAA2" w14:textId="77777777" w:rsidR="006E7123" w:rsidRDefault="006E7123" w:rsidP="006E7123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089B42C3" w14:textId="66AC4A99" w:rsidR="006E7123" w:rsidRDefault="006E7123" w:rsidP="006E7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Dokaz o ostvarenim rezultatima neprofitne organizacije civilnog društva u oblastima od značaja za prava osoba sa intelektualnim </w:t>
            </w:r>
            <w:proofErr w:type="spellStart"/>
            <w:r>
              <w:rPr>
                <w:sz w:val="18"/>
                <w:szCs w:val="18"/>
              </w:rPr>
              <w:t>teškoćama</w:t>
            </w:r>
            <w:proofErr w:type="spellEnd"/>
            <w:r>
              <w:rPr>
                <w:sz w:val="18"/>
                <w:szCs w:val="18"/>
              </w:rPr>
              <w:t xml:space="preserve"> u Bosni i Hercegovini</w:t>
            </w:r>
          </w:p>
        </w:tc>
        <w:tc>
          <w:tcPr>
            <w:tcW w:w="1934" w:type="dxa"/>
            <w:vAlign w:val="center"/>
          </w:tcPr>
          <w:p w14:paraId="475CFA9F" w14:textId="77777777" w:rsidR="006E7123" w:rsidRPr="002E77B6" w:rsidRDefault="006E7123" w:rsidP="006E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507800D" w14:textId="3D013836" w:rsidR="006E7123" w:rsidRPr="002E77B6" w:rsidRDefault="006E7123" w:rsidP="006E712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1BC847D8" w14:textId="406BA0D3" w:rsidR="006E7123" w:rsidRPr="00A07804" w:rsidRDefault="006E7123" w:rsidP="006E7123">
            <w:pPr>
              <w:spacing w:line="240" w:lineRule="exac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A07804">
              <w:rPr>
                <w:rFonts w:cs="Tahoma"/>
                <w:sz w:val="16"/>
                <w:szCs w:val="16"/>
              </w:rPr>
              <w:t xml:space="preserve">Potrebno dostaviti za 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sufina</w:t>
            </w:r>
            <w:r w:rsidR="00447FB5">
              <w:rPr>
                <w:rFonts w:cs="Tahoma"/>
                <w:sz w:val="16"/>
                <w:szCs w:val="16"/>
              </w:rPr>
              <w:t>n</w:t>
            </w:r>
            <w:r w:rsidRPr="00A07804">
              <w:rPr>
                <w:rFonts w:cs="Tahoma"/>
                <w:sz w:val="16"/>
                <w:szCs w:val="16"/>
              </w:rPr>
              <w:t>siranje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projektnih aktivnosti neprofitnih organizacija čije je djelovanje usmjereno na rad sa osobama intelektualnim </w:t>
            </w:r>
            <w:proofErr w:type="spellStart"/>
            <w:r w:rsidRPr="00A07804">
              <w:rPr>
                <w:rFonts w:cs="Tahoma"/>
                <w:sz w:val="16"/>
                <w:szCs w:val="16"/>
              </w:rPr>
              <w:t>teškoćama</w:t>
            </w:r>
            <w:proofErr w:type="spellEnd"/>
            <w:r w:rsidRPr="00A07804">
              <w:rPr>
                <w:rFonts w:cs="Tahoma"/>
                <w:sz w:val="16"/>
                <w:szCs w:val="16"/>
              </w:rPr>
              <w:t xml:space="preserve"> u BiH</w:t>
            </w:r>
          </w:p>
        </w:tc>
      </w:tr>
      <w:tr w:rsidR="006E7123" w:rsidRPr="00BE3D96" w14:paraId="6A19A94E" w14:textId="77777777" w:rsidTr="006E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2AF3CB4E" w14:textId="7565F416" w:rsidR="006E7123" w:rsidRDefault="006E7123" w:rsidP="006E7123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</w:t>
            </w:r>
          </w:p>
        </w:tc>
        <w:tc>
          <w:tcPr>
            <w:tcW w:w="3928" w:type="dxa"/>
            <w:vAlign w:val="center"/>
          </w:tcPr>
          <w:p w14:paraId="65CB461A" w14:textId="0B0341BF" w:rsidR="006E7123" w:rsidRPr="002E77B6" w:rsidRDefault="006E7123" w:rsidP="006E7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  <w:r w:rsidRPr="002E77B6">
              <w:rPr>
                <w:rFonts w:cs="TimesNewRomanPSMT"/>
                <w:sz w:val="18"/>
                <w:szCs w:val="18"/>
              </w:rPr>
              <w:t>Transakcijski račun ustanove</w:t>
            </w:r>
          </w:p>
        </w:tc>
        <w:tc>
          <w:tcPr>
            <w:tcW w:w="1934" w:type="dxa"/>
            <w:vAlign w:val="center"/>
          </w:tcPr>
          <w:p w14:paraId="424D3A52" w14:textId="24F39976" w:rsidR="006E7123" w:rsidRPr="002E77B6" w:rsidRDefault="006E7123" w:rsidP="006E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18" w:type="dxa"/>
            <w:vAlign w:val="center"/>
          </w:tcPr>
          <w:p w14:paraId="27C344B1" w14:textId="62AD33DC" w:rsidR="006E7123" w:rsidRPr="002E77B6" w:rsidRDefault="006E7123" w:rsidP="006E712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26" w:type="dxa"/>
            <w:vAlign w:val="center"/>
          </w:tcPr>
          <w:p w14:paraId="78317DA3" w14:textId="77777777" w:rsidR="00C743A1" w:rsidRPr="00A07804" w:rsidRDefault="00C743A1" w:rsidP="00C743A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Dostavljaju svi </w:t>
            </w:r>
            <w:proofErr w:type="spellStart"/>
            <w:r>
              <w:rPr>
                <w:rFonts w:cs="Tahoma"/>
                <w:sz w:val="16"/>
                <w:szCs w:val="16"/>
              </w:rPr>
              <w:t>aplikanti</w:t>
            </w:r>
            <w:proofErr w:type="spellEnd"/>
          </w:p>
          <w:p w14:paraId="092EF92B" w14:textId="2FAC186B" w:rsidR="006E7123" w:rsidRPr="00A07804" w:rsidRDefault="006E7123" w:rsidP="006E712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</w:tbl>
    <w:p w14:paraId="25BE0AE0" w14:textId="054D3EC5" w:rsidR="00BE3D96" w:rsidRDefault="00BE3D96">
      <w:pPr>
        <w:rPr>
          <w:rFonts w:cs="Tahoma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20"/>
        <w:gridCol w:w="2514"/>
        <w:gridCol w:w="1679"/>
        <w:gridCol w:w="2659"/>
      </w:tblGrid>
      <w:tr w:rsidR="00CA479F" w:rsidRPr="00BE3D96" w14:paraId="3820339E" w14:textId="77777777" w:rsidTr="009A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4"/>
            <w:shd w:val="clear" w:color="auto" w:fill="2F5496" w:themeFill="accent1" w:themeFillShade="BF"/>
          </w:tcPr>
          <w:p w14:paraId="724E1247" w14:textId="13AE893E" w:rsidR="00CA479F" w:rsidRPr="00BE3D96" w:rsidRDefault="00BE3D96" w:rsidP="006F054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cs="Tahoma"/>
              </w:rPr>
              <w:br w:type="page"/>
            </w:r>
            <w:bookmarkStart w:id="0" w:name="_Hlk159575331"/>
            <w:bookmarkStart w:id="1" w:name="_Hlk159584808"/>
            <w:r w:rsidR="00CA479F" w:rsidRPr="00BE3D96">
              <w:rPr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A479F" w:rsidRPr="00BE3D96" w14:paraId="3A7716CD" w14:textId="77777777" w:rsidTr="009A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14:paraId="4668F7C2" w14:textId="77777777" w:rsidR="00CA479F" w:rsidRPr="00BE3D96" w:rsidRDefault="00CA479F" w:rsidP="006F054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E3D96">
              <w:rPr>
                <w:sz w:val="16"/>
                <w:szCs w:val="16"/>
              </w:rPr>
              <w:t>Naziv takse / naknade</w:t>
            </w:r>
          </w:p>
        </w:tc>
        <w:tc>
          <w:tcPr>
            <w:tcW w:w="2514" w:type="dxa"/>
          </w:tcPr>
          <w:p w14:paraId="43F5B2A1" w14:textId="77777777" w:rsidR="00CA479F" w:rsidRPr="00BE3D96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E3D96">
              <w:rPr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679" w:type="dxa"/>
          </w:tcPr>
          <w:p w14:paraId="43D2AC92" w14:textId="77777777" w:rsidR="00CA479F" w:rsidRPr="00BE3D96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E3D96">
              <w:rPr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659" w:type="dxa"/>
          </w:tcPr>
          <w:p w14:paraId="04332DF7" w14:textId="77777777" w:rsidR="00CA479F" w:rsidRPr="00BE3D96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E3D96">
              <w:rPr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CA479F" w:rsidRPr="00BE3D96" w14:paraId="49A9E1EA" w14:textId="77777777" w:rsidTr="009A25E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14:paraId="05B2878D" w14:textId="77777777" w:rsidR="00CA479F" w:rsidRPr="00BE3D96" w:rsidRDefault="00CA479F" w:rsidP="006F0545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BE3D96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514" w:type="dxa"/>
          </w:tcPr>
          <w:p w14:paraId="2D06CDDE" w14:textId="77777777" w:rsidR="00CA479F" w:rsidRPr="00BE3D96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679" w:type="dxa"/>
          </w:tcPr>
          <w:p w14:paraId="7914867A" w14:textId="77777777" w:rsidR="00CA479F" w:rsidRPr="00BE3D96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659" w:type="dxa"/>
          </w:tcPr>
          <w:p w14:paraId="2377E571" w14:textId="77777777" w:rsidR="00CA479F" w:rsidRPr="00BE3D96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154C9AE3" w14:textId="77777777" w:rsidR="00CA479F" w:rsidRPr="00BE3D96" w:rsidRDefault="00CA479F" w:rsidP="00CA479F">
      <w:pPr>
        <w:ind w:left="142"/>
        <w:rPr>
          <w:rFonts w:cs="Tahoma"/>
          <w:color w:val="000000" w:themeColor="text1"/>
          <w:sz w:val="16"/>
          <w:szCs w:val="16"/>
        </w:rPr>
      </w:pPr>
    </w:p>
    <w:p w14:paraId="40EFB1BD" w14:textId="77777777" w:rsidR="00CA479F" w:rsidRPr="00BE3D96" w:rsidRDefault="00CA479F" w:rsidP="00CA479F">
      <w:pPr>
        <w:ind w:left="284"/>
        <w:rPr>
          <w:rFonts w:cs="Tahoma"/>
          <w:bCs/>
          <w:sz w:val="16"/>
          <w:szCs w:val="16"/>
        </w:rPr>
      </w:pPr>
      <w:bookmarkStart w:id="2" w:name="_Hlk159584818"/>
      <w:bookmarkStart w:id="3" w:name="_Hlk159498344"/>
      <w:bookmarkStart w:id="4" w:name="_Hlk159575245"/>
      <w:bookmarkEnd w:id="0"/>
      <w:bookmarkEnd w:id="1"/>
    </w:p>
    <w:tbl>
      <w:tblPr>
        <w:tblStyle w:val="Koordinatnamreatabel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2092"/>
        <w:gridCol w:w="3651"/>
      </w:tblGrid>
      <w:tr w:rsidR="00CA479F" w:rsidRPr="00BE3D96" w14:paraId="77B855B0" w14:textId="77777777" w:rsidTr="00E372B6">
        <w:trPr>
          <w:trHeight w:val="703"/>
        </w:trPr>
        <w:tc>
          <w:tcPr>
            <w:tcW w:w="4497" w:type="dxa"/>
            <w:vMerge w:val="restart"/>
          </w:tcPr>
          <w:p w14:paraId="468272AE" w14:textId="77777777" w:rsidR="00CA479F" w:rsidRPr="00BE3D96" w:rsidRDefault="00CA479F" w:rsidP="006F0545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14:paraId="157660F2" w14:textId="77777777" w:rsidR="00CA479F" w:rsidRPr="00BE3D96" w:rsidRDefault="00CA479F" w:rsidP="006F0545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BE3D96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2092" w:type="dxa"/>
            <w:vMerge w:val="restart"/>
          </w:tcPr>
          <w:p w14:paraId="7971CE52" w14:textId="77777777" w:rsidR="00CA479F" w:rsidRPr="00BE3D96" w:rsidRDefault="00CA479F" w:rsidP="006F0545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51" w:type="dxa"/>
            <w:tcBorders>
              <w:bottom w:val="dotted" w:sz="4" w:space="0" w:color="auto"/>
            </w:tcBorders>
          </w:tcPr>
          <w:p w14:paraId="1E0518A7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48F71B2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Datum: _____._____.20_____.</w:t>
            </w:r>
          </w:p>
          <w:p w14:paraId="4E0987E3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EAF0194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ADC7D1A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CA479F" w:rsidRPr="00BE3D96" w14:paraId="1DD5FCE0" w14:textId="77777777" w:rsidTr="00E372B6">
        <w:tc>
          <w:tcPr>
            <w:tcW w:w="4497" w:type="dxa"/>
            <w:vMerge/>
          </w:tcPr>
          <w:p w14:paraId="75BC3BE4" w14:textId="77777777" w:rsidR="00CA479F" w:rsidRPr="00BE3D96" w:rsidRDefault="00CA479F" w:rsidP="006F0545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14:paraId="51529CE1" w14:textId="77777777" w:rsidR="00CA479F" w:rsidRPr="00BE3D96" w:rsidRDefault="00CA479F" w:rsidP="006F0545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51" w:type="dxa"/>
            <w:tcBorders>
              <w:top w:val="dotted" w:sz="4" w:space="0" w:color="auto"/>
            </w:tcBorders>
          </w:tcPr>
          <w:p w14:paraId="695931BD" w14:textId="77777777" w:rsidR="00CA479F" w:rsidRPr="00BE3D96" w:rsidRDefault="00CA479F" w:rsidP="006F0545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BE3D96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  <w:bookmarkEnd w:id="2"/>
      <w:bookmarkEnd w:id="3"/>
      <w:bookmarkEnd w:id="4"/>
    </w:tbl>
    <w:p w14:paraId="3552CF5A" w14:textId="77777777" w:rsidR="00CA479F" w:rsidRPr="00BE3D96" w:rsidRDefault="00CA479F" w:rsidP="00D81992">
      <w:pPr>
        <w:ind w:left="720"/>
        <w:rPr>
          <w:rFonts w:cs="Tahoma"/>
          <w:sz w:val="18"/>
          <w:szCs w:val="18"/>
        </w:rPr>
      </w:pPr>
    </w:p>
    <w:sectPr w:rsidR="00CA479F" w:rsidRPr="00BE3D96" w:rsidSect="0081246C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4539" w14:textId="77777777" w:rsidR="00D47328" w:rsidRDefault="00D47328" w:rsidP="001B4743">
      <w:r>
        <w:separator/>
      </w:r>
    </w:p>
  </w:endnote>
  <w:endnote w:type="continuationSeparator" w:id="0">
    <w:p w14:paraId="4E423E03" w14:textId="77777777" w:rsidR="00D47328" w:rsidRDefault="00D47328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10"/>
      <w:gridCol w:w="3072"/>
    </w:tblGrid>
    <w:tr w:rsidR="00B948E7" w:rsidRPr="0066587A" w14:paraId="4C2C9DF2" w14:textId="77777777" w:rsidTr="00B948E7">
      <w:tc>
        <w:tcPr>
          <w:tcW w:w="7361" w:type="dxa"/>
        </w:tcPr>
        <w:p w14:paraId="0BEE1536" w14:textId="77777777" w:rsidR="00B948E7" w:rsidRPr="0066587A" w:rsidRDefault="00B948E7" w:rsidP="00B948E7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</w:t>
          </w:r>
          <w:proofErr w:type="spellStart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Mis</w:t>
          </w:r>
          <w:proofErr w:type="spellEnd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proofErr w:type="spellStart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Irbina</w:t>
          </w:r>
          <w:proofErr w:type="spellEnd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1, 71000 Sarajevo </w:t>
          </w:r>
        </w:p>
        <w:p w14:paraId="47B05E3B" w14:textId="10CE82B3" w:rsidR="00B948E7" w:rsidRPr="0066587A" w:rsidRDefault="00B948E7" w:rsidP="00B948E7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Tel: 033 5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6 24 49 ● https://www.centar.ba/e-uprava/elektronski-formulari</w:t>
          </w:r>
        </w:p>
      </w:tc>
      <w:tc>
        <w:tcPr>
          <w:tcW w:w="3095" w:type="dxa"/>
        </w:tcPr>
        <w:p w14:paraId="541BDE51" w14:textId="77777777" w:rsidR="00B948E7" w:rsidRPr="0066587A" w:rsidRDefault="00B948E7" w:rsidP="00B948E7">
          <w:pPr>
            <w:pStyle w:val="Podnoje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562EC6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562EC6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2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610584F5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0F84" w14:textId="77777777" w:rsidR="00D47328" w:rsidRDefault="00D47328" w:rsidP="001B4743">
      <w:r>
        <w:separator/>
      </w:r>
    </w:p>
  </w:footnote>
  <w:footnote w:type="continuationSeparator" w:id="0">
    <w:p w14:paraId="4B2A2414" w14:textId="77777777" w:rsidR="00D47328" w:rsidRDefault="00D47328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6172"/>
      <w:gridCol w:w="1831"/>
    </w:tblGrid>
    <w:tr w:rsidR="00B948E7" w:rsidRPr="008D0582" w14:paraId="524A0D4E" w14:textId="77777777" w:rsidTr="00B948E7">
      <w:trPr>
        <w:trHeight w:val="1129"/>
      </w:trPr>
      <w:tc>
        <w:tcPr>
          <w:tcW w:w="2543" w:type="dxa"/>
          <w:vAlign w:val="center"/>
        </w:tcPr>
        <w:p w14:paraId="3BCDCC51" w14:textId="77777777" w:rsidR="00B948E7" w:rsidRPr="008D0582" w:rsidRDefault="00B948E7" w:rsidP="00B948E7">
          <w:pPr>
            <w:spacing w:line="243" w:lineRule="auto"/>
            <w:ind w:left="142"/>
            <w:jc w:val="center"/>
            <w:rPr>
              <w:rFonts w:eastAsia="Tahoma" w:cs="Tahoma"/>
              <w:sz w:val="18"/>
              <w:szCs w:val="18"/>
            </w:rPr>
          </w:pPr>
          <w:bookmarkStart w:id="5" w:name="_Hlk159498085"/>
          <w:r w:rsidRPr="008D0582">
            <w:rPr>
              <w:noProof/>
              <w:lang w:eastAsia="bs-Latn-BA"/>
            </w:rPr>
            <w:drawing>
              <wp:anchor distT="0" distB="0" distL="114300" distR="114300" simplePos="0" relativeHeight="251660800" behindDoc="1" locked="0" layoutInCell="1" allowOverlap="1" wp14:anchorId="7DED5514" wp14:editId="14E5E81D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196312856" name="Picture 196312856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19" w:type="dxa"/>
        </w:tcPr>
        <w:p w14:paraId="61240422" w14:textId="77777777" w:rsidR="00B948E7" w:rsidRPr="008D0582" w:rsidRDefault="00B948E7" w:rsidP="00B948E7">
          <w:pPr>
            <w:spacing w:line="243" w:lineRule="auto"/>
            <w:ind w:left="25" w:right="18" w:firstLine="5"/>
            <w:jc w:val="center"/>
            <w:rPr>
              <w:rFonts w:eastAsia="Tahoma" w:cs="Tahoma"/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3DBF7BD8" w14:textId="77777777" w:rsidR="00B948E7" w:rsidRPr="008D0582" w:rsidRDefault="00B948E7" w:rsidP="00B948E7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6" w:type="dxa"/>
          <w:vAlign w:val="center"/>
        </w:tcPr>
        <w:p w14:paraId="75FEF218" w14:textId="053F1002" w:rsidR="00B948E7" w:rsidRDefault="00885830" w:rsidP="00B948E7">
          <w:pPr>
            <w:ind w:right="313"/>
            <w:jc w:val="center"/>
            <w:rPr>
              <w:rFonts w:eastAsia="Tahoma" w:cs="Tahom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F55C26A" wp14:editId="3C109C8A">
                <wp:extent cx="540000" cy="540000"/>
                <wp:effectExtent l="0" t="0" r="0" b="0"/>
                <wp:docPr id="5" name="Pictur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8C30EF-03CB-5291-4E80-F8AB044494D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>
                          <a:extLst>
                            <a:ext uri="{FF2B5EF4-FFF2-40B4-BE49-F238E27FC236}">
                              <a16:creationId xmlns:a16="http://schemas.microsoft.com/office/drawing/2014/main" id="{828C30EF-03CB-5291-4E80-F8AB044494D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9A80BF" w14:textId="4D9024AA" w:rsidR="00B948E7" w:rsidRPr="008D0582" w:rsidRDefault="00885830" w:rsidP="00B948E7">
          <w:pPr>
            <w:ind w:right="313"/>
            <w:jc w:val="center"/>
            <w:rPr>
              <w:rFonts w:eastAsia="Tahoma" w:cs="Tahoma"/>
              <w:sz w:val="18"/>
              <w:szCs w:val="18"/>
            </w:rPr>
          </w:pPr>
          <w:r>
            <w:rPr>
              <w:rFonts w:eastAsia="Tahoma" w:cs="Tahoma"/>
              <w:color w:val="808080" w:themeColor="background1" w:themeShade="80"/>
              <w:sz w:val="10"/>
              <w:szCs w:val="10"/>
            </w:rPr>
            <w:t>94262</w:t>
          </w:r>
        </w:p>
      </w:tc>
    </w:tr>
    <w:bookmarkEnd w:id="5"/>
  </w:tbl>
  <w:p w14:paraId="4C53E89E" w14:textId="77777777" w:rsidR="001B4743" w:rsidRDefault="001B47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FC2"/>
    <w:multiLevelType w:val="hybridMultilevel"/>
    <w:tmpl w:val="D3F4BAEE"/>
    <w:lvl w:ilvl="0" w:tplc="5B5E9B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516C"/>
    <w:multiLevelType w:val="hybridMultilevel"/>
    <w:tmpl w:val="CE842A26"/>
    <w:lvl w:ilvl="0" w:tplc="1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5919D6"/>
    <w:multiLevelType w:val="hybridMultilevel"/>
    <w:tmpl w:val="B52A991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03C"/>
    <w:multiLevelType w:val="hybridMultilevel"/>
    <w:tmpl w:val="49BE740C"/>
    <w:lvl w:ilvl="0" w:tplc="36F8382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PSM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117F"/>
    <w:multiLevelType w:val="hybridMultilevel"/>
    <w:tmpl w:val="408A568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4F3"/>
    <w:multiLevelType w:val="hybridMultilevel"/>
    <w:tmpl w:val="9A5AFD4C"/>
    <w:lvl w:ilvl="0" w:tplc="B41E96B2">
      <w:start w:val="1"/>
      <w:numFmt w:val="upperLetter"/>
      <w:lvlText w:val="%1)"/>
      <w:lvlJc w:val="left"/>
      <w:pPr>
        <w:ind w:left="39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18" w:hanging="360"/>
      </w:pPr>
    </w:lvl>
    <w:lvl w:ilvl="2" w:tplc="141A001B" w:tentative="1">
      <w:start w:val="1"/>
      <w:numFmt w:val="lowerRoman"/>
      <w:lvlText w:val="%3."/>
      <w:lvlJc w:val="right"/>
      <w:pPr>
        <w:ind w:left="1838" w:hanging="180"/>
      </w:pPr>
    </w:lvl>
    <w:lvl w:ilvl="3" w:tplc="141A000F" w:tentative="1">
      <w:start w:val="1"/>
      <w:numFmt w:val="decimal"/>
      <w:lvlText w:val="%4."/>
      <w:lvlJc w:val="left"/>
      <w:pPr>
        <w:ind w:left="2558" w:hanging="360"/>
      </w:pPr>
    </w:lvl>
    <w:lvl w:ilvl="4" w:tplc="141A0019" w:tentative="1">
      <w:start w:val="1"/>
      <w:numFmt w:val="lowerLetter"/>
      <w:lvlText w:val="%5."/>
      <w:lvlJc w:val="left"/>
      <w:pPr>
        <w:ind w:left="3278" w:hanging="360"/>
      </w:pPr>
    </w:lvl>
    <w:lvl w:ilvl="5" w:tplc="141A001B" w:tentative="1">
      <w:start w:val="1"/>
      <w:numFmt w:val="lowerRoman"/>
      <w:lvlText w:val="%6."/>
      <w:lvlJc w:val="right"/>
      <w:pPr>
        <w:ind w:left="3998" w:hanging="180"/>
      </w:pPr>
    </w:lvl>
    <w:lvl w:ilvl="6" w:tplc="141A000F" w:tentative="1">
      <w:start w:val="1"/>
      <w:numFmt w:val="decimal"/>
      <w:lvlText w:val="%7."/>
      <w:lvlJc w:val="left"/>
      <w:pPr>
        <w:ind w:left="4718" w:hanging="360"/>
      </w:pPr>
    </w:lvl>
    <w:lvl w:ilvl="7" w:tplc="141A0019" w:tentative="1">
      <w:start w:val="1"/>
      <w:numFmt w:val="lowerLetter"/>
      <w:lvlText w:val="%8."/>
      <w:lvlJc w:val="left"/>
      <w:pPr>
        <w:ind w:left="5438" w:hanging="360"/>
      </w:pPr>
    </w:lvl>
    <w:lvl w:ilvl="8" w:tplc="141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472523C6"/>
    <w:multiLevelType w:val="hybridMultilevel"/>
    <w:tmpl w:val="C556F710"/>
    <w:lvl w:ilvl="0" w:tplc="4E64D1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80641"/>
    <w:multiLevelType w:val="hybridMultilevel"/>
    <w:tmpl w:val="83A82C44"/>
    <w:lvl w:ilvl="0" w:tplc="B224A464">
      <w:start w:val="1"/>
      <w:numFmt w:val="upperLetter"/>
      <w:lvlText w:val="%1)"/>
      <w:lvlJc w:val="left"/>
      <w:pPr>
        <w:ind w:left="1353" w:hanging="360"/>
      </w:pPr>
      <w:rPr>
        <w:rFonts w:hint="default"/>
        <w:b/>
        <w:bCs w:val="0"/>
        <w:sz w:val="20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2073" w:hanging="360"/>
      </w:pPr>
    </w:lvl>
    <w:lvl w:ilvl="2" w:tplc="141A001B" w:tentative="1">
      <w:start w:val="1"/>
      <w:numFmt w:val="lowerRoman"/>
      <w:lvlText w:val="%3."/>
      <w:lvlJc w:val="right"/>
      <w:pPr>
        <w:ind w:left="2793" w:hanging="180"/>
      </w:pPr>
    </w:lvl>
    <w:lvl w:ilvl="3" w:tplc="141A000F" w:tentative="1">
      <w:start w:val="1"/>
      <w:numFmt w:val="decimal"/>
      <w:lvlText w:val="%4."/>
      <w:lvlJc w:val="left"/>
      <w:pPr>
        <w:ind w:left="3513" w:hanging="360"/>
      </w:pPr>
    </w:lvl>
    <w:lvl w:ilvl="4" w:tplc="141A0019" w:tentative="1">
      <w:start w:val="1"/>
      <w:numFmt w:val="lowerLetter"/>
      <w:lvlText w:val="%5."/>
      <w:lvlJc w:val="left"/>
      <w:pPr>
        <w:ind w:left="4233" w:hanging="360"/>
      </w:pPr>
    </w:lvl>
    <w:lvl w:ilvl="5" w:tplc="141A001B" w:tentative="1">
      <w:start w:val="1"/>
      <w:numFmt w:val="lowerRoman"/>
      <w:lvlText w:val="%6."/>
      <w:lvlJc w:val="right"/>
      <w:pPr>
        <w:ind w:left="4953" w:hanging="180"/>
      </w:pPr>
    </w:lvl>
    <w:lvl w:ilvl="6" w:tplc="141A000F" w:tentative="1">
      <w:start w:val="1"/>
      <w:numFmt w:val="decimal"/>
      <w:lvlText w:val="%7."/>
      <w:lvlJc w:val="left"/>
      <w:pPr>
        <w:ind w:left="5673" w:hanging="360"/>
      </w:pPr>
    </w:lvl>
    <w:lvl w:ilvl="7" w:tplc="141A0019" w:tentative="1">
      <w:start w:val="1"/>
      <w:numFmt w:val="lowerLetter"/>
      <w:lvlText w:val="%8."/>
      <w:lvlJc w:val="left"/>
      <w:pPr>
        <w:ind w:left="6393" w:hanging="360"/>
      </w:pPr>
    </w:lvl>
    <w:lvl w:ilvl="8" w:tplc="1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0981451"/>
    <w:multiLevelType w:val="hybridMultilevel"/>
    <w:tmpl w:val="1FB6F954"/>
    <w:lvl w:ilvl="0" w:tplc="D64229D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31052"/>
    <w:multiLevelType w:val="hybridMultilevel"/>
    <w:tmpl w:val="E55C9628"/>
    <w:lvl w:ilvl="0" w:tplc="64D22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5215">
    <w:abstractNumId w:val="5"/>
  </w:num>
  <w:num w:numId="2" w16cid:durableId="603880313">
    <w:abstractNumId w:val="6"/>
  </w:num>
  <w:num w:numId="3" w16cid:durableId="482547228">
    <w:abstractNumId w:val="8"/>
  </w:num>
  <w:num w:numId="4" w16cid:durableId="670840914">
    <w:abstractNumId w:val="9"/>
  </w:num>
  <w:num w:numId="5" w16cid:durableId="84425149">
    <w:abstractNumId w:val="2"/>
  </w:num>
  <w:num w:numId="6" w16cid:durableId="996805802">
    <w:abstractNumId w:val="0"/>
  </w:num>
  <w:num w:numId="7" w16cid:durableId="1105611610">
    <w:abstractNumId w:val="4"/>
  </w:num>
  <w:num w:numId="8" w16cid:durableId="1156873070">
    <w:abstractNumId w:val="3"/>
  </w:num>
  <w:num w:numId="9" w16cid:durableId="2132239823">
    <w:abstractNumId w:val="1"/>
  </w:num>
  <w:num w:numId="10" w16cid:durableId="1828010664">
    <w:abstractNumId w:val="7"/>
  </w:num>
  <w:num w:numId="11" w16cid:durableId="2005088253">
    <w:abstractNumId w:val="10"/>
  </w:num>
  <w:num w:numId="12" w16cid:durableId="1448430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D8"/>
    <w:rsid w:val="00000BF6"/>
    <w:rsid w:val="00021A04"/>
    <w:rsid w:val="000325EF"/>
    <w:rsid w:val="000372E2"/>
    <w:rsid w:val="00041385"/>
    <w:rsid w:val="000435EC"/>
    <w:rsid w:val="00052700"/>
    <w:rsid w:val="000576BF"/>
    <w:rsid w:val="00082288"/>
    <w:rsid w:val="0008698D"/>
    <w:rsid w:val="00096E53"/>
    <w:rsid w:val="000A1D5B"/>
    <w:rsid w:val="000A3ACA"/>
    <w:rsid w:val="000A5019"/>
    <w:rsid w:val="000A69D4"/>
    <w:rsid w:val="000A718B"/>
    <w:rsid w:val="000E3364"/>
    <w:rsid w:val="000F6933"/>
    <w:rsid w:val="0010432D"/>
    <w:rsid w:val="001107D6"/>
    <w:rsid w:val="00124A0E"/>
    <w:rsid w:val="00144D9D"/>
    <w:rsid w:val="00156D66"/>
    <w:rsid w:val="00157F22"/>
    <w:rsid w:val="00177410"/>
    <w:rsid w:val="001926B2"/>
    <w:rsid w:val="001A2879"/>
    <w:rsid w:val="001B4743"/>
    <w:rsid w:val="001B7ED5"/>
    <w:rsid w:val="001C7A08"/>
    <w:rsid w:val="001E5B8D"/>
    <w:rsid w:val="001F784D"/>
    <w:rsid w:val="002034BA"/>
    <w:rsid w:val="00203C48"/>
    <w:rsid w:val="002050A3"/>
    <w:rsid w:val="0026074D"/>
    <w:rsid w:val="00264EE9"/>
    <w:rsid w:val="002831E9"/>
    <w:rsid w:val="0028544E"/>
    <w:rsid w:val="00294265"/>
    <w:rsid w:val="002A071B"/>
    <w:rsid w:val="002B29AD"/>
    <w:rsid w:val="002B37C9"/>
    <w:rsid w:val="002C4D81"/>
    <w:rsid w:val="002C66DD"/>
    <w:rsid w:val="002D3CC5"/>
    <w:rsid w:val="002D435D"/>
    <w:rsid w:val="002E77B6"/>
    <w:rsid w:val="002F7261"/>
    <w:rsid w:val="002F73A0"/>
    <w:rsid w:val="00302BBF"/>
    <w:rsid w:val="00306B7A"/>
    <w:rsid w:val="00333AFD"/>
    <w:rsid w:val="0033754F"/>
    <w:rsid w:val="003411B4"/>
    <w:rsid w:val="0034221C"/>
    <w:rsid w:val="00343922"/>
    <w:rsid w:val="00345AF6"/>
    <w:rsid w:val="003561CE"/>
    <w:rsid w:val="00393857"/>
    <w:rsid w:val="003A38EE"/>
    <w:rsid w:val="003A4B4C"/>
    <w:rsid w:val="003A5530"/>
    <w:rsid w:val="003B04B9"/>
    <w:rsid w:val="003C0D31"/>
    <w:rsid w:val="003C2241"/>
    <w:rsid w:val="003C7245"/>
    <w:rsid w:val="003E65FD"/>
    <w:rsid w:val="003F67DD"/>
    <w:rsid w:val="00404AA9"/>
    <w:rsid w:val="004065A2"/>
    <w:rsid w:val="00423E95"/>
    <w:rsid w:val="00441942"/>
    <w:rsid w:val="00447FB5"/>
    <w:rsid w:val="004539F9"/>
    <w:rsid w:val="004653EF"/>
    <w:rsid w:val="004839F9"/>
    <w:rsid w:val="004846E0"/>
    <w:rsid w:val="004B6271"/>
    <w:rsid w:val="004B66CA"/>
    <w:rsid w:val="004B6E0E"/>
    <w:rsid w:val="004B7476"/>
    <w:rsid w:val="004D0855"/>
    <w:rsid w:val="00500C7F"/>
    <w:rsid w:val="005011D8"/>
    <w:rsid w:val="00512A6F"/>
    <w:rsid w:val="005146C1"/>
    <w:rsid w:val="0052646A"/>
    <w:rsid w:val="00534F5E"/>
    <w:rsid w:val="0055343D"/>
    <w:rsid w:val="00557562"/>
    <w:rsid w:val="0056267F"/>
    <w:rsid w:val="00562EC6"/>
    <w:rsid w:val="005858C9"/>
    <w:rsid w:val="005869C3"/>
    <w:rsid w:val="00592FD2"/>
    <w:rsid w:val="005A4062"/>
    <w:rsid w:val="005A6A5B"/>
    <w:rsid w:val="005C132D"/>
    <w:rsid w:val="005E38E0"/>
    <w:rsid w:val="005E5405"/>
    <w:rsid w:val="00612392"/>
    <w:rsid w:val="00612623"/>
    <w:rsid w:val="0061742B"/>
    <w:rsid w:val="00634B40"/>
    <w:rsid w:val="00653C8F"/>
    <w:rsid w:val="00670C5F"/>
    <w:rsid w:val="00695079"/>
    <w:rsid w:val="00696930"/>
    <w:rsid w:val="006A77E2"/>
    <w:rsid w:val="006A78ED"/>
    <w:rsid w:val="006B0533"/>
    <w:rsid w:val="006C2C50"/>
    <w:rsid w:val="006C4421"/>
    <w:rsid w:val="006D2E44"/>
    <w:rsid w:val="006E7123"/>
    <w:rsid w:val="00712FCB"/>
    <w:rsid w:val="007158C3"/>
    <w:rsid w:val="0072296A"/>
    <w:rsid w:val="007254F2"/>
    <w:rsid w:val="0073138C"/>
    <w:rsid w:val="00744F98"/>
    <w:rsid w:val="00753EE4"/>
    <w:rsid w:val="00760E03"/>
    <w:rsid w:val="00765911"/>
    <w:rsid w:val="007A76EE"/>
    <w:rsid w:val="007B7AF6"/>
    <w:rsid w:val="007E71BB"/>
    <w:rsid w:val="007F0774"/>
    <w:rsid w:val="008006FB"/>
    <w:rsid w:val="00806B26"/>
    <w:rsid w:val="00811D5D"/>
    <w:rsid w:val="0081246C"/>
    <w:rsid w:val="00854AD3"/>
    <w:rsid w:val="00870087"/>
    <w:rsid w:val="0087432B"/>
    <w:rsid w:val="00884D9E"/>
    <w:rsid w:val="00885830"/>
    <w:rsid w:val="00896ED0"/>
    <w:rsid w:val="008A3A09"/>
    <w:rsid w:val="008B51B4"/>
    <w:rsid w:val="008F60A2"/>
    <w:rsid w:val="008F7873"/>
    <w:rsid w:val="009065ED"/>
    <w:rsid w:val="00953C29"/>
    <w:rsid w:val="00966774"/>
    <w:rsid w:val="00992ABC"/>
    <w:rsid w:val="009A2340"/>
    <w:rsid w:val="009A25EF"/>
    <w:rsid w:val="009A369A"/>
    <w:rsid w:val="009B6329"/>
    <w:rsid w:val="009B67F8"/>
    <w:rsid w:val="009C2F32"/>
    <w:rsid w:val="009F0978"/>
    <w:rsid w:val="009F2799"/>
    <w:rsid w:val="00A07804"/>
    <w:rsid w:val="00A119B9"/>
    <w:rsid w:val="00A20F69"/>
    <w:rsid w:val="00A565FA"/>
    <w:rsid w:val="00A6117A"/>
    <w:rsid w:val="00A6552B"/>
    <w:rsid w:val="00A83F94"/>
    <w:rsid w:val="00A85F38"/>
    <w:rsid w:val="00AC46A5"/>
    <w:rsid w:val="00AD1A5B"/>
    <w:rsid w:val="00AE11B0"/>
    <w:rsid w:val="00AE13D1"/>
    <w:rsid w:val="00AE44F1"/>
    <w:rsid w:val="00AE67FA"/>
    <w:rsid w:val="00AE7772"/>
    <w:rsid w:val="00AF537A"/>
    <w:rsid w:val="00AF7D78"/>
    <w:rsid w:val="00B00917"/>
    <w:rsid w:val="00B132BB"/>
    <w:rsid w:val="00B15DDA"/>
    <w:rsid w:val="00B31E6E"/>
    <w:rsid w:val="00B31E7C"/>
    <w:rsid w:val="00B5076F"/>
    <w:rsid w:val="00B6467C"/>
    <w:rsid w:val="00B661C4"/>
    <w:rsid w:val="00B858A2"/>
    <w:rsid w:val="00B92470"/>
    <w:rsid w:val="00B9296F"/>
    <w:rsid w:val="00B948E7"/>
    <w:rsid w:val="00BA2AA2"/>
    <w:rsid w:val="00BA7CC3"/>
    <w:rsid w:val="00BB4069"/>
    <w:rsid w:val="00BB4CB1"/>
    <w:rsid w:val="00BB59B7"/>
    <w:rsid w:val="00BB752C"/>
    <w:rsid w:val="00BC1815"/>
    <w:rsid w:val="00BC1CEA"/>
    <w:rsid w:val="00BD1C95"/>
    <w:rsid w:val="00BD74F0"/>
    <w:rsid w:val="00BE3D96"/>
    <w:rsid w:val="00C11EA5"/>
    <w:rsid w:val="00C163D3"/>
    <w:rsid w:val="00C23B95"/>
    <w:rsid w:val="00C6224C"/>
    <w:rsid w:val="00C743A1"/>
    <w:rsid w:val="00C90EC2"/>
    <w:rsid w:val="00C91434"/>
    <w:rsid w:val="00C95D5D"/>
    <w:rsid w:val="00C97849"/>
    <w:rsid w:val="00CA1E86"/>
    <w:rsid w:val="00CA3548"/>
    <w:rsid w:val="00CA479F"/>
    <w:rsid w:val="00CB4C03"/>
    <w:rsid w:val="00CB57BF"/>
    <w:rsid w:val="00CB7AEE"/>
    <w:rsid w:val="00CC0D6E"/>
    <w:rsid w:val="00CF0C1C"/>
    <w:rsid w:val="00CF0D86"/>
    <w:rsid w:val="00D31F17"/>
    <w:rsid w:val="00D401BE"/>
    <w:rsid w:val="00D4553A"/>
    <w:rsid w:val="00D47328"/>
    <w:rsid w:val="00D5709D"/>
    <w:rsid w:val="00D61A78"/>
    <w:rsid w:val="00D81992"/>
    <w:rsid w:val="00DC1330"/>
    <w:rsid w:val="00DD73BA"/>
    <w:rsid w:val="00DE4B03"/>
    <w:rsid w:val="00E07DB4"/>
    <w:rsid w:val="00E372B6"/>
    <w:rsid w:val="00E55567"/>
    <w:rsid w:val="00E71E84"/>
    <w:rsid w:val="00E74856"/>
    <w:rsid w:val="00E74E6E"/>
    <w:rsid w:val="00EA702B"/>
    <w:rsid w:val="00EB0AC1"/>
    <w:rsid w:val="00EC4B33"/>
    <w:rsid w:val="00EE056C"/>
    <w:rsid w:val="00F05E8E"/>
    <w:rsid w:val="00F147D1"/>
    <w:rsid w:val="00F17DFC"/>
    <w:rsid w:val="00F204CF"/>
    <w:rsid w:val="00F250F1"/>
    <w:rsid w:val="00F50E8B"/>
    <w:rsid w:val="00F61935"/>
    <w:rsid w:val="00F842B2"/>
    <w:rsid w:val="00F97011"/>
    <w:rsid w:val="00FA74A7"/>
    <w:rsid w:val="00FB1BF7"/>
    <w:rsid w:val="00FB45B0"/>
    <w:rsid w:val="00FB4A47"/>
    <w:rsid w:val="00FC1679"/>
    <w:rsid w:val="00FC256C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EB5C5"/>
  <w15:docId w15:val="{6C6F299C-E615-4C10-88AC-AFE7019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74856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A611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0325EF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3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EC3F-4FF8-4DDA-87B4-D5F93D63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1</TotalTime>
  <Pages>3</Pages>
  <Words>767</Words>
  <Characters>4858</Characters>
  <Application>Microsoft Office Word</Application>
  <DocSecurity>0</DocSecurity>
  <Lines>110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Nermin</cp:lastModifiedBy>
  <cp:revision>2</cp:revision>
  <cp:lastPrinted>2025-05-15T08:45:00Z</cp:lastPrinted>
  <dcterms:created xsi:type="dcterms:W3CDTF">2025-05-26T12:51:00Z</dcterms:created>
  <dcterms:modified xsi:type="dcterms:W3CDTF">2025-05-26T12:51:00Z</dcterms:modified>
</cp:coreProperties>
</file>