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36" w:type="dxa"/>
        <w:tblLook w:val="04A0" w:firstRow="1" w:lastRow="0" w:firstColumn="1" w:lastColumn="0" w:noHBand="0" w:noVBand="1"/>
      </w:tblPr>
      <w:tblGrid>
        <w:gridCol w:w="6857"/>
        <w:gridCol w:w="3779"/>
      </w:tblGrid>
      <w:tr w:rsidR="00A565FA" w:rsidRPr="000D3571" w14:paraId="00B8887B" w14:textId="77777777" w:rsidTr="00ED2349">
        <w:trPr>
          <w:trHeight w:val="2299"/>
        </w:trPr>
        <w:tc>
          <w:tcPr>
            <w:tcW w:w="6856" w:type="dxa"/>
          </w:tcPr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54"/>
              <w:gridCol w:w="1221"/>
              <w:gridCol w:w="2318"/>
              <w:gridCol w:w="558"/>
            </w:tblGrid>
            <w:tr w:rsidR="00A565FA" w:rsidRPr="000D3571" w14:paraId="49D3C91F" w14:textId="77777777" w:rsidTr="00ED2349">
              <w:trPr>
                <w:gridAfter w:val="1"/>
                <w:wAfter w:w="558" w:type="dxa"/>
                <w:trHeight w:val="321"/>
              </w:trPr>
              <w:tc>
                <w:tcPr>
                  <w:tcW w:w="2354" w:type="dxa"/>
                  <w:tcBorders>
                    <w:top w:val="single" w:sz="12" w:space="0" w:color="B4C6E7" w:themeColor="accent1" w:themeTint="66"/>
                    <w:left w:val="single" w:sz="12" w:space="0" w:color="B4C6E7" w:themeColor="accent1" w:themeTint="66"/>
                    <w:bottom w:val="single" w:sz="12" w:space="0" w:color="B4C6E7" w:themeColor="accent1" w:themeTint="66"/>
                    <w:right w:val="single" w:sz="12" w:space="0" w:color="B4C6E7" w:themeColor="accent1" w:themeTint="66"/>
                  </w:tcBorders>
                  <w:shd w:val="clear" w:color="auto" w:fill="D9E2F3" w:themeFill="accent1" w:themeFillTint="33"/>
                  <w:vAlign w:val="center"/>
                </w:tcPr>
                <w:p w14:paraId="064D6299" w14:textId="77777777" w:rsidR="00A565FA" w:rsidRPr="000D3571" w:rsidRDefault="00A565FA" w:rsidP="004B6271">
                  <w:pPr>
                    <w:jc w:val="center"/>
                    <w:rPr>
                      <w:rFonts w:cs="Tahoma"/>
                      <w:sz w:val="18"/>
                      <w:szCs w:val="18"/>
                    </w:rPr>
                  </w:pPr>
                  <w:r w:rsidRPr="000D3571">
                    <w:rPr>
                      <w:rFonts w:cs="Tahoma"/>
                      <w:sz w:val="18"/>
                      <w:szCs w:val="18"/>
                    </w:rPr>
                    <w:t>Podnosilac zahtjeva</w:t>
                  </w:r>
                </w:p>
              </w:tc>
              <w:tc>
                <w:tcPr>
                  <w:tcW w:w="1221" w:type="dxa"/>
                  <w:tcBorders>
                    <w:left w:val="single" w:sz="12" w:space="0" w:color="B4C6E7" w:themeColor="accent1" w:themeTint="66"/>
                    <w:right w:val="single" w:sz="12" w:space="0" w:color="B4C6E7" w:themeColor="accent1" w:themeTint="66"/>
                  </w:tcBorders>
                </w:tcPr>
                <w:p w14:paraId="61CC3C1B" w14:textId="77777777" w:rsidR="00A565FA" w:rsidRPr="000D3571" w:rsidRDefault="00A565FA" w:rsidP="00A565FA">
                  <w:pPr>
                    <w:rPr>
                      <w:rFonts w:cs="Tahoma"/>
                      <w:sz w:val="18"/>
                      <w:szCs w:val="18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12" w:space="0" w:color="B4C6E7" w:themeColor="accent1" w:themeTint="66"/>
                    <w:left w:val="single" w:sz="12" w:space="0" w:color="B4C6E7" w:themeColor="accent1" w:themeTint="66"/>
                    <w:bottom w:val="single" w:sz="12" w:space="0" w:color="B4C6E7" w:themeColor="accent1" w:themeTint="66"/>
                    <w:right w:val="single" w:sz="12" w:space="0" w:color="B4C6E7" w:themeColor="accent1" w:themeTint="66"/>
                  </w:tcBorders>
                  <w:shd w:val="clear" w:color="auto" w:fill="D9E2F3" w:themeFill="accent1" w:themeFillTint="33"/>
                  <w:vAlign w:val="center"/>
                </w:tcPr>
                <w:p w14:paraId="732ABE4F" w14:textId="0A4C0BB2" w:rsidR="00A565FA" w:rsidRPr="00474906" w:rsidRDefault="00A565FA" w:rsidP="009D25B6">
                  <w:pPr>
                    <w:jc w:val="center"/>
                    <w:rPr>
                      <w:rFonts w:cs="Tahoma"/>
                      <w:b/>
                      <w:bCs/>
                      <w:sz w:val="18"/>
                      <w:szCs w:val="18"/>
                      <w:vertAlign w:val="subscript"/>
                    </w:rPr>
                  </w:pPr>
                  <w:r w:rsidRPr="000D3571">
                    <w:rPr>
                      <w:rFonts w:cs="Tahoma"/>
                      <w:sz w:val="18"/>
                      <w:szCs w:val="18"/>
                    </w:rPr>
                    <w:t xml:space="preserve">Obrazac: </w:t>
                  </w:r>
                  <w:r w:rsidR="00803C6D" w:rsidRPr="000D3571">
                    <w:rPr>
                      <w:rFonts w:cs="Tahoma"/>
                      <w:b/>
                      <w:bCs/>
                      <w:sz w:val="18"/>
                      <w:szCs w:val="18"/>
                    </w:rPr>
                    <w:t>DD-</w:t>
                  </w:r>
                  <w:r w:rsidR="00ED2349">
                    <w:rPr>
                      <w:rFonts w:cs="Tahoma"/>
                      <w:b/>
                      <w:bCs/>
                      <w:sz w:val="18"/>
                      <w:szCs w:val="18"/>
                    </w:rPr>
                    <w:t>1</w:t>
                  </w:r>
                  <w:r w:rsidR="00B15EE7">
                    <w:rPr>
                      <w:rFonts w:cs="Tahoma"/>
                      <w:b/>
                      <w:bCs/>
                      <w:sz w:val="18"/>
                      <w:szCs w:val="18"/>
                    </w:rPr>
                    <w:t>3</w:t>
                  </w:r>
                  <w:r w:rsidR="0020327E" w:rsidRPr="000D3571">
                    <w:rPr>
                      <w:rFonts w:cs="Tahoma"/>
                      <w:b/>
                      <w:bCs/>
                      <w:sz w:val="18"/>
                      <w:szCs w:val="18"/>
                    </w:rPr>
                    <w:t>.</w:t>
                  </w:r>
                  <w:r w:rsidR="00474906">
                    <w:rPr>
                      <w:rFonts w:cs="Tahoma"/>
                      <w:b/>
                      <w:bCs/>
                      <w:sz w:val="18"/>
                      <w:szCs w:val="18"/>
                      <w:vertAlign w:val="subscript"/>
                    </w:rPr>
                    <w:t>2</w:t>
                  </w:r>
                </w:p>
              </w:tc>
            </w:tr>
            <w:tr w:rsidR="00D757E0" w:rsidRPr="000D3571" w14:paraId="3C2A5830" w14:textId="77777777" w:rsidTr="00ED2349">
              <w:trPr>
                <w:trHeight w:val="323"/>
              </w:trPr>
              <w:tc>
                <w:tcPr>
                  <w:tcW w:w="6451" w:type="dxa"/>
                  <w:gridSpan w:val="4"/>
                  <w:tcBorders>
                    <w:bottom w:val="single" w:sz="4" w:space="0" w:color="9CC2E5" w:themeColor="accent5" w:themeTint="99"/>
                  </w:tcBorders>
                  <w:vAlign w:val="center"/>
                </w:tcPr>
                <w:p w14:paraId="72518363" w14:textId="77777777" w:rsidR="00D757E0" w:rsidRPr="000D3571" w:rsidRDefault="00D757E0" w:rsidP="00A565FA">
                  <w:pPr>
                    <w:rPr>
                      <w:rFonts w:cs="Tahoma"/>
                      <w:sz w:val="16"/>
                      <w:szCs w:val="16"/>
                    </w:rPr>
                  </w:pPr>
                </w:p>
              </w:tc>
            </w:tr>
            <w:tr w:rsidR="00D757E0" w:rsidRPr="000D3571" w14:paraId="12D11120" w14:textId="77777777" w:rsidTr="00ED2349">
              <w:trPr>
                <w:trHeight w:val="323"/>
              </w:trPr>
              <w:tc>
                <w:tcPr>
                  <w:tcW w:w="6451" w:type="dxa"/>
                  <w:gridSpan w:val="4"/>
                  <w:tcBorders>
                    <w:top w:val="single" w:sz="4" w:space="0" w:color="9CC2E5" w:themeColor="accent5" w:themeTint="99"/>
                    <w:bottom w:val="single" w:sz="4" w:space="0" w:color="9CC2E5" w:themeColor="accent5" w:themeTint="99"/>
                  </w:tcBorders>
                </w:tcPr>
                <w:p w14:paraId="3F860094" w14:textId="591575C7" w:rsidR="00D757E0" w:rsidRPr="000D3571" w:rsidRDefault="009C083D" w:rsidP="00D757E0">
                  <w:pPr>
                    <w:jc w:val="center"/>
                    <w:rPr>
                      <w:rFonts w:cs="Tahoma"/>
                      <w:sz w:val="16"/>
                      <w:szCs w:val="16"/>
                    </w:rPr>
                  </w:pPr>
                  <w:r>
                    <w:rPr>
                      <w:rFonts w:cs="Tahoma"/>
                      <w:sz w:val="16"/>
                      <w:szCs w:val="16"/>
                    </w:rPr>
                    <w:t xml:space="preserve">Naziv </w:t>
                  </w:r>
                  <w:r w:rsidR="00A57615">
                    <w:rPr>
                      <w:rFonts w:cs="Tahoma"/>
                      <w:sz w:val="16"/>
                      <w:szCs w:val="16"/>
                    </w:rPr>
                    <w:t>podnosioca zahtjeva</w:t>
                  </w:r>
                </w:p>
              </w:tc>
            </w:tr>
            <w:tr w:rsidR="00D757E0" w:rsidRPr="000D3571" w14:paraId="57247CB0" w14:textId="77777777" w:rsidTr="00ED2349">
              <w:trPr>
                <w:trHeight w:val="323"/>
              </w:trPr>
              <w:tc>
                <w:tcPr>
                  <w:tcW w:w="6451" w:type="dxa"/>
                  <w:gridSpan w:val="4"/>
                  <w:tcBorders>
                    <w:top w:val="single" w:sz="4" w:space="0" w:color="9CC2E5" w:themeColor="accent5" w:themeTint="99"/>
                    <w:bottom w:val="single" w:sz="4" w:space="0" w:color="9CC2E5" w:themeColor="accent5" w:themeTint="99"/>
                  </w:tcBorders>
                </w:tcPr>
                <w:p w14:paraId="798AA68E" w14:textId="65165500" w:rsidR="00D757E0" w:rsidRPr="000D3571" w:rsidRDefault="00D757E0" w:rsidP="00D757E0">
                  <w:pPr>
                    <w:jc w:val="center"/>
                    <w:rPr>
                      <w:rFonts w:cs="Tahoma"/>
                      <w:sz w:val="16"/>
                      <w:szCs w:val="16"/>
                    </w:rPr>
                  </w:pPr>
                  <w:r w:rsidRPr="000D3571">
                    <w:rPr>
                      <w:rFonts w:cs="Tahoma"/>
                      <w:sz w:val="16"/>
                      <w:szCs w:val="16"/>
                    </w:rPr>
                    <w:t xml:space="preserve">Adresa </w:t>
                  </w:r>
                </w:p>
              </w:tc>
            </w:tr>
            <w:tr w:rsidR="00547905" w:rsidRPr="000D3571" w14:paraId="414A0360" w14:textId="77777777" w:rsidTr="00ED2349">
              <w:trPr>
                <w:trHeight w:val="323"/>
              </w:trPr>
              <w:tc>
                <w:tcPr>
                  <w:tcW w:w="6451" w:type="dxa"/>
                  <w:gridSpan w:val="4"/>
                  <w:tcBorders>
                    <w:top w:val="single" w:sz="4" w:space="0" w:color="9CC2E5" w:themeColor="accent5" w:themeTint="99"/>
                  </w:tcBorders>
                </w:tcPr>
                <w:p w14:paraId="346C7ED2" w14:textId="7940CE36" w:rsidR="00547905" w:rsidRPr="000D3571" w:rsidRDefault="00547905" w:rsidP="00A01C22">
                  <w:pPr>
                    <w:jc w:val="center"/>
                    <w:rPr>
                      <w:rFonts w:cs="Tahoma"/>
                      <w:sz w:val="16"/>
                      <w:szCs w:val="16"/>
                    </w:rPr>
                  </w:pPr>
                  <w:r w:rsidRPr="000D3571">
                    <w:rPr>
                      <w:rFonts w:cs="Tahoma"/>
                      <w:sz w:val="16"/>
                      <w:szCs w:val="16"/>
                    </w:rPr>
                    <w:t>Kontakt telefon                                                 e-mail</w:t>
                  </w:r>
                </w:p>
              </w:tc>
            </w:tr>
          </w:tbl>
          <w:p w14:paraId="01EBAC7D" w14:textId="77777777" w:rsidR="003261A1" w:rsidRDefault="003261A1" w:rsidP="0020327E">
            <w:pPr>
              <w:autoSpaceDE w:val="0"/>
              <w:autoSpaceDN w:val="0"/>
              <w:adjustRightInd w:val="0"/>
              <w:ind w:left="1169" w:hanging="1131"/>
              <w:rPr>
                <w:rFonts w:cs="Tahoma"/>
                <w:bCs/>
                <w:smallCaps/>
                <w:color w:val="808080" w:themeColor="background1" w:themeShade="80"/>
              </w:rPr>
            </w:pPr>
          </w:p>
          <w:p w14:paraId="60D9599B" w14:textId="77777777" w:rsidR="009C083D" w:rsidRPr="000D3571" w:rsidRDefault="009C083D" w:rsidP="0020327E">
            <w:pPr>
              <w:autoSpaceDE w:val="0"/>
              <w:autoSpaceDN w:val="0"/>
              <w:adjustRightInd w:val="0"/>
              <w:ind w:left="1169" w:hanging="1131"/>
              <w:rPr>
                <w:rFonts w:cs="Tahoma"/>
                <w:bCs/>
                <w:smallCaps/>
                <w:color w:val="808080" w:themeColor="background1" w:themeShade="80"/>
              </w:rPr>
            </w:pPr>
          </w:p>
          <w:p w14:paraId="4FA7EC0E" w14:textId="77777777" w:rsidR="000D3571" w:rsidRDefault="00306B7A" w:rsidP="000D3571">
            <w:pPr>
              <w:pStyle w:val="Default"/>
              <w:ind w:left="142"/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</w:pPr>
            <w:r w:rsidRPr="000D3571">
              <w:rPr>
                <w:rFonts w:ascii="Verdana" w:hAnsi="Verdana"/>
                <w:bCs/>
                <w:smallCaps/>
                <w:color w:val="808080" w:themeColor="background1" w:themeShade="80"/>
                <w:sz w:val="20"/>
                <w:szCs w:val="20"/>
              </w:rPr>
              <w:t>Predmet</w:t>
            </w:r>
            <w:r w:rsidR="009065ED" w:rsidRPr="000D3571">
              <w:rPr>
                <w:rFonts w:ascii="Verdana" w:hAnsi="Verdana"/>
                <w:bCs/>
                <w:color w:val="808080" w:themeColor="background1" w:themeShade="80"/>
                <w:sz w:val="18"/>
                <w:szCs w:val="18"/>
              </w:rPr>
              <w:t>:</w:t>
            </w:r>
            <w:r w:rsidR="009065ED" w:rsidRPr="000D3571"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6CB47405" w14:textId="390F20C0" w:rsidR="00A57615" w:rsidRPr="00ED2349" w:rsidRDefault="00A57615" w:rsidP="000D3571">
            <w:pPr>
              <w:pStyle w:val="Default"/>
              <w:ind w:left="142"/>
              <w:rPr>
                <w:rFonts w:ascii="Verdana" w:hAnsi="Verdana"/>
                <w:b/>
                <w:smallCaps/>
                <w:sz w:val="20"/>
                <w:szCs w:val="20"/>
              </w:rPr>
            </w:pPr>
          </w:p>
          <w:p w14:paraId="0FFD3FDC" w14:textId="302C9B27" w:rsidR="009C083D" w:rsidRPr="00ED2349" w:rsidRDefault="00A57615" w:rsidP="000D3571">
            <w:pPr>
              <w:pStyle w:val="Default"/>
              <w:ind w:left="142"/>
              <w:rPr>
                <w:rFonts w:ascii="Verdana" w:hAnsi="Verdana"/>
                <w:b/>
                <w:smallCaps/>
                <w:sz w:val="20"/>
                <w:szCs w:val="20"/>
              </w:rPr>
            </w:pPr>
            <w:r w:rsidRPr="00ED2349">
              <w:rPr>
                <w:rFonts w:ascii="Verdana" w:hAnsi="Verdana"/>
                <w:b/>
                <w:smallCaps/>
                <w:sz w:val="20"/>
                <w:szCs w:val="20"/>
              </w:rPr>
              <w:t xml:space="preserve">□ </w:t>
            </w:r>
            <w:r w:rsidR="009775BF">
              <w:rPr>
                <w:rFonts w:ascii="Verdana" w:hAnsi="Verdana"/>
                <w:b/>
                <w:smallCaps/>
                <w:sz w:val="20"/>
                <w:szCs w:val="20"/>
              </w:rPr>
              <w:t>Prijava na Javni poziv za prijedlog programa i realizaciju projekta „Festival u Centru“</w:t>
            </w:r>
          </w:p>
          <w:p w14:paraId="46E0CDD8" w14:textId="61FEF060" w:rsidR="009C083D" w:rsidRPr="000D3571" w:rsidRDefault="009C083D" w:rsidP="000D3571">
            <w:pPr>
              <w:pStyle w:val="Default"/>
              <w:ind w:left="142"/>
              <w:rPr>
                <w:rFonts w:ascii="Verdana" w:hAnsi="Verdana" w:cs="Tahoma,Bold"/>
                <w:b/>
                <w:bCs/>
                <w:sz w:val="22"/>
                <w:szCs w:val="22"/>
              </w:rPr>
            </w:pPr>
          </w:p>
        </w:tc>
        <w:tc>
          <w:tcPr>
            <w:tcW w:w="3779" w:type="dxa"/>
          </w:tcPr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60"/>
            </w:tblGrid>
            <w:tr w:rsidR="00A565FA" w:rsidRPr="000D3571" w14:paraId="60BB2CD1" w14:textId="77777777" w:rsidTr="00ED2349">
              <w:trPr>
                <w:trHeight w:val="2329"/>
              </w:trPr>
              <w:tc>
                <w:tcPr>
                  <w:tcW w:w="3560" w:type="dxa"/>
                </w:tcPr>
                <w:tbl>
                  <w:tblPr>
                    <w:tblStyle w:val="TableGrid"/>
                    <w:tblW w:w="3310" w:type="dxa"/>
                    <w:tblInd w:w="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310"/>
                  </w:tblGrid>
                  <w:tr w:rsidR="00A565FA" w:rsidRPr="000D3571" w14:paraId="3F5A1045" w14:textId="77777777" w:rsidTr="00ED2349">
                    <w:trPr>
                      <w:trHeight w:val="350"/>
                    </w:trPr>
                    <w:tc>
                      <w:tcPr>
                        <w:tcW w:w="3310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3945A1B9" w14:textId="4176027B" w:rsidR="00BA0D44" w:rsidRPr="000D3571" w:rsidRDefault="003C6D21" w:rsidP="00924B9E">
                        <w:pPr>
                          <w:spacing w:before="60"/>
                          <w:ind w:right="43"/>
                          <w:jc w:val="center"/>
                          <w:rPr>
                            <w:rFonts w:eastAsia="Tahoma" w:cs="Tahoma"/>
                            <w:sz w:val="18"/>
                            <w:szCs w:val="18"/>
                          </w:rPr>
                        </w:pPr>
                        <w:r w:rsidRPr="000D3571">
                          <w:rPr>
                            <w:rFonts w:cs="Tahoma,Bold"/>
                            <w:b/>
                            <w:bCs/>
                            <w:sz w:val="18"/>
                            <w:szCs w:val="18"/>
                          </w:rPr>
                          <w:t xml:space="preserve">Služba za obrazovanje, društvene djelatnosti, </w:t>
                        </w:r>
                        <w:r w:rsidR="002D40AA" w:rsidRPr="000D3571">
                          <w:rPr>
                            <w:rFonts w:cs="Tahoma,Bold"/>
                            <w:b/>
                            <w:bCs/>
                            <w:sz w:val="18"/>
                            <w:szCs w:val="18"/>
                          </w:rPr>
                          <w:br/>
                        </w:r>
                        <w:r w:rsidRPr="000D3571">
                          <w:rPr>
                            <w:rFonts w:cs="Tahoma,Bold"/>
                            <w:b/>
                            <w:bCs/>
                            <w:sz w:val="18"/>
                            <w:szCs w:val="18"/>
                          </w:rPr>
                          <w:t>kulturu i sport</w:t>
                        </w:r>
                      </w:p>
                    </w:tc>
                  </w:tr>
                  <w:tr w:rsidR="00A565FA" w:rsidRPr="000D3571" w14:paraId="112B3FF9" w14:textId="77777777" w:rsidTr="00ED2349">
                    <w:trPr>
                      <w:trHeight w:val="79"/>
                    </w:trPr>
                    <w:tc>
                      <w:tcPr>
                        <w:tcW w:w="3310" w:type="dxa"/>
                        <w:tcBorders>
                          <w:top w:val="single" w:sz="12" w:space="0" w:color="B4C6E7" w:themeColor="accent1" w:themeTint="66"/>
                          <w:bottom w:val="single" w:sz="12" w:space="0" w:color="B4C6E7" w:themeColor="accent1" w:themeTint="66"/>
                        </w:tcBorders>
                      </w:tcPr>
                      <w:p w14:paraId="7D2F0DA4" w14:textId="77777777" w:rsidR="00A565FA" w:rsidRPr="000D3571" w:rsidRDefault="00A565FA" w:rsidP="00A565FA">
                        <w:pPr>
                          <w:spacing w:before="60"/>
                          <w:ind w:left="155" w:right="164"/>
                          <w:rPr>
                            <w:rFonts w:cs="Tahoma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565FA" w:rsidRPr="000D3571" w14:paraId="50B2C29A" w14:textId="77777777" w:rsidTr="00ED2349">
                    <w:trPr>
                      <w:trHeight w:val="350"/>
                    </w:trPr>
                    <w:tc>
                      <w:tcPr>
                        <w:tcW w:w="3310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4341DC71" w14:textId="4B04590E" w:rsidR="00A565FA" w:rsidRPr="000D3571" w:rsidRDefault="00924B9E" w:rsidP="00924B9E">
                        <w:pPr>
                          <w:jc w:val="center"/>
                          <w:rPr>
                            <w:rFonts w:eastAsia="Tahoma" w:cs="Tahom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D3571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Odsjek za </w:t>
                        </w:r>
                        <w:r w:rsidR="00C03211">
                          <w:rPr>
                            <w:b/>
                            <w:bCs/>
                            <w:sz w:val="18"/>
                            <w:szCs w:val="18"/>
                          </w:rPr>
                          <w:t>kulturu i sport</w:t>
                        </w:r>
                      </w:p>
                    </w:tc>
                  </w:tr>
                  <w:tr w:rsidR="00A565FA" w:rsidRPr="000D3571" w14:paraId="602299E1" w14:textId="77777777" w:rsidTr="00ED2349">
                    <w:trPr>
                      <w:trHeight w:val="128"/>
                    </w:trPr>
                    <w:tc>
                      <w:tcPr>
                        <w:tcW w:w="3310" w:type="dxa"/>
                        <w:tcBorders>
                          <w:top w:val="single" w:sz="12" w:space="0" w:color="B4C6E7" w:themeColor="accent1" w:themeTint="66"/>
                        </w:tcBorders>
                      </w:tcPr>
                      <w:p w14:paraId="74E068D5" w14:textId="77777777" w:rsidR="00A565FA" w:rsidRPr="000D3571" w:rsidRDefault="00A565FA" w:rsidP="00A565FA">
                        <w:pPr>
                          <w:ind w:left="544"/>
                          <w:rPr>
                            <w:rFonts w:cs="Tahoma"/>
                            <w:b/>
                            <w:sz w:val="18"/>
                          </w:rPr>
                        </w:pPr>
                      </w:p>
                    </w:tc>
                  </w:tr>
                  <w:tr w:rsidR="00A565FA" w:rsidRPr="000D3571" w14:paraId="147BAD5E" w14:textId="77777777" w:rsidTr="00ED2349">
                    <w:trPr>
                      <w:trHeight w:val="123"/>
                    </w:trPr>
                    <w:tc>
                      <w:tcPr>
                        <w:tcW w:w="3310" w:type="dxa"/>
                        <w:tcBorders>
                          <w:bottom w:val="single" w:sz="12" w:space="0" w:color="B4C6E7" w:themeColor="accent1" w:themeTint="66"/>
                        </w:tcBorders>
                      </w:tcPr>
                      <w:p w14:paraId="2A763929" w14:textId="77777777" w:rsidR="00A565FA" w:rsidRPr="000D3571" w:rsidRDefault="00A565FA" w:rsidP="00A565FA">
                        <w:pPr>
                          <w:jc w:val="center"/>
                          <w:rPr>
                            <w:rFonts w:cs="Tahoma"/>
                            <w:bCs/>
                            <w:sz w:val="14"/>
                            <w:szCs w:val="16"/>
                          </w:rPr>
                        </w:pPr>
                        <w:r w:rsidRPr="000D3571">
                          <w:rPr>
                            <w:rFonts w:cs="Tahoma"/>
                            <w:bCs/>
                            <w:sz w:val="14"/>
                            <w:szCs w:val="16"/>
                          </w:rPr>
                          <w:t>Prijemni pečat</w:t>
                        </w:r>
                      </w:p>
                    </w:tc>
                  </w:tr>
                  <w:tr w:rsidR="00A565FA" w:rsidRPr="000D3571" w14:paraId="66894EC6" w14:textId="77777777" w:rsidTr="00ED2349">
                    <w:trPr>
                      <w:trHeight w:val="1051"/>
                    </w:trPr>
                    <w:tc>
                      <w:tcPr>
                        <w:tcW w:w="3310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</w:tcPr>
                      <w:p w14:paraId="67B6AFF6" w14:textId="77777777" w:rsidR="00A565FA" w:rsidRPr="000D3571" w:rsidRDefault="00A565FA" w:rsidP="00A565FA">
                        <w:pPr>
                          <w:jc w:val="center"/>
                          <w:rPr>
                            <w:rFonts w:cs="Tahoma"/>
                            <w:bCs/>
                            <w:sz w:val="14"/>
                            <w:szCs w:val="16"/>
                          </w:rPr>
                        </w:pPr>
                      </w:p>
                    </w:tc>
                  </w:tr>
                </w:tbl>
                <w:p w14:paraId="3C9FFD0A" w14:textId="77777777" w:rsidR="00A565FA" w:rsidRPr="000D3571" w:rsidRDefault="00A565FA">
                  <w:pPr>
                    <w:rPr>
                      <w:rFonts w:cs="Tahoma"/>
                    </w:rPr>
                  </w:pPr>
                </w:p>
              </w:tc>
            </w:tr>
          </w:tbl>
          <w:p w14:paraId="07B33302" w14:textId="77777777" w:rsidR="00A565FA" w:rsidRPr="000D3571" w:rsidRDefault="00A565FA">
            <w:pPr>
              <w:rPr>
                <w:rFonts w:cs="Tahoma"/>
              </w:rPr>
            </w:pPr>
          </w:p>
        </w:tc>
      </w:tr>
    </w:tbl>
    <w:tbl>
      <w:tblPr>
        <w:tblStyle w:val="ListTable4-Accent51"/>
        <w:tblW w:w="0" w:type="auto"/>
        <w:tblInd w:w="250" w:type="dxa"/>
        <w:tblLook w:val="04A0" w:firstRow="1" w:lastRow="0" w:firstColumn="1" w:lastColumn="0" w:noHBand="0" w:noVBand="1"/>
      </w:tblPr>
      <w:tblGrid>
        <w:gridCol w:w="420"/>
        <w:gridCol w:w="3791"/>
        <w:gridCol w:w="2794"/>
        <w:gridCol w:w="1547"/>
        <w:gridCol w:w="1820"/>
      </w:tblGrid>
      <w:tr w:rsidR="00EE056C" w:rsidRPr="000D3571" w14:paraId="5BB30AD3" w14:textId="77777777" w:rsidTr="00C032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2" w:type="dxa"/>
            <w:gridSpan w:val="5"/>
            <w:shd w:val="clear" w:color="auto" w:fill="2F5496" w:themeFill="accent1" w:themeFillShade="BF"/>
          </w:tcPr>
          <w:p w14:paraId="4846B5A3" w14:textId="77777777" w:rsidR="00EE056C" w:rsidRPr="000D3571" w:rsidRDefault="00EE056C" w:rsidP="009065ED">
            <w:pPr>
              <w:jc w:val="center"/>
              <w:rPr>
                <w:rFonts w:cs="Tahoma"/>
                <w:b w:val="0"/>
                <w:bCs w:val="0"/>
                <w:sz w:val="18"/>
                <w:szCs w:val="18"/>
              </w:rPr>
            </w:pPr>
            <w:r w:rsidRPr="000D3571">
              <w:rPr>
                <w:rFonts w:cs="Tahoma"/>
                <w:sz w:val="18"/>
                <w:szCs w:val="18"/>
              </w:rPr>
              <w:t>POTREBNA DOKUMENTACIJA</w:t>
            </w:r>
          </w:p>
        </w:tc>
      </w:tr>
      <w:tr w:rsidR="003C0D31" w:rsidRPr="000D3571" w14:paraId="16DD314A" w14:textId="77777777" w:rsidTr="00C03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1" w:type="dxa"/>
            <w:gridSpan w:val="2"/>
            <w:shd w:val="clear" w:color="auto" w:fill="2F5496" w:themeFill="accent1" w:themeFillShade="BF"/>
          </w:tcPr>
          <w:p w14:paraId="7EB32DF8" w14:textId="77777777" w:rsidR="00EE056C" w:rsidRPr="000D3571" w:rsidRDefault="00EE056C" w:rsidP="009065ED">
            <w:pPr>
              <w:jc w:val="center"/>
              <w:rPr>
                <w:rFonts w:cs="Tahoma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0D3571">
              <w:rPr>
                <w:rFonts w:cs="Tahoma"/>
                <w:color w:val="FFFFFF" w:themeColor="background1"/>
                <w:sz w:val="18"/>
                <w:szCs w:val="18"/>
              </w:rPr>
              <w:t>Dokumenti</w:t>
            </w:r>
          </w:p>
        </w:tc>
        <w:tc>
          <w:tcPr>
            <w:tcW w:w="2794" w:type="dxa"/>
            <w:shd w:val="clear" w:color="auto" w:fill="2F5496" w:themeFill="accent1" w:themeFillShade="BF"/>
          </w:tcPr>
          <w:p w14:paraId="3AF783D2" w14:textId="77777777" w:rsidR="00EE056C" w:rsidRPr="000D3571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0D3571"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  <w:t>Mjesto izdavanja</w:t>
            </w:r>
          </w:p>
        </w:tc>
        <w:tc>
          <w:tcPr>
            <w:tcW w:w="1547" w:type="dxa"/>
            <w:shd w:val="clear" w:color="auto" w:fill="2F5496" w:themeFill="accent1" w:themeFillShade="BF"/>
          </w:tcPr>
          <w:p w14:paraId="4488EB87" w14:textId="77777777" w:rsidR="00EE056C" w:rsidRPr="000D3571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0D3571"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  <w:t>Forma</w:t>
            </w:r>
          </w:p>
        </w:tc>
        <w:tc>
          <w:tcPr>
            <w:tcW w:w="1820" w:type="dxa"/>
            <w:shd w:val="clear" w:color="auto" w:fill="2F5496" w:themeFill="accent1" w:themeFillShade="BF"/>
          </w:tcPr>
          <w:p w14:paraId="53C06485" w14:textId="77777777" w:rsidR="00EE056C" w:rsidRPr="000D3571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0D3571"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  <w:t>Komentar</w:t>
            </w:r>
          </w:p>
        </w:tc>
      </w:tr>
      <w:tr w:rsidR="00A90B19" w:rsidRPr="000D3571" w14:paraId="124A9A9E" w14:textId="77777777" w:rsidTr="00C0321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2054B9AC" w14:textId="77777777" w:rsidR="00A90B19" w:rsidRPr="00ED2349" w:rsidRDefault="00A90B19" w:rsidP="00A90B19">
            <w:pPr>
              <w:pStyle w:val="ListParagraph"/>
              <w:numPr>
                <w:ilvl w:val="0"/>
                <w:numId w:val="1"/>
              </w:numPr>
              <w:ind w:left="309"/>
              <w:rPr>
                <w:rFonts w:cs="Tahoma"/>
                <w:sz w:val="16"/>
                <w:szCs w:val="16"/>
              </w:rPr>
            </w:pPr>
          </w:p>
        </w:tc>
        <w:tc>
          <w:tcPr>
            <w:tcW w:w="3791" w:type="dxa"/>
            <w:vAlign w:val="center"/>
          </w:tcPr>
          <w:p w14:paraId="6D63C0DE" w14:textId="72082DFD" w:rsidR="00A90B19" w:rsidRPr="00ED2349" w:rsidRDefault="009C083D" w:rsidP="00A90B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ED2349">
              <w:rPr>
                <w:rFonts w:cs="Tahoma"/>
                <w:sz w:val="16"/>
                <w:szCs w:val="16"/>
              </w:rPr>
              <w:t xml:space="preserve">Prijedlog </w:t>
            </w:r>
            <w:r w:rsidR="009775BF">
              <w:rPr>
                <w:rFonts w:cs="Tahoma"/>
                <w:sz w:val="16"/>
                <w:szCs w:val="16"/>
              </w:rPr>
              <w:t>programa</w:t>
            </w:r>
            <w:r w:rsidRPr="00ED2349">
              <w:rPr>
                <w:rFonts w:cs="Tahoma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vAlign w:val="center"/>
          </w:tcPr>
          <w:p w14:paraId="26EAE622" w14:textId="4B6EE578" w:rsidR="00A90B19" w:rsidRPr="00ED2349" w:rsidRDefault="00D22A26" w:rsidP="00A90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-</w:t>
            </w:r>
          </w:p>
        </w:tc>
        <w:tc>
          <w:tcPr>
            <w:tcW w:w="1547" w:type="dxa"/>
            <w:vAlign w:val="center"/>
          </w:tcPr>
          <w:p w14:paraId="1C8B65F8" w14:textId="1DB22DD7" w:rsidR="00A90B19" w:rsidRPr="00ED2349" w:rsidRDefault="00924B9E" w:rsidP="00A90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ED2349">
              <w:rPr>
                <w:rFonts w:cs="Tahoma"/>
                <w:sz w:val="16"/>
                <w:szCs w:val="16"/>
              </w:rPr>
              <w:t xml:space="preserve">Original </w:t>
            </w:r>
          </w:p>
        </w:tc>
        <w:tc>
          <w:tcPr>
            <w:tcW w:w="1820" w:type="dxa"/>
            <w:vAlign w:val="center"/>
          </w:tcPr>
          <w:p w14:paraId="2AD396BD" w14:textId="5795621A" w:rsidR="00A90B19" w:rsidRPr="00ED2349" w:rsidRDefault="00A90B19" w:rsidP="00A90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</w:p>
        </w:tc>
      </w:tr>
      <w:tr w:rsidR="00924B9E" w:rsidRPr="000D3571" w14:paraId="52FA0A80" w14:textId="77777777" w:rsidTr="00C03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2FC5AB45" w14:textId="77777777" w:rsidR="00924B9E" w:rsidRPr="00ED2349" w:rsidRDefault="00924B9E" w:rsidP="00924B9E">
            <w:pPr>
              <w:pStyle w:val="ListParagraph"/>
              <w:numPr>
                <w:ilvl w:val="0"/>
                <w:numId w:val="1"/>
              </w:numPr>
              <w:ind w:left="309"/>
              <w:rPr>
                <w:rFonts w:cs="Tahoma"/>
                <w:sz w:val="16"/>
                <w:szCs w:val="16"/>
              </w:rPr>
            </w:pPr>
          </w:p>
        </w:tc>
        <w:tc>
          <w:tcPr>
            <w:tcW w:w="3791" w:type="dxa"/>
            <w:vAlign w:val="center"/>
          </w:tcPr>
          <w:p w14:paraId="4D48383A" w14:textId="52CD3357" w:rsidR="00924B9E" w:rsidRPr="00ED2349" w:rsidRDefault="00C03211" w:rsidP="0092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ED2349">
              <w:rPr>
                <w:rFonts w:cs="Tahoma"/>
                <w:sz w:val="16"/>
                <w:szCs w:val="16"/>
              </w:rPr>
              <w:t xml:space="preserve">Uvjerenje o poreskoj registraciji- ID broj </w:t>
            </w:r>
            <w:r w:rsidR="009775BF">
              <w:rPr>
                <w:rFonts w:cs="Tahoma"/>
                <w:sz w:val="16"/>
                <w:szCs w:val="16"/>
              </w:rPr>
              <w:t>i PDV broj</w:t>
            </w:r>
          </w:p>
        </w:tc>
        <w:tc>
          <w:tcPr>
            <w:tcW w:w="2794" w:type="dxa"/>
            <w:vAlign w:val="center"/>
          </w:tcPr>
          <w:p w14:paraId="66A1F1D1" w14:textId="72E12DA7" w:rsidR="00924B9E" w:rsidRPr="00ED2349" w:rsidRDefault="00895AB9" w:rsidP="0092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Pore</w:t>
            </w:r>
            <w:r w:rsidR="00460610">
              <w:rPr>
                <w:rFonts w:cs="Tahoma"/>
                <w:sz w:val="16"/>
                <w:szCs w:val="16"/>
              </w:rPr>
              <w:t>zna</w:t>
            </w:r>
            <w:r>
              <w:rPr>
                <w:rFonts w:cs="Tahoma"/>
                <w:sz w:val="16"/>
                <w:szCs w:val="16"/>
              </w:rPr>
              <w:t xml:space="preserve"> uprava</w:t>
            </w:r>
          </w:p>
        </w:tc>
        <w:tc>
          <w:tcPr>
            <w:tcW w:w="1547" w:type="dxa"/>
            <w:vAlign w:val="center"/>
          </w:tcPr>
          <w:p w14:paraId="6DC6DC94" w14:textId="4A37BA03" w:rsidR="00924B9E" w:rsidRPr="00ED2349" w:rsidRDefault="00924B9E" w:rsidP="0092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ED2349">
              <w:rPr>
                <w:rFonts w:cs="Tahoma"/>
                <w:sz w:val="16"/>
                <w:szCs w:val="16"/>
              </w:rPr>
              <w:t>O</w:t>
            </w:r>
            <w:r w:rsidR="00A57615" w:rsidRPr="00ED2349">
              <w:rPr>
                <w:rFonts w:cs="Tahoma"/>
                <w:sz w:val="16"/>
                <w:szCs w:val="16"/>
              </w:rPr>
              <w:t>vjerena kopija</w:t>
            </w:r>
          </w:p>
        </w:tc>
        <w:tc>
          <w:tcPr>
            <w:tcW w:w="1820" w:type="dxa"/>
            <w:vAlign w:val="center"/>
          </w:tcPr>
          <w:p w14:paraId="01090B10" w14:textId="79612E84" w:rsidR="00924B9E" w:rsidRPr="00ED2349" w:rsidRDefault="00924B9E" w:rsidP="0092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ED2349">
              <w:rPr>
                <w:rFonts w:cs="Tahoma"/>
                <w:sz w:val="16"/>
                <w:szCs w:val="16"/>
              </w:rPr>
              <w:t>-</w:t>
            </w:r>
          </w:p>
        </w:tc>
      </w:tr>
      <w:tr w:rsidR="009775BF" w:rsidRPr="000D3571" w14:paraId="6DC8F4BE" w14:textId="77777777" w:rsidTr="00C03211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7756A894" w14:textId="77777777" w:rsidR="009775BF" w:rsidRPr="00ED2349" w:rsidRDefault="009775BF" w:rsidP="009775BF">
            <w:pPr>
              <w:pStyle w:val="ListParagraph"/>
              <w:numPr>
                <w:ilvl w:val="0"/>
                <w:numId w:val="1"/>
              </w:numPr>
              <w:ind w:left="309"/>
              <w:rPr>
                <w:rFonts w:cs="Tahoma"/>
                <w:sz w:val="16"/>
                <w:szCs w:val="16"/>
              </w:rPr>
            </w:pPr>
          </w:p>
        </w:tc>
        <w:tc>
          <w:tcPr>
            <w:tcW w:w="3791" w:type="dxa"/>
            <w:vAlign w:val="center"/>
          </w:tcPr>
          <w:p w14:paraId="528E3DC2" w14:textId="096411BE" w:rsidR="009775BF" w:rsidRPr="00ED2349" w:rsidRDefault="009775BF" w:rsidP="009775BF">
            <w:pPr>
              <w:widowControl w:val="0"/>
              <w:tabs>
                <w:tab w:val="left" w:pos="142"/>
              </w:tabs>
              <w:autoSpaceDE w:val="0"/>
              <w:autoSpaceDN w:val="0"/>
              <w:spacing w:line="252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9775BF">
              <w:rPr>
                <w:rFonts w:cs="Tahoma"/>
                <w:sz w:val="16"/>
                <w:szCs w:val="16"/>
              </w:rPr>
              <w:t>Dokaz o izmirenim poreznim obavezama</w:t>
            </w:r>
            <w:r>
              <w:rPr>
                <w:rFonts w:cs="Tahoma"/>
                <w:sz w:val="16"/>
                <w:szCs w:val="16"/>
              </w:rPr>
              <w:t xml:space="preserve"> - </w:t>
            </w:r>
            <w:r w:rsidRPr="00ED2349">
              <w:rPr>
                <w:rFonts w:cs="Tahoma"/>
                <w:sz w:val="16"/>
                <w:szCs w:val="16"/>
              </w:rPr>
              <w:t>ne starija od tri mjeseca</w:t>
            </w:r>
          </w:p>
        </w:tc>
        <w:tc>
          <w:tcPr>
            <w:tcW w:w="2794" w:type="dxa"/>
            <w:vAlign w:val="center"/>
          </w:tcPr>
          <w:p w14:paraId="35E42F64" w14:textId="5611522B" w:rsidR="009775BF" w:rsidRDefault="009775BF" w:rsidP="009775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Porezna uprava</w:t>
            </w:r>
          </w:p>
        </w:tc>
        <w:tc>
          <w:tcPr>
            <w:tcW w:w="1547" w:type="dxa"/>
            <w:vAlign w:val="center"/>
          </w:tcPr>
          <w:p w14:paraId="0DFAE918" w14:textId="718A1E26" w:rsidR="009775BF" w:rsidRPr="00ED2349" w:rsidRDefault="009775BF" w:rsidP="009775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ED2349">
              <w:rPr>
                <w:rFonts w:cs="Tahoma"/>
                <w:sz w:val="16"/>
                <w:szCs w:val="16"/>
              </w:rPr>
              <w:t>Ovjerena kopija</w:t>
            </w:r>
          </w:p>
        </w:tc>
        <w:tc>
          <w:tcPr>
            <w:tcW w:w="1820" w:type="dxa"/>
            <w:vAlign w:val="center"/>
          </w:tcPr>
          <w:p w14:paraId="6DCD086B" w14:textId="5AB39289" w:rsidR="009775BF" w:rsidRPr="00ED2349" w:rsidRDefault="009775BF" w:rsidP="009775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ED2349">
              <w:rPr>
                <w:rFonts w:cs="Tahoma"/>
                <w:sz w:val="16"/>
                <w:szCs w:val="16"/>
              </w:rPr>
              <w:t>-</w:t>
            </w:r>
          </w:p>
        </w:tc>
      </w:tr>
      <w:tr w:rsidR="009775BF" w:rsidRPr="000D3571" w14:paraId="11AE9ED8" w14:textId="77777777" w:rsidTr="00C03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022CA634" w14:textId="77777777" w:rsidR="009775BF" w:rsidRPr="00ED2349" w:rsidRDefault="009775BF" w:rsidP="009775BF">
            <w:pPr>
              <w:pStyle w:val="ListParagraph"/>
              <w:numPr>
                <w:ilvl w:val="0"/>
                <w:numId w:val="1"/>
              </w:numPr>
              <w:ind w:left="309"/>
              <w:rPr>
                <w:rFonts w:cs="Tahoma"/>
                <w:sz w:val="16"/>
                <w:szCs w:val="16"/>
              </w:rPr>
            </w:pPr>
          </w:p>
        </w:tc>
        <w:tc>
          <w:tcPr>
            <w:tcW w:w="3791" w:type="dxa"/>
            <w:vAlign w:val="center"/>
          </w:tcPr>
          <w:p w14:paraId="05F0BDD6" w14:textId="2157BDEF" w:rsidR="009775BF" w:rsidRPr="009775BF" w:rsidRDefault="009775BF" w:rsidP="009775BF">
            <w:pPr>
              <w:widowControl w:val="0"/>
              <w:tabs>
                <w:tab w:val="left" w:pos="142"/>
              </w:tabs>
              <w:autoSpaceDE w:val="0"/>
              <w:autoSpaceDN w:val="0"/>
              <w:spacing w:line="252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9775BF">
              <w:rPr>
                <w:rFonts w:cs="Tahoma"/>
                <w:sz w:val="16"/>
                <w:szCs w:val="16"/>
              </w:rPr>
              <w:t>Dokaz o izmirenim poreznim obavezama uprave za indirektno oporezivanje ukoliko je aplikant PDV obveznik uprave sa datumom izdavanja</w:t>
            </w:r>
            <w:r>
              <w:rPr>
                <w:rFonts w:cs="Tahoma"/>
                <w:sz w:val="16"/>
                <w:szCs w:val="16"/>
              </w:rPr>
              <w:t xml:space="preserve"> -</w:t>
            </w:r>
            <w:r w:rsidRPr="009775BF">
              <w:rPr>
                <w:rFonts w:cs="Tahoma"/>
                <w:sz w:val="16"/>
                <w:szCs w:val="16"/>
              </w:rPr>
              <w:t xml:space="preserve"> </w:t>
            </w:r>
            <w:r w:rsidRPr="00ED2349">
              <w:rPr>
                <w:rFonts w:cs="Tahoma"/>
                <w:sz w:val="16"/>
                <w:szCs w:val="16"/>
              </w:rPr>
              <w:t>ne starija od tri mjeseca</w:t>
            </w:r>
          </w:p>
        </w:tc>
        <w:tc>
          <w:tcPr>
            <w:tcW w:w="2794" w:type="dxa"/>
            <w:vAlign w:val="center"/>
          </w:tcPr>
          <w:p w14:paraId="7FAF5CE9" w14:textId="29F322D6" w:rsidR="009775BF" w:rsidRDefault="009775BF" w:rsidP="009775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Porezna uprava</w:t>
            </w:r>
          </w:p>
        </w:tc>
        <w:tc>
          <w:tcPr>
            <w:tcW w:w="1547" w:type="dxa"/>
            <w:vAlign w:val="center"/>
          </w:tcPr>
          <w:p w14:paraId="058C40E3" w14:textId="6F8C3F0F" w:rsidR="009775BF" w:rsidRPr="00ED2349" w:rsidRDefault="009775BF" w:rsidP="009775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ED2349">
              <w:rPr>
                <w:rFonts w:cs="Tahoma"/>
                <w:sz w:val="16"/>
                <w:szCs w:val="16"/>
              </w:rPr>
              <w:t>Ovjerena kopija</w:t>
            </w:r>
          </w:p>
        </w:tc>
        <w:tc>
          <w:tcPr>
            <w:tcW w:w="1820" w:type="dxa"/>
            <w:vAlign w:val="center"/>
          </w:tcPr>
          <w:p w14:paraId="70A1FE88" w14:textId="725C220D" w:rsidR="009775BF" w:rsidRPr="00ED2349" w:rsidRDefault="009775BF" w:rsidP="009775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ED2349">
              <w:rPr>
                <w:rFonts w:cs="Tahoma"/>
                <w:sz w:val="16"/>
                <w:szCs w:val="16"/>
              </w:rPr>
              <w:t>-</w:t>
            </w:r>
          </w:p>
        </w:tc>
      </w:tr>
      <w:tr w:rsidR="00C03211" w:rsidRPr="000D3571" w14:paraId="591A0640" w14:textId="77777777" w:rsidTr="00C03211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5522C93C" w14:textId="77777777" w:rsidR="00C03211" w:rsidRPr="00ED2349" w:rsidRDefault="00C03211" w:rsidP="00924B9E">
            <w:pPr>
              <w:pStyle w:val="ListParagraph"/>
              <w:numPr>
                <w:ilvl w:val="0"/>
                <w:numId w:val="1"/>
              </w:numPr>
              <w:ind w:left="309"/>
              <w:rPr>
                <w:rFonts w:cs="Tahoma"/>
                <w:sz w:val="16"/>
                <w:szCs w:val="16"/>
              </w:rPr>
            </w:pPr>
          </w:p>
        </w:tc>
        <w:tc>
          <w:tcPr>
            <w:tcW w:w="3791" w:type="dxa"/>
            <w:vAlign w:val="center"/>
          </w:tcPr>
          <w:p w14:paraId="328EF8F6" w14:textId="0580B16D" w:rsidR="00C03211" w:rsidRPr="00ED2349" w:rsidRDefault="00C03211" w:rsidP="0092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ED2349">
              <w:rPr>
                <w:rFonts w:cs="Tahoma"/>
                <w:sz w:val="16"/>
                <w:szCs w:val="16"/>
              </w:rPr>
              <w:t>Izvod iz upisa u registar (za udruženje građana)</w:t>
            </w:r>
          </w:p>
        </w:tc>
        <w:tc>
          <w:tcPr>
            <w:tcW w:w="2794" w:type="dxa"/>
            <w:vAlign w:val="center"/>
          </w:tcPr>
          <w:p w14:paraId="31F1BA01" w14:textId="0B360B3C" w:rsidR="00C03211" w:rsidRPr="00ED2349" w:rsidRDefault="00895AB9" w:rsidP="0092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Ministarstvo pravde</w:t>
            </w:r>
          </w:p>
        </w:tc>
        <w:tc>
          <w:tcPr>
            <w:tcW w:w="1547" w:type="dxa"/>
            <w:vAlign w:val="center"/>
          </w:tcPr>
          <w:p w14:paraId="21797A87" w14:textId="4A10F81F" w:rsidR="00C03211" w:rsidRPr="00ED2349" w:rsidRDefault="00C03211" w:rsidP="0092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ED2349">
              <w:rPr>
                <w:rFonts w:cs="Tahoma"/>
                <w:sz w:val="16"/>
                <w:szCs w:val="16"/>
              </w:rPr>
              <w:t xml:space="preserve">Ovjerena kopija </w:t>
            </w:r>
          </w:p>
        </w:tc>
        <w:tc>
          <w:tcPr>
            <w:tcW w:w="1820" w:type="dxa"/>
            <w:vAlign w:val="center"/>
          </w:tcPr>
          <w:p w14:paraId="4C5E4F6E" w14:textId="56E7DF87" w:rsidR="00C03211" w:rsidRPr="00ED2349" w:rsidRDefault="00C03211" w:rsidP="0092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</w:p>
        </w:tc>
      </w:tr>
      <w:tr w:rsidR="00C03211" w:rsidRPr="000D3571" w14:paraId="3B3F2285" w14:textId="77777777" w:rsidTr="00C03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620CA854" w14:textId="77777777" w:rsidR="00C03211" w:rsidRPr="00ED2349" w:rsidRDefault="00C03211" w:rsidP="00924B9E">
            <w:pPr>
              <w:pStyle w:val="ListParagraph"/>
              <w:numPr>
                <w:ilvl w:val="0"/>
                <w:numId w:val="1"/>
              </w:numPr>
              <w:ind w:left="309"/>
              <w:rPr>
                <w:rFonts w:cs="Tahoma"/>
                <w:sz w:val="16"/>
                <w:szCs w:val="16"/>
              </w:rPr>
            </w:pPr>
          </w:p>
        </w:tc>
        <w:tc>
          <w:tcPr>
            <w:tcW w:w="3791" w:type="dxa"/>
            <w:vAlign w:val="center"/>
          </w:tcPr>
          <w:p w14:paraId="1AA28612" w14:textId="0C845C3A" w:rsidR="00C03211" w:rsidRPr="00ED2349" w:rsidRDefault="00C03211" w:rsidP="0092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ED2349">
              <w:rPr>
                <w:rFonts w:cs="Tahoma"/>
                <w:sz w:val="16"/>
                <w:szCs w:val="16"/>
              </w:rPr>
              <w:t>Potvrda poslovne banke da račun nije blokiran iz koje se vidi broj transakcijskog računa- ne starija od tri mjeseca</w:t>
            </w:r>
          </w:p>
        </w:tc>
        <w:tc>
          <w:tcPr>
            <w:tcW w:w="2794" w:type="dxa"/>
            <w:vAlign w:val="center"/>
          </w:tcPr>
          <w:p w14:paraId="67FE1510" w14:textId="5299BBAC" w:rsidR="00C03211" w:rsidRPr="00ED2349" w:rsidRDefault="00D22A26" w:rsidP="0092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Banka</w:t>
            </w:r>
          </w:p>
        </w:tc>
        <w:tc>
          <w:tcPr>
            <w:tcW w:w="1547" w:type="dxa"/>
            <w:vAlign w:val="center"/>
          </w:tcPr>
          <w:p w14:paraId="197AED51" w14:textId="15D49019" w:rsidR="00C03211" w:rsidRPr="00ED2349" w:rsidRDefault="00D22A26" w:rsidP="0092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Orginal ili ovjerena kopija</w:t>
            </w:r>
          </w:p>
        </w:tc>
        <w:tc>
          <w:tcPr>
            <w:tcW w:w="1820" w:type="dxa"/>
            <w:vAlign w:val="center"/>
          </w:tcPr>
          <w:p w14:paraId="1BEF027C" w14:textId="77777777" w:rsidR="00C03211" w:rsidRPr="00ED2349" w:rsidRDefault="00C03211" w:rsidP="0092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</w:p>
        </w:tc>
      </w:tr>
      <w:tr w:rsidR="009775BF" w:rsidRPr="000D3571" w14:paraId="3FF44A7F" w14:textId="77777777" w:rsidTr="00C03211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3B6C4356" w14:textId="77777777" w:rsidR="009775BF" w:rsidRPr="00ED2349" w:rsidRDefault="009775BF" w:rsidP="00924B9E">
            <w:pPr>
              <w:pStyle w:val="ListParagraph"/>
              <w:numPr>
                <w:ilvl w:val="0"/>
                <w:numId w:val="1"/>
              </w:numPr>
              <w:ind w:left="309"/>
              <w:rPr>
                <w:rFonts w:cs="Tahoma"/>
                <w:sz w:val="16"/>
                <w:szCs w:val="16"/>
              </w:rPr>
            </w:pPr>
          </w:p>
        </w:tc>
        <w:tc>
          <w:tcPr>
            <w:tcW w:w="3791" w:type="dxa"/>
            <w:vAlign w:val="center"/>
          </w:tcPr>
          <w:p w14:paraId="4360028C" w14:textId="5F096543" w:rsidR="009775BF" w:rsidRPr="00ED2349" w:rsidRDefault="009775BF" w:rsidP="009775BF">
            <w:pPr>
              <w:widowControl w:val="0"/>
              <w:tabs>
                <w:tab w:val="left" w:pos="142"/>
              </w:tabs>
              <w:autoSpaceDE w:val="0"/>
              <w:autoSpaceDN w:val="0"/>
              <w:spacing w:line="252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9775BF">
              <w:rPr>
                <w:rFonts w:cs="Tahoma"/>
                <w:sz w:val="16"/>
                <w:szCs w:val="16"/>
              </w:rPr>
              <w:t xml:space="preserve">Dokaz o iskustvu u organizaciji i realizacije manifestacija </w:t>
            </w:r>
          </w:p>
        </w:tc>
        <w:tc>
          <w:tcPr>
            <w:tcW w:w="2794" w:type="dxa"/>
            <w:vAlign w:val="center"/>
          </w:tcPr>
          <w:p w14:paraId="554E9990" w14:textId="77777777" w:rsidR="009775BF" w:rsidRDefault="009775BF" w:rsidP="0092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</w:p>
        </w:tc>
        <w:tc>
          <w:tcPr>
            <w:tcW w:w="1547" w:type="dxa"/>
            <w:vAlign w:val="center"/>
          </w:tcPr>
          <w:p w14:paraId="436607F2" w14:textId="7DA97B35" w:rsidR="009775BF" w:rsidRDefault="009775BF" w:rsidP="0092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Orginal ili ovjerena kopija</w:t>
            </w:r>
          </w:p>
        </w:tc>
        <w:tc>
          <w:tcPr>
            <w:tcW w:w="1820" w:type="dxa"/>
            <w:vAlign w:val="center"/>
          </w:tcPr>
          <w:p w14:paraId="3C4BB890" w14:textId="77777777" w:rsidR="009775BF" w:rsidRPr="00ED2349" w:rsidRDefault="009775BF" w:rsidP="0092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</w:p>
        </w:tc>
      </w:tr>
    </w:tbl>
    <w:p w14:paraId="2392BCAC" w14:textId="77777777" w:rsidR="00924B9E" w:rsidRPr="000D3571" w:rsidRDefault="00924B9E">
      <w:pPr>
        <w:rPr>
          <w:sz w:val="16"/>
          <w:szCs w:val="16"/>
        </w:rPr>
      </w:pPr>
    </w:p>
    <w:tbl>
      <w:tblPr>
        <w:tblStyle w:val="ListTable2-Accent51"/>
        <w:tblW w:w="0" w:type="auto"/>
        <w:tblInd w:w="250" w:type="dxa"/>
        <w:tblBorders>
          <w:left w:val="single" w:sz="4" w:space="0" w:color="9CC2E5" w:themeColor="accent5" w:themeTint="99"/>
          <w:right w:val="single" w:sz="4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3522"/>
        <w:gridCol w:w="2650"/>
        <w:gridCol w:w="1821"/>
        <w:gridCol w:w="2379"/>
      </w:tblGrid>
      <w:tr w:rsidR="00C97849" w:rsidRPr="000D3571" w14:paraId="77691F8A" w14:textId="77777777" w:rsidTr="003032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2" w:type="dxa"/>
            <w:gridSpan w:val="4"/>
            <w:shd w:val="clear" w:color="auto" w:fill="2F5496" w:themeFill="accent1" w:themeFillShade="BF"/>
          </w:tcPr>
          <w:p w14:paraId="4104FCF5" w14:textId="77777777" w:rsidR="00C97849" w:rsidRPr="000D3571" w:rsidRDefault="00C97849" w:rsidP="00520957">
            <w:pPr>
              <w:jc w:val="center"/>
              <w:rPr>
                <w:rFonts w:cs="Tahoma"/>
                <w:color w:val="FFFFFF" w:themeColor="background1"/>
                <w:sz w:val="16"/>
                <w:szCs w:val="16"/>
              </w:rPr>
            </w:pPr>
            <w:r w:rsidRPr="000D3571">
              <w:rPr>
                <w:rFonts w:cs="Tahoma"/>
                <w:color w:val="FFFFFF" w:themeColor="background1"/>
                <w:sz w:val="16"/>
                <w:szCs w:val="16"/>
              </w:rPr>
              <w:t>TAKSE I NAKNADE</w:t>
            </w:r>
          </w:p>
        </w:tc>
      </w:tr>
      <w:tr w:rsidR="00C97849" w:rsidRPr="000D3571" w14:paraId="42AA11C1" w14:textId="77777777" w:rsidTr="00303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</w:tcPr>
          <w:p w14:paraId="16EBD77D" w14:textId="77777777" w:rsidR="00C97849" w:rsidRPr="000D3571" w:rsidRDefault="00C97849" w:rsidP="00520957">
            <w:pPr>
              <w:jc w:val="center"/>
              <w:rPr>
                <w:rFonts w:cs="Tahoma"/>
                <w:b w:val="0"/>
                <w:bCs w:val="0"/>
                <w:sz w:val="16"/>
                <w:szCs w:val="16"/>
              </w:rPr>
            </w:pPr>
            <w:r w:rsidRPr="000D3571">
              <w:rPr>
                <w:rFonts w:cs="Tahoma"/>
                <w:sz w:val="16"/>
                <w:szCs w:val="16"/>
              </w:rPr>
              <w:t>Naziv takse / naknade</w:t>
            </w:r>
          </w:p>
        </w:tc>
        <w:tc>
          <w:tcPr>
            <w:tcW w:w="2693" w:type="dxa"/>
          </w:tcPr>
          <w:p w14:paraId="70B68EAE" w14:textId="77777777" w:rsidR="00C97849" w:rsidRPr="000D3571" w:rsidRDefault="00C97849" w:rsidP="00520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sz w:val="16"/>
                <w:szCs w:val="16"/>
              </w:rPr>
            </w:pPr>
            <w:r w:rsidRPr="000D3571">
              <w:rPr>
                <w:rFonts w:cs="Tahoma"/>
                <w:b/>
                <w:bCs/>
                <w:sz w:val="16"/>
                <w:szCs w:val="16"/>
              </w:rPr>
              <w:t>Iznos</w:t>
            </w:r>
          </w:p>
        </w:tc>
        <w:tc>
          <w:tcPr>
            <w:tcW w:w="1843" w:type="dxa"/>
          </w:tcPr>
          <w:p w14:paraId="268C92DD" w14:textId="77777777" w:rsidR="00C97849" w:rsidRPr="000D3571" w:rsidRDefault="00C97849" w:rsidP="00520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sz w:val="16"/>
                <w:szCs w:val="16"/>
              </w:rPr>
            </w:pPr>
            <w:r w:rsidRPr="000D3571">
              <w:rPr>
                <w:rFonts w:cs="Tahoma"/>
                <w:b/>
                <w:bCs/>
                <w:sz w:val="16"/>
                <w:szCs w:val="16"/>
              </w:rPr>
              <w:t>Broj računa</w:t>
            </w:r>
          </w:p>
        </w:tc>
        <w:tc>
          <w:tcPr>
            <w:tcW w:w="2408" w:type="dxa"/>
          </w:tcPr>
          <w:p w14:paraId="79EAE041" w14:textId="77777777" w:rsidR="00C97849" w:rsidRPr="000D3571" w:rsidRDefault="00C97849" w:rsidP="00520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sz w:val="16"/>
                <w:szCs w:val="16"/>
              </w:rPr>
            </w:pPr>
            <w:r w:rsidRPr="000D3571">
              <w:rPr>
                <w:rFonts w:cs="Tahoma"/>
                <w:b/>
                <w:bCs/>
                <w:sz w:val="16"/>
                <w:szCs w:val="16"/>
              </w:rPr>
              <w:t>Poziv na broj / Komentar</w:t>
            </w:r>
          </w:p>
        </w:tc>
      </w:tr>
      <w:tr w:rsidR="006259B2" w:rsidRPr="000D3571" w14:paraId="5A50ED3D" w14:textId="77777777" w:rsidTr="0030322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  <w:vAlign w:val="center"/>
          </w:tcPr>
          <w:p w14:paraId="35783FFE" w14:textId="66E1050B" w:rsidR="006259B2" w:rsidRPr="000D3571" w:rsidRDefault="00924B9E" w:rsidP="00924B9E">
            <w:pPr>
              <w:ind w:left="55"/>
              <w:jc w:val="center"/>
              <w:rPr>
                <w:rFonts w:cs="Tahoma"/>
                <w:b w:val="0"/>
                <w:bCs w:val="0"/>
                <w:sz w:val="16"/>
                <w:szCs w:val="16"/>
              </w:rPr>
            </w:pPr>
            <w:r w:rsidRPr="000D3571">
              <w:rPr>
                <w:rFonts w:cs="Tahoma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2693" w:type="dxa"/>
            <w:vAlign w:val="center"/>
          </w:tcPr>
          <w:p w14:paraId="613BC445" w14:textId="3AC55B1A" w:rsidR="006259B2" w:rsidRPr="000D3571" w:rsidRDefault="00924B9E" w:rsidP="00F4121A">
            <w:pPr>
              <w:ind w:left="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0D3571">
              <w:rPr>
                <w:rFonts w:cs="Tahoma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14:paraId="4CE57278" w14:textId="2979E5E7" w:rsidR="006259B2" w:rsidRPr="000D3571" w:rsidRDefault="00924B9E" w:rsidP="00F412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0D3571">
              <w:rPr>
                <w:rFonts w:cs="Tahoma"/>
                <w:sz w:val="16"/>
                <w:szCs w:val="16"/>
              </w:rPr>
              <w:t>-</w:t>
            </w:r>
          </w:p>
        </w:tc>
        <w:tc>
          <w:tcPr>
            <w:tcW w:w="2408" w:type="dxa"/>
            <w:vAlign w:val="center"/>
          </w:tcPr>
          <w:p w14:paraId="1965328C" w14:textId="7095C057" w:rsidR="006259B2" w:rsidRPr="000D3571" w:rsidRDefault="00BB2597" w:rsidP="00F412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0D3571">
              <w:rPr>
                <w:rFonts w:cs="Tahoma"/>
                <w:sz w:val="16"/>
                <w:szCs w:val="16"/>
              </w:rPr>
              <w:t>-</w:t>
            </w:r>
          </w:p>
        </w:tc>
      </w:tr>
    </w:tbl>
    <w:p w14:paraId="73C92170" w14:textId="77777777" w:rsidR="009C083D" w:rsidRDefault="009C083D" w:rsidP="000D3571">
      <w:pPr>
        <w:ind w:left="142"/>
        <w:rPr>
          <w:rFonts w:cs="Tahoma"/>
          <w:sz w:val="16"/>
          <w:szCs w:val="16"/>
        </w:rPr>
      </w:pPr>
    </w:p>
    <w:p w14:paraId="73E5DE3D" w14:textId="3486C63B" w:rsidR="003C0D31" w:rsidRPr="000D3571" w:rsidRDefault="003C0D31" w:rsidP="000D3571">
      <w:pPr>
        <w:ind w:left="142"/>
        <w:rPr>
          <w:rFonts w:cs="Tahoma"/>
          <w:b/>
          <w:bCs/>
          <w:sz w:val="16"/>
          <w:szCs w:val="16"/>
        </w:rPr>
      </w:pPr>
      <w:r w:rsidRPr="000D3571">
        <w:rPr>
          <w:rFonts w:cs="Tahoma"/>
          <w:sz w:val="16"/>
          <w:szCs w:val="16"/>
        </w:rPr>
        <w:t>Rok za pregled primljenog predmeta i priložene</w:t>
      </w:r>
      <w:r w:rsidR="00023EEF" w:rsidRPr="000D3571">
        <w:rPr>
          <w:rFonts w:cs="Tahoma"/>
          <w:sz w:val="16"/>
          <w:szCs w:val="16"/>
        </w:rPr>
        <w:t xml:space="preserve"> </w:t>
      </w:r>
      <w:r w:rsidRPr="000D3571">
        <w:rPr>
          <w:rFonts w:cs="Tahoma"/>
          <w:sz w:val="16"/>
          <w:szCs w:val="16"/>
        </w:rPr>
        <w:t xml:space="preserve">dokumentacije: </w:t>
      </w:r>
      <w:r w:rsidR="000F4BE0">
        <w:rPr>
          <w:rFonts w:cs="Tahoma"/>
          <w:b/>
          <w:bCs/>
          <w:sz w:val="16"/>
          <w:szCs w:val="16"/>
        </w:rPr>
        <w:t>10</w:t>
      </w:r>
      <w:r w:rsidRPr="000D3571">
        <w:rPr>
          <w:rFonts w:cs="Tahoma"/>
          <w:b/>
          <w:bCs/>
          <w:sz w:val="16"/>
          <w:szCs w:val="16"/>
        </w:rPr>
        <w:t xml:space="preserve"> dana</w:t>
      </w:r>
    </w:p>
    <w:p w14:paraId="548BB143" w14:textId="2F446033" w:rsidR="00E55567" w:rsidRDefault="00E55567" w:rsidP="000D3571">
      <w:pPr>
        <w:autoSpaceDE w:val="0"/>
        <w:autoSpaceDN w:val="0"/>
        <w:adjustRightInd w:val="0"/>
        <w:ind w:left="142"/>
        <w:rPr>
          <w:rFonts w:cs="Tahoma"/>
          <w:b/>
          <w:bCs/>
          <w:sz w:val="16"/>
          <w:szCs w:val="16"/>
        </w:rPr>
      </w:pPr>
      <w:r w:rsidRPr="000D3571">
        <w:rPr>
          <w:rFonts w:cs="Tahoma"/>
          <w:sz w:val="16"/>
          <w:szCs w:val="16"/>
        </w:rPr>
        <w:t xml:space="preserve">Rok za rješavanje urednog predmeta (sa potpunom dokumentacijom): </w:t>
      </w:r>
      <w:r w:rsidR="000F4BE0">
        <w:rPr>
          <w:rFonts w:cs="Tahoma"/>
          <w:b/>
          <w:bCs/>
          <w:sz w:val="16"/>
          <w:szCs w:val="16"/>
        </w:rPr>
        <w:t>30</w:t>
      </w:r>
      <w:r w:rsidR="008A033F" w:rsidRPr="000D3571">
        <w:rPr>
          <w:rFonts w:cs="Tahoma"/>
          <w:b/>
          <w:bCs/>
          <w:sz w:val="16"/>
          <w:szCs w:val="16"/>
        </w:rPr>
        <w:t xml:space="preserve"> </w:t>
      </w:r>
      <w:r w:rsidRPr="000D3571">
        <w:rPr>
          <w:rFonts w:cs="Tahoma"/>
          <w:b/>
          <w:bCs/>
          <w:sz w:val="16"/>
          <w:szCs w:val="16"/>
        </w:rPr>
        <w:t>dana</w:t>
      </w:r>
    </w:p>
    <w:p w14:paraId="223A8C32" w14:textId="77777777" w:rsidR="00ED2349" w:rsidRDefault="00ED2349" w:rsidP="000D3571">
      <w:pPr>
        <w:autoSpaceDE w:val="0"/>
        <w:autoSpaceDN w:val="0"/>
        <w:adjustRightInd w:val="0"/>
        <w:ind w:left="142"/>
        <w:rPr>
          <w:rFonts w:cs="Tahoma"/>
          <w:b/>
          <w:bCs/>
          <w:sz w:val="16"/>
          <w:szCs w:val="16"/>
        </w:rPr>
      </w:pPr>
    </w:p>
    <w:p w14:paraId="12D6B663" w14:textId="77777777" w:rsidR="00ED2349" w:rsidRDefault="00ED2349" w:rsidP="000D3571">
      <w:pPr>
        <w:autoSpaceDE w:val="0"/>
        <w:autoSpaceDN w:val="0"/>
        <w:adjustRightInd w:val="0"/>
        <w:ind w:left="142"/>
        <w:rPr>
          <w:rFonts w:cs="Tahoma"/>
          <w:b/>
          <w:bCs/>
          <w:sz w:val="16"/>
          <w:szCs w:val="16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1703"/>
        <w:gridCol w:w="3651"/>
      </w:tblGrid>
      <w:tr w:rsidR="006B0533" w:rsidRPr="000D3571" w14:paraId="57BCA995" w14:textId="77777777" w:rsidTr="00ED2349">
        <w:trPr>
          <w:trHeight w:val="703"/>
        </w:trPr>
        <w:tc>
          <w:tcPr>
            <w:tcW w:w="5028" w:type="dxa"/>
            <w:vMerge w:val="restart"/>
          </w:tcPr>
          <w:p w14:paraId="35C70B72" w14:textId="77777777" w:rsidR="009A2340" w:rsidRPr="000D3571" w:rsidRDefault="009A2340" w:rsidP="006B0533">
            <w:pPr>
              <w:rPr>
                <w:rFonts w:cs="Tahoma"/>
                <w:b/>
                <w:bCs/>
                <w:sz w:val="16"/>
                <w:szCs w:val="16"/>
              </w:rPr>
            </w:pPr>
          </w:p>
          <w:p w14:paraId="46D730CC" w14:textId="77777777" w:rsidR="006B0533" w:rsidRPr="000D3571" w:rsidRDefault="006B0533" w:rsidP="006B0533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0D3571">
              <w:rPr>
                <w:rFonts w:cs="Tahoma"/>
                <w:b/>
                <w:bCs/>
                <w:sz w:val="16"/>
                <w:szCs w:val="16"/>
              </w:rPr>
              <w:t>Obrazac čitko popuniti !</w:t>
            </w:r>
          </w:p>
        </w:tc>
        <w:tc>
          <w:tcPr>
            <w:tcW w:w="1703" w:type="dxa"/>
            <w:vMerge w:val="restart"/>
          </w:tcPr>
          <w:p w14:paraId="4877CAA4" w14:textId="77777777" w:rsidR="006B0533" w:rsidRPr="000D3571" w:rsidRDefault="006B0533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3651" w:type="dxa"/>
            <w:tcBorders>
              <w:bottom w:val="dotted" w:sz="4" w:space="0" w:color="auto"/>
            </w:tcBorders>
          </w:tcPr>
          <w:p w14:paraId="36A5C8D3" w14:textId="5F1384B4" w:rsidR="006B0533" w:rsidRPr="000D3571" w:rsidRDefault="006B0533" w:rsidP="006B0533">
            <w:pPr>
              <w:jc w:val="center"/>
              <w:rPr>
                <w:rFonts w:cs="Tahoma"/>
                <w:sz w:val="16"/>
                <w:szCs w:val="16"/>
              </w:rPr>
            </w:pPr>
            <w:r w:rsidRPr="000D3571">
              <w:rPr>
                <w:rFonts w:cs="Tahoma"/>
                <w:sz w:val="16"/>
                <w:szCs w:val="16"/>
              </w:rPr>
              <w:t>Datum: _____._____.20</w:t>
            </w:r>
            <w:r w:rsidR="00E97BB6">
              <w:rPr>
                <w:rFonts w:cs="Tahoma"/>
                <w:sz w:val="16"/>
                <w:szCs w:val="16"/>
              </w:rPr>
              <w:t>25</w:t>
            </w:r>
            <w:r w:rsidRPr="000D3571">
              <w:rPr>
                <w:rFonts w:cs="Tahoma"/>
                <w:sz w:val="16"/>
                <w:szCs w:val="16"/>
              </w:rPr>
              <w:t>.</w:t>
            </w:r>
          </w:p>
          <w:p w14:paraId="111618ED" w14:textId="77777777" w:rsidR="00BB4069" w:rsidRPr="000D3571" w:rsidRDefault="00BB4069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17C70083" w14:textId="77777777" w:rsidR="00BB4069" w:rsidRPr="000D3571" w:rsidRDefault="00BB4069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486B4ED9" w14:textId="77777777" w:rsidR="00BB4069" w:rsidRPr="000D3571" w:rsidRDefault="00BB4069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B0533" w:rsidRPr="000D3571" w14:paraId="649B6074" w14:textId="77777777" w:rsidTr="00ED2349">
        <w:tc>
          <w:tcPr>
            <w:tcW w:w="5028" w:type="dxa"/>
            <w:vMerge/>
          </w:tcPr>
          <w:p w14:paraId="7BC28F4B" w14:textId="77777777" w:rsidR="006B0533" w:rsidRPr="000D3571" w:rsidRDefault="006B0533" w:rsidP="006B0533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1703" w:type="dxa"/>
            <w:vMerge/>
          </w:tcPr>
          <w:p w14:paraId="72002C1A" w14:textId="77777777" w:rsidR="006B0533" w:rsidRPr="000D3571" w:rsidRDefault="006B0533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3651" w:type="dxa"/>
            <w:tcBorders>
              <w:top w:val="dotted" w:sz="4" w:space="0" w:color="auto"/>
            </w:tcBorders>
          </w:tcPr>
          <w:p w14:paraId="0BA8C507" w14:textId="77777777" w:rsidR="006B0533" w:rsidRPr="000D3571" w:rsidRDefault="006B0533" w:rsidP="006B0533">
            <w:pPr>
              <w:jc w:val="center"/>
              <w:rPr>
                <w:rFonts w:cs="Tahoma"/>
                <w:i/>
                <w:iCs/>
                <w:sz w:val="16"/>
                <w:szCs w:val="16"/>
              </w:rPr>
            </w:pPr>
            <w:r w:rsidRPr="000D3571">
              <w:rPr>
                <w:rFonts w:cs="Tahoma"/>
                <w:i/>
                <w:iCs/>
                <w:sz w:val="16"/>
                <w:szCs w:val="16"/>
              </w:rPr>
              <w:t>(Potpis podnosioca zahtjeva)</w:t>
            </w:r>
          </w:p>
        </w:tc>
      </w:tr>
    </w:tbl>
    <w:p w14:paraId="78EE63B9" w14:textId="6C74A4DE" w:rsidR="00BB2597" w:rsidRPr="000D3571" w:rsidRDefault="00BB2597" w:rsidP="00BB2597">
      <w:pPr>
        <w:rPr>
          <w:rFonts w:cs="Tahoma"/>
          <w:sz w:val="16"/>
          <w:szCs w:val="16"/>
        </w:rPr>
      </w:pPr>
    </w:p>
    <w:sectPr w:rsidR="00BB2597" w:rsidRPr="000D3571" w:rsidSect="00F91B7F">
      <w:headerReference w:type="default" r:id="rId8"/>
      <w:footerReference w:type="default" r:id="rId9"/>
      <w:pgSz w:w="11906" w:h="16838" w:code="9"/>
      <w:pgMar w:top="567" w:right="707" w:bottom="567" w:left="567" w:header="709" w:footer="32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14DE0" w14:textId="77777777" w:rsidR="003678A4" w:rsidRDefault="003678A4" w:rsidP="001B4743">
      <w:r>
        <w:separator/>
      </w:r>
    </w:p>
  </w:endnote>
  <w:endnote w:type="continuationSeparator" w:id="0">
    <w:p w14:paraId="3721C63E" w14:textId="77777777" w:rsidR="003678A4" w:rsidRDefault="003678A4" w:rsidP="001B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250" w:type="dxa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10"/>
      <w:gridCol w:w="3072"/>
    </w:tblGrid>
    <w:tr w:rsidR="000D3571" w:rsidRPr="00280908" w14:paraId="2DE5EEB2" w14:textId="77777777" w:rsidTr="000D3571">
      <w:tc>
        <w:tcPr>
          <w:tcW w:w="7361" w:type="dxa"/>
        </w:tcPr>
        <w:p w14:paraId="31F89E13" w14:textId="77777777" w:rsidR="000D3571" w:rsidRPr="00280908" w:rsidRDefault="000D3571" w:rsidP="000D3571">
          <w:pPr>
            <w:pStyle w:val="Footer"/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</w:pP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Općina 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Centar Sarajevo, Mis Irbina 1, 71000 Sarajevo </w:t>
          </w:r>
        </w:p>
        <w:p w14:paraId="29D4FB85" w14:textId="101B3BDA" w:rsidR="000D3571" w:rsidRPr="00280908" w:rsidRDefault="000D3571" w:rsidP="000D3571">
          <w:pPr>
            <w:pStyle w:val="Footer"/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</w:pP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Tel: 033 56 </w:t>
          </w:r>
          <w:r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24 73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 </w:t>
          </w:r>
          <w:r w:rsidRPr="00506454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● https://www.centar.ba/e-uprava/elektronski-formulari</w:t>
          </w:r>
        </w:p>
      </w:tc>
      <w:tc>
        <w:tcPr>
          <w:tcW w:w="3095" w:type="dxa"/>
        </w:tcPr>
        <w:p w14:paraId="6AC1F521" w14:textId="77777777" w:rsidR="000D3571" w:rsidRPr="00280908" w:rsidRDefault="000D3571" w:rsidP="000D3571">
          <w:pPr>
            <w:pStyle w:val="Footer"/>
            <w:jc w:val="right"/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</w:pP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Strana 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begin"/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instrText xml:space="preserve"> PAGE   \* MERGEFORMAT </w:instrTex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separate"/>
          </w:r>
          <w:r w:rsidRPr="00280908">
            <w:rPr>
              <w:rFonts w:cs="Tahoma"/>
              <w:i/>
              <w:iCs/>
              <w:noProof/>
              <w:color w:val="808080" w:themeColor="background1" w:themeShade="80"/>
              <w:sz w:val="14"/>
              <w:szCs w:val="14"/>
            </w:rPr>
            <w:t>1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end"/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 od 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begin"/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instrText xml:space="preserve"> NUMPAGES   \* MERGEFORMAT </w:instrTex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separate"/>
          </w:r>
          <w:r w:rsidRPr="00280908">
            <w:rPr>
              <w:rFonts w:cs="Tahoma"/>
              <w:i/>
              <w:iCs/>
              <w:noProof/>
              <w:color w:val="808080" w:themeColor="background1" w:themeShade="80"/>
              <w:sz w:val="14"/>
              <w:szCs w:val="14"/>
            </w:rPr>
            <w:t>1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end"/>
          </w:r>
        </w:p>
      </w:tc>
    </w:tr>
  </w:tbl>
  <w:p w14:paraId="2DDE5A1A" w14:textId="77777777" w:rsidR="001B4743" w:rsidRPr="0010432D" w:rsidRDefault="001B4743">
    <w:pPr>
      <w:pStyle w:val="Foo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2419C" w14:textId="77777777" w:rsidR="003678A4" w:rsidRDefault="003678A4" w:rsidP="001B4743">
      <w:r>
        <w:separator/>
      </w:r>
    </w:p>
  </w:footnote>
  <w:footnote w:type="continuationSeparator" w:id="0">
    <w:p w14:paraId="4DE3DCE4" w14:textId="77777777" w:rsidR="003678A4" w:rsidRDefault="003678A4" w:rsidP="001B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21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89"/>
      <w:gridCol w:w="6103"/>
      <w:gridCol w:w="1824"/>
    </w:tblGrid>
    <w:tr w:rsidR="000D3571" w:rsidRPr="008D0582" w14:paraId="26C0CCA2" w14:textId="77777777" w:rsidTr="000D3571">
      <w:trPr>
        <w:trHeight w:val="1129"/>
      </w:trPr>
      <w:tc>
        <w:tcPr>
          <w:tcW w:w="2521" w:type="dxa"/>
          <w:vAlign w:val="center"/>
        </w:tcPr>
        <w:p w14:paraId="3464E4C5" w14:textId="77777777" w:rsidR="000D3571" w:rsidRPr="008D0582" w:rsidRDefault="000D3571" w:rsidP="000D3571">
          <w:pPr>
            <w:spacing w:line="243" w:lineRule="auto"/>
            <w:ind w:left="142"/>
            <w:jc w:val="center"/>
            <w:rPr>
              <w:sz w:val="18"/>
              <w:szCs w:val="18"/>
            </w:rPr>
          </w:pPr>
          <w:r w:rsidRPr="008D0582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D773400" wp14:editId="7112B2F9">
                <wp:simplePos x="0" y="0"/>
                <wp:positionH relativeFrom="page">
                  <wp:posOffset>471805</wp:posOffset>
                </wp:positionH>
                <wp:positionV relativeFrom="page">
                  <wp:posOffset>36195</wp:posOffset>
                </wp:positionV>
                <wp:extent cx="519296" cy="648000"/>
                <wp:effectExtent l="0" t="0" r="0" b="0"/>
                <wp:wrapNone/>
                <wp:docPr id="516766656" name="Picture 516766656" descr="A yellow tree with birds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yellow tree with birds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9296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72" w:type="dxa"/>
        </w:tcPr>
        <w:p w14:paraId="1DA91EBA" w14:textId="77777777" w:rsidR="000D3571" w:rsidRPr="008D0582" w:rsidRDefault="000D3571" w:rsidP="000D3571">
          <w:pPr>
            <w:spacing w:line="243" w:lineRule="auto"/>
            <w:ind w:left="25" w:right="18" w:firstLine="5"/>
            <w:jc w:val="center"/>
            <w:rPr>
              <w:bCs/>
              <w:sz w:val="22"/>
              <w:szCs w:val="22"/>
            </w:rPr>
          </w:pPr>
          <w:r w:rsidRPr="008D0582">
            <w:rPr>
              <w:bCs/>
              <w:sz w:val="22"/>
              <w:szCs w:val="24"/>
            </w:rPr>
            <w:t>Bosna</w:t>
          </w:r>
          <w:r w:rsidRPr="008D0582">
            <w:rPr>
              <w:bCs/>
              <w:spacing w:val="-14"/>
              <w:sz w:val="22"/>
              <w:szCs w:val="24"/>
            </w:rPr>
            <w:t xml:space="preserve"> </w:t>
          </w:r>
          <w:r w:rsidRPr="008D0582">
            <w:rPr>
              <w:bCs/>
              <w:sz w:val="22"/>
              <w:szCs w:val="24"/>
            </w:rPr>
            <w:t>i</w:t>
          </w:r>
          <w:r w:rsidRPr="008D0582">
            <w:rPr>
              <w:bCs/>
              <w:spacing w:val="-11"/>
              <w:sz w:val="22"/>
              <w:szCs w:val="24"/>
            </w:rPr>
            <w:t xml:space="preserve"> </w:t>
          </w:r>
          <w:r>
            <w:rPr>
              <w:bCs/>
              <w:spacing w:val="-11"/>
              <w:sz w:val="22"/>
              <w:szCs w:val="24"/>
            </w:rPr>
            <w:t>H</w:t>
          </w:r>
          <w:r w:rsidRPr="008D0582">
            <w:rPr>
              <w:bCs/>
              <w:sz w:val="22"/>
              <w:szCs w:val="24"/>
            </w:rPr>
            <w:t>ercegovina</w:t>
          </w:r>
          <w:r w:rsidRPr="008D0582">
            <w:rPr>
              <w:bCs/>
              <w:w w:val="99"/>
              <w:sz w:val="22"/>
              <w:szCs w:val="24"/>
            </w:rPr>
            <w:t xml:space="preserve"> </w:t>
          </w:r>
          <w:r w:rsidRPr="008D0582">
            <w:rPr>
              <w:bCs/>
              <w:w w:val="99"/>
              <w:sz w:val="22"/>
              <w:szCs w:val="24"/>
            </w:rPr>
            <w:br/>
          </w:r>
          <w:r>
            <w:rPr>
              <w:bCs/>
              <w:sz w:val="22"/>
              <w:szCs w:val="24"/>
            </w:rPr>
            <w:t>F</w:t>
          </w:r>
          <w:r w:rsidRPr="008D0582">
            <w:rPr>
              <w:bCs/>
              <w:sz w:val="22"/>
              <w:szCs w:val="24"/>
            </w:rPr>
            <w:t>ederacija</w:t>
          </w:r>
          <w:r w:rsidRPr="008D0582">
            <w:rPr>
              <w:bCs/>
              <w:spacing w:val="-12"/>
              <w:sz w:val="22"/>
              <w:szCs w:val="24"/>
            </w:rPr>
            <w:t xml:space="preserve"> </w:t>
          </w:r>
          <w:r>
            <w:rPr>
              <w:bCs/>
              <w:sz w:val="22"/>
              <w:szCs w:val="24"/>
            </w:rPr>
            <w:t>B</w:t>
          </w:r>
          <w:r w:rsidRPr="008D0582">
            <w:rPr>
              <w:bCs/>
              <w:sz w:val="22"/>
              <w:szCs w:val="24"/>
            </w:rPr>
            <w:t>osne</w:t>
          </w:r>
          <w:r w:rsidRPr="008D0582">
            <w:rPr>
              <w:bCs/>
              <w:spacing w:val="-10"/>
              <w:sz w:val="22"/>
              <w:szCs w:val="24"/>
            </w:rPr>
            <w:t xml:space="preserve"> </w:t>
          </w:r>
          <w:r w:rsidRPr="008D0582">
            <w:rPr>
              <w:bCs/>
              <w:sz w:val="22"/>
              <w:szCs w:val="24"/>
            </w:rPr>
            <w:t>i</w:t>
          </w:r>
          <w:r w:rsidRPr="008D0582">
            <w:rPr>
              <w:bCs/>
              <w:spacing w:val="-11"/>
              <w:sz w:val="22"/>
              <w:szCs w:val="24"/>
            </w:rPr>
            <w:t xml:space="preserve"> </w:t>
          </w:r>
          <w:r>
            <w:rPr>
              <w:bCs/>
              <w:sz w:val="22"/>
              <w:szCs w:val="24"/>
            </w:rPr>
            <w:t>H</w:t>
          </w:r>
          <w:r w:rsidRPr="008D0582">
            <w:rPr>
              <w:bCs/>
              <w:sz w:val="22"/>
              <w:szCs w:val="24"/>
            </w:rPr>
            <w:t>ercegovine</w:t>
          </w:r>
        </w:p>
        <w:p w14:paraId="7C0C9225" w14:textId="77777777" w:rsidR="000D3571" w:rsidRPr="008D0582" w:rsidRDefault="000D3571" w:rsidP="000D3571">
          <w:pPr>
            <w:jc w:val="center"/>
          </w:pPr>
          <w:r w:rsidRPr="008D0582">
            <w:rPr>
              <w:bCs/>
              <w:sz w:val="22"/>
              <w:szCs w:val="24"/>
            </w:rPr>
            <w:t>Kanton</w:t>
          </w:r>
          <w:r w:rsidRPr="008D0582">
            <w:rPr>
              <w:bCs/>
              <w:spacing w:val="-19"/>
              <w:sz w:val="22"/>
              <w:szCs w:val="24"/>
            </w:rPr>
            <w:t xml:space="preserve"> </w:t>
          </w:r>
          <w:r>
            <w:rPr>
              <w:bCs/>
              <w:sz w:val="22"/>
              <w:szCs w:val="24"/>
            </w:rPr>
            <w:t>S</w:t>
          </w:r>
          <w:r w:rsidRPr="008D0582">
            <w:rPr>
              <w:bCs/>
              <w:sz w:val="22"/>
              <w:szCs w:val="24"/>
            </w:rPr>
            <w:t>arajevo</w:t>
          </w:r>
          <w:r w:rsidRPr="008D0582">
            <w:rPr>
              <w:bCs/>
              <w:w w:val="99"/>
              <w:sz w:val="22"/>
              <w:szCs w:val="24"/>
            </w:rPr>
            <w:t xml:space="preserve"> </w:t>
          </w:r>
          <w:r w:rsidRPr="008D0582">
            <w:rPr>
              <w:bCs/>
              <w:w w:val="99"/>
              <w:sz w:val="22"/>
              <w:szCs w:val="24"/>
            </w:rPr>
            <w:br/>
          </w:r>
          <w:r>
            <w:rPr>
              <w:b/>
              <w:spacing w:val="-1"/>
              <w:sz w:val="22"/>
              <w:szCs w:val="24"/>
            </w:rPr>
            <w:t>O</w:t>
          </w:r>
          <w:r w:rsidRPr="008D0582">
            <w:rPr>
              <w:b/>
              <w:spacing w:val="-1"/>
              <w:sz w:val="22"/>
              <w:szCs w:val="24"/>
            </w:rPr>
            <w:t>pćina</w:t>
          </w:r>
          <w:r w:rsidRPr="008D0582">
            <w:rPr>
              <w:b/>
              <w:spacing w:val="-14"/>
              <w:sz w:val="22"/>
              <w:szCs w:val="24"/>
            </w:rPr>
            <w:t xml:space="preserve"> </w:t>
          </w:r>
          <w:r>
            <w:rPr>
              <w:b/>
              <w:sz w:val="22"/>
              <w:szCs w:val="24"/>
            </w:rPr>
            <w:t>C</w:t>
          </w:r>
          <w:r w:rsidRPr="008D0582">
            <w:rPr>
              <w:b/>
              <w:sz w:val="22"/>
              <w:szCs w:val="24"/>
            </w:rPr>
            <w:t>entar</w:t>
          </w:r>
          <w:r w:rsidRPr="008D0582">
            <w:rPr>
              <w:b/>
              <w:spacing w:val="-13"/>
              <w:sz w:val="22"/>
              <w:szCs w:val="24"/>
            </w:rPr>
            <w:t xml:space="preserve"> </w:t>
          </w:r>
          <w:r>
            <w:rPr>
              <w:b/>
              <w:sz w:val="22"/>
              <w:szCs w:val="24"/>
            </w:rPr>
            <w:t>S</w:t>
          </w:r>
          <w:r w:rsidRPr="008D0582">
            <w:rPr>
              <w:b/>
              <w:sz w:val="22"/>
              <w:szCs w:val="24"/>
            </w:rPr>
            <w:t>arajevo</w:t>
          </w:r>
        </w:p>
      </w:tc>
      <w:tc>
        <w:tcPr>
          <w:tcW w:w="1831" w:type="dxa"/>
          <w:vAlign w:val="center"/>
        </w:tcPr>
        <w:p w14:paraId="094F87B6" w14:textId="58C91356" w:rsidR="000D3571" w:rsidRDefault="000D3571" w:rsidP="000D3571">
          <w:pPr>
            <w:ind w:right="313"/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34F7B611" wp14:editId="73FB363A">
                <wp:extent cx="540000" cy="540000"/>
                <wp:effectExtent l="0" t="0" r="0" b="0"/>
                <wp:docPr id="1452087593" name="Picture 4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8355DF-2DF5-5480-A6C6-3EE9394DDE5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5" name="Picture 424">
                          <a:extLst>
                            <a:ext uri="{FF2B5EF4-FFF2-40B4-BE49-F238E27FC236}">
                              <a16:creationId xmlns:a16="http://schemas.microsoft.com/office/drawing/2014/main" id="{978355DF-2DF5-5480-A6C6-3EE9394DDE5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B1604BE" w14:textId="7C259903" w:rsidR="000D3571" w:rsidRPr="008D0582" w:rsidRDefault="000D3571" w:rsidP="000D3571">
          <w:pPr>
            <w:ind w:right="313"/>
            <w:jc w:val="center"/>
            <w:rPr>
              <w:sz w:val="18"/>
              <w:szCs w:val="18"/>
            </w:rPr>
          </w:pPr>
          <w:r>
            <w:rPr>
              <w:color w:val="808080" w:themeColor="background1" w:themeShade="80"/>
              <w:sz w:val="10"/>
              <w:szCs w:val="10"/>
            </w:rPr>
            <w:t>80445</w:t>
          </w:r>
        </w:p>
      </w:tc>
    </w:tr>
  </w:tbl>
  <w:p w14:paraId="30F57415" w14:textId="77777777" w:rsidR="001B4743" w:rsidRDefault="001B47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1C9C"/>
    <w:multiLevelType w:val="hybridMultilevel"/>
    <w:tmpl w:val="9C8E5A5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A6651"/>
    <w:multiLevelType w:val="hybridMultilevel"/>
    <w:tmpl w:val="FEEC27FC"/>
    <w:lvl w:ilvl="0" w:tplc="22B03998">
      <w:start w:val="1"/>
      <w:numFmt w:val="lowerLetter"/>
      <w:lvlText w:val="%1)"/>
      <w:lvlJc w:val="left"/>
      <w:pPr>
        <w:ind w:left="41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36" w:hanging="360"/>
      </w:pPr>
    </w:lvl>
    <w:lvl w:ilvl="2" w:tplc="141A001B" w:tentative="1">
      <w:start w:val="1"/>
      <w:numFmt w:val="lowerRoman"/>
      <w:lvlText w:val="%3."/>
      <w:lvlJc w:val="right"/>
      <w:pPr>
        <w:ind w:left="1856" w:hanging="180"/>
      </w:pPr>
    </w:lvl>
    <w:lvl w:ilvl="3" w:tplc="141A000F" w:tentative="1">
      <w:start w:val="1"/>
      <w:numFmt w:val="decimal"/>
      <w:lvlText w:val="%4."/>
      <w:lvlJc w:val="left"/>
      <w:pPr>
        <w:ind w:left="2576" w:hanging="360"/>
      </w:pPr>
    </w:lvl>
    <w:lvl w:ilvl="4" w:tplc="141A0019" w:tentative="1">
      <w:start w:val="1"/>
      <w:numFmt w:val="lowerLetter"/>
      <w:lvlText w:val="%5."/>
      <w:lvlJc w:val="left"/>
      <w:pPr>
        <w:ind w:left="3296" w:hanging="360"/>
      </w:pPr>
    </w:lvl>
    <w:lvl w:ilvl="5" w:tplc="141A001B" w:tentative="1">
      <w:start w:val="1"/>
      <w:numFmt w:val="lowerRoman"/>
      <w:lvlText w:val="%6."/>
      <w:lvlJc w:val="right"/>
      <w:pPr>
        <w:ind w:left="4016" w:hanging="180"/>
      </w:pPr>
    </w:lvl>
    <w:lvl w:ilvl="6" w:tplc="141A000F" w:tentative="1">
      <w:start w:val="1"/>
      <w:numFmt w:val="decimal"/>
      <w:lvlText w:val="%7."/>
      <w:lvlJc w:val="left"/>
      <w:pPr>
        <w:ind w:left="4736" w:hanging="360"/>
      </w:pPr>
    </w:lvl>
    <w:lvl w:ilvl="7" w:tplc="141A0019" w:tentative="1">
      <w:start w:val="1"/>
      <w:numFmt w:val="lowerLetter"/>
      <w:lvlText w:val="%8."/>
      <w:lvlJc w:val="left"/>
      <w:pPr>
        <w:ind w:left="5456" w:hanging="360"/>
      </w:pPr>
    </w:lvl>
    <w:lvl w:ilvl="8" w:tplc="141A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" w15:restartNumberingAfterBreak="0">
    <w:nsid w:val="3A922A0D"/>
    <w:multiLevelType w:val="hybridMultilevel"/>
    <w:tmpl w:val="0388C69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959AC"/>
    <w:multiLevelType w:val="hybridMultilevel"/>
    <w:tmpl w:val="3D14B498"/>
    <w:lvl w:ilvl="0" w:tplc="A694F6D8">
      <w:start w:val="1"/>
      <w:numFmt w:val="upperLetter"/>
      <w:lvlText w:val="%1)"/>
      <w:lvlJc w:val="left"/>
      <w:pPr>
        <w:ind w:left="141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2130" w:hanging="360"/>
      </w:pPr>
    </w:lvl>
    <w:lvl w:ilvl="2" w:tplc="141A001B" w:tentative="1">
      <w:start w:val="1"/>
      <w:numFmt w:val="lowerRoman"/>
      <w:lvlText w:val="%3."/>
      <w:lvlJc w:val="right"/>
      <w:pPr>
        <w:ind w:left="2850" w:hanging="180"/>
      </w:pPr>
    </w:lvl>
    <w:lvl w:ilvl="3" w:tplc="141A000F" w:tentative="1">
      <w:start w:val="1"/>
      <w:numFmt w:val="decimal"/>
      <w:lvlText w:val="%4."/>
      <w:lvlJc w:val="left"/>
      <w:pPr>
        <w:ind w:left="3570" w:hanging="360"/>
      </w:pPr>
    </w:lvl>
    <w:lvl w:ilvl="4" w:tplc="141A0019" w:tentative="1">
      <w:start w:val="1"/>
      <w:numFmt w:val="lowerLetter"/>
      <w:lvlText w:val="%5."/>
      <w:lvlJc w:val="left"/>
      <w:pPr>
        <w:ind w:left="4290" w:hanging="360"/>
      </w:pPr>
    </w:lvl>
    <w:lvl w:ilvl="5" w:tplc="141A001B" w:tentative="1">
      <w:start w:val="1"/>
      <w:numFmt w:val="lowerRoman"/>
      <w:lvlText w:val="%6."/>
      <w:lvlJc w:val="right"/>
      <w:pPr>
        <w:ind w:left="5010" w:hanging="180"/>
      </w:pPr>
    </w:lvl>
    <w:lvl w:ilvl="6" w:tplc="141A000F" w:tentative="1">
      <w:start w:val="1"/>
      <w:numFmt w:val="decimal"/>
      <w:lvlText w:val="%7."/>
      <w:lvlJc w:val="left"/>
      <w:pPr>
        <w:ind w:left="5730" w:hanging="360"/>
      </w:pPr>
    </w:lvl>
    <w:lvl w:ilvl="7" w:tplc="141A0019" w:tentative="1">
      <w:start w:val="1"/>
      <w:numFmt w:val="lowerLetter"/>
      <w:lvlText w:val="%8."/>
      <w:lvlJc w:val="left"/>
      <w:pPr>
        <w:ind w:left="6450" w:hanging="360"/>
      </w:pPr>
    </w:lvl>
    <w:lvl w:ilvl="8" w:tplc="141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 w15:restartNumberingAfterBreak="0">
    <w:nsid w:val="604916A8"/>
    <w:multiLevelType w:val="hybridMultilevel"/>
    <w:tmpl w:val="81066806"/>
    <w:lvl w:ilvl="0" w:tplc="B1C0BA2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44BEC"/>
    <w:multiLevelType w:val="hybridMultilevel"/>
    <w:tmpl w:val="77FED2B4"/>
    <w:lvl w:ilvl="0" w:tplc="D8BEAF92">
      <w:start w:val="1"/>
      <w:numFmt w:val="decimal"/>
      <w:lvlText w:val="%1."/>
      <w:lvlJc w:val="left"/>
      <w:pPr>
        <w:ind w:left="758" w:hanging="360"/>
      </w:pPr>
      <w:rPr>
        <w:b w:val="0"/>
        <w:bCs/>
      </w:rPr>
    </w:lvl>
    <w:lvl w:ilvl="1" w:tplc="141A0019" w:tentative="1">
      <w:start w:val="1"/>
      <w:numFmt w:val="lowerLetter"/>
      <w:lvlText w:val="%2."/>
      <w:lvlJc w:val="left"/>
      <w:pPr>
        <w:ind w:left="1478" w:hanging="360"/>
      </w:pPr>
    </w:lvl>
    <w:lvl w:ilvl="2" w:tplc="141A001B" w:tentative="1">
      <w:start w:val="1"/>
      <w:numFmt w:val="lowerRoman"/>
      <w:lvlText w:val="%3."/>
      <w:lvlJc w:val="right"/>
      <w:pPr>
        <w:ind w:left="2198" w:hanging="180"/>
      </w:pPr>
    </w:lvl>
    <w:lvl w:ilvl="3" w:tplc="141A000F" w:tentative="1">
      <w:start w:val="1"/>
      <w:numFmt w:val="decimal"/>
      <w:lvlText w:val="%4."/>
      <w:lvlJc w:val="left"/>
      <w:pPr>
        <w:ind w:left="2918" w:hanging="360"/>
      </w:pPr>
    </w:lvl>
    <w:lvl w:ilvl="4" w:tplc="141A0019" w:tentative="1">
      <w:start w:val="1"/>
      <w:numFmt w:val="lowerLetter"/>
      <w:lvlText w:val="%5."/>
      <w:lvlJc w:val="left"/>
      <w:pPr>
        <w:ind w:left="3638" w:hanging="360"/>
      </w:pPr>
    </w:lvl>
    <w:lvl w:ilvl="5" w:tplc="141A001B" w:tentative="1">
      <w:start w:val="1"/>
      <w:numFmt w:val="lowerRoman"/>
      <w:lvlText w:val="%6."/>
      <w:lvlJc w:val="right"/>
      <w:pPr>
        <w:ind w:left="4358" w:hanging="180"/>
      </w:pPr>
    </w:lvl>
    <w:lvl w:ilvl="6" w:tplc="141A000F" w:tentative="1">
      <w:start w:val="1"/>
      <w:numFmt w:val="decimal"/>
      <w:lvlText w:val="%7."/>
      <w:lvlJc w:val="left"/>
      <w:pPr>
        <w:ind w:left="5078" w:hanging="360"/>
      </w:pPr>
    </w:lvl>
    <w:lvl w:ilvl="7" w:tplc="141A0019" w:tentative="1">
      <w:start w:val="1"/>
      <w:numFmt w:val="lowerLetter"/>
      <w:lvlText w:val="%8."/>
      <w:lvlJc w:val="left"/>
      <w:pPr>
        <w:ind w:left="5798" w:hanging="360"/>
      </w:pPr>
    </w:lvl>
    <w:lvl w:ilvl="8" w:tplc="141A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6" w15:restartNumberingAfterBreak="0">
    <w:nsid w:val="74FB1AC4"/>
    <w:multiLevelType w:val="hybridMultilevel"/>
    <w:tmpl w:val="F3825246"/>
    <w:lvl w:ilvl="0" w:tplc="3A5C60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54925">
    <w:abstractNumId w:val="2"/>
  </w:num>
  <w:num w:numId="2" w16cid:durableId="1618179204">
    <w:abstractNumId w:val="4"/>
  </w:num>
  <w:num w:numId="3" w16cid:durableId="1370298782">
    <w:abstractNumId w:val="6"/>
  </w:num>
  <w:num w:numId="4" w16cid:durableId="1957179981">
    <w:abstractNumId w:val="3"/>
  </w:num>
  <w:num w:numId="5" w16cid:durableId="43986301">
    <w:abstractNumId w:val="1"/>
  </w:num>
  <w:num w:numId="6" w16cid:durableId="1865821150">
    <w:abstractNumId w:val="5"/>
  </w:num>
  <w:num w:numId="7" w16cid:durableId="553278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D3"/>
    <w:rsid w:val="0000090F"/>
    <w:rsid w:val="00023EEF"/>
    <w:rsid w:val="000362C9"/>
    <w:rsid w:val="000372E2"/>
    <w:rsid w:val="0004563E"/>
    <w:rsid w:val="0005522A"/>
    <w:rsid w:val="00056B8C"/>
    <w:rsid w:val="00062C5D"/>
    <w:rsid w:val="00063133"/>
    <w:rsid w:val="00064493"/>
    <w:rsid w:val="00071012"/>
    <w:rsid w:val="00072D35"/>
    <w:rsid w:val="00073363"/>
    <w:rsid w:val="000864A5"/>
    <w:rsid w:val="00093AE7"/>
    <w:rsid w:val="00096E53"/>
    <w:rsid w:val="00097516"/>
    <w:rsid w:val="000A2489"/>
    <w:rsid w:val="000A29A1"/>
    <w:rsid w:val="000A341C"/>
    <w:rsid w:val="000A69D4"/>
    <w:rsid w:val="000B7D04"/>
    <w:rsid w:val="000C04E3"/>
    <w:rsid w:val="000C45A2"/>
    <w:rsid w:val="000D1BAF"/>
    <w:rsid w:val="000D3571"/>
    <w:rsid w:val="000E279D"/>
    <w:rsid w:val="000E2DDB"/>
    <w:rsid w:val="000F107C"/>
    <w:rsid w:val="000F2455"/>
    <w:rsid w:val="000F4BE0"/>
    <w:rsid w:val="000F72CD"/>
    <w:rsid w:val="00104145"/>
    <w:rsid w:val="0010432D"/>
    <w:rsid w:val="0010488B"/>
    <w:rsid w:val="00110BAB"/>
    <w:rsid w:val="00110F36"/>
    <w:rsid w:val="00124421"/>
    <w:rsid w:val="00137423"/>
    <w:rsid w:val="0014094E"/>
    <w:rsid w:val="00142307"/>
    <w:rsid w:val="00143819"/>
    <w:rsid w:val="00146593"/>
    <w:rsid w:val="00157F22"/>
    <w:rsid w:val="00172A8B"/>
    <w:rsid w:val="001874B5"/>
    <w:rsid w:val="001913A4"/>
    <w:rsid w:val="00193FD6"/>
    <w:rsid w:val="001A204C"/>
    <w:rsid w:val="001A2764"/>
    <w:rsid w:val="001B09F0"/>
    <w:rsid w:val="001B4743"/>
    <w:rsid w:val="001B7159"/>
    <w:rsid w:val="001C7A08"/>
    <w:rsid w:val="001F078A"/>
    <w:rsid w:val="001F3696"/>
    <w:rsid w:val="0020327E"/>
    <w:rsid w:val="00203C48"/>
    <w:rsid w:val="002345DC"/>
    <w:rsid w:val="002404C2"/>
    <w:rsid w:val="00240982"/>
    <w:rsid w:val="0024532E"/>
    <w:rsid w:val="00245FF0"/>
    <w:rsid w:val="0025102C"/>
    <w:rsid w:val="00252527"/>
    <w:rsid w:val="00254693"/>
    <w:rsid w:val="002619EE"/>
    <w:rsid w:val="00261BC4"/>
    <w:rsid w:val="00263BC3"/>
    <w:rsid w:val="0028268E"/>
    <w:rsid w:val="00287E19"/>
    <w:rsid w:val="002A071B"/>
    <w:rsid w:val="002A0E27"/>
    <w:rsid w:val="002B203C"/>
    <w:rsid w:val="002B3E59"/>
    <w:rsid w:val="002D1562"/>
    <w:rsid w:val="002D2E1A"/>
    <w:rsid w:val="002D3022"/>
    <w:rsid w:val="002D40AA"/>
    <w:rsid w:val="002D6F1D"/>
    <w:rsid w:val="002F019C"/>
    <w:rsid w:val="00301022"/>
    <w:rsid w:val="00303229"/>
    <w:rsid w:val="00306B7A"/>
    <w:rsid w:val="00321396"/>
    <w:rsid w:val="00322167"/>
    <w:rsid w:val="0032338A"/>
    <w:rsid w:val="00324C63"/>
    <w:rsid w:val="003261A1"/>
    <w:rsid w:val="003411B4"/>
    <w:rsid w:val="003505AE"/>
    <w:rsid w:val="003558DE"/>
    <w:rsid w:val="003656CA"/>
    <w:rsid w:val="003678A4"/>
    <w:rsid w:val="0037119E"/>
    <w:rsid w:val="00382139"/>
    <w:rsid w:val="00383B5A"/>
    <w:rsid w:val="00385E4C"/>
    <w:rsid w:val="00387944"/>
    <w:rsid w:val="0039054D"/>
    <w:rsid w:val="00391260"/>
    <w:rsid w:val="00393857"/>
    <w:rsid w:val="003A2869"/>
    <w:rsid w:val="003A3B86"/>
    <w:rsid w:val="003A5530"/>
    <w:rsid w:val="003B1643"/>
    <w:rsid w:val="003B52C2"/>
    <w:rsid w:val="003C0D31"/>
    <w:rsid w:val="003C6D21"/>
    <w:rsid w:val="003E22A3"/>
    <w:rsid w:val="003F67DD"/>
    <w:rsid w:val="003F6E11"/>
    <w:rsid w:val="003F76FA"/>
    <w:rsid w:val="00402BEF"/>
    <w:rsid w:val="00402D4C"/>
    <w:rsid w:val="00404AA9"/>
    <w:rsid w:val="0041576B"/>
    <w:rsid w:val="00425A70"/>
    <w:rsid w:val="0043729B"/>
    <w:rsid w:val="00460610"/>
    <w:rsid w:val="004669DF"/>
    <w:rsid w:val="004711A1"/>
    <w:rsid w:val="00474906"/>
    <w:rsid w:val="004755CB"/>
    <w:rsid w:val="004839F9"/>
    <w:rsid w:val="004A3E57"/>
    <w:rsid w:val="004A40A1"/>
    <w:rsid w:val="004A7211"/>
    <w:rsid w:val="004B4A88"/>
    <w:rsid w:val="004B6271"/>
    <w:rsid w:val="004C469A"/>
    <w:rsid w:val="004D3FF6"/>
    <w:rsid w:val="004E0BF9"/>
    <w:rsid w:val="004F047C"/>
    <w:rsid w:val="00500928"/>
    <w:rsid w:val="00507A23"/>
    <w:rsid w:val="00510706"/>
    <w:rsid w:val="00510D1B"/>
    <w:rsid w:val="00514A80"/>
    <w:rsid w:val="005157CB"/>
    <w:rsid w:val="00515992"/>
    <w:rsid w:val="005215A5"/>
    <w:rsid w:val="00543322"/>
    <w:rsid w:val="00547905"/>
    <w:rsid w:val="00547C6A"/>
    <w:rsid w:val="005531B2"/>
    <w:rsid w:val="0056267F"/>
    <w:rsid w:val="00567DAA"/>
    <w:rsid w:val="00570050"/>
    <w:rsid w:val="005740D5"/>
    <w:rsid w:val="005808E8"/>
    <w:rsid w:val="00583670"/>
    <w:rsid w:val="00584A47"/>
    <w:rsid w:val="005A0952"/>
    <w:rsid w:val="005B4F5C"/>
    <w:rsid w:val="005B5811"/>
    <w:rsid w:val="005B7737"/>
    <w:rsid w:val="005C4C29"/>
    <w:rsid w:val="005D1181"/>
    <w:rsid w:val="005F3DFC"/>
    <w:rsid w:val="0060248E"/>
    <w:rsid w:val="0060799A"/>
    <w:rsid w:val="00612392"/>
    <w:rsid w:val="00612AC6"/>
    <w:rsid w:val="00617401"/>
    <w:rsid w:val="0061742B"/>
    <w:rsid w:val="006259B2"/>
    <w:rsid w:val="00631A7B"/>
    <w:rsid w:val="0063583B"/>
    <w:rsid w:val="006519B9"/>
    <w:rsid w:val="00671AE4"/>
    <w:rsid w:val="00677439"/>
    <w:rsid w:val="00681ECC"/>
    <w:rsid w:val="006920D6"/>
    <w:rsid w:val="00695079"/>
    <w:rsid w:val="006B0006"/>
    <w:rsid w:val="006B0533"/>
    <w:rsid w:val="006B557A"/>
    <w:rsid w:val="006C3E34"/>
    <w:rsid w:val="006D1BB7"/>
    <w:rsid w:val="006F0BC3"/>
    <w:rsid w:val="00712FCB"/>
    <w:rsid w:val="007261BB"/>
    <w:rsid w:val="00740A6F"/>
    <w:rsid w:val="00743971"/>
    <w:rsid w:val="0075105C"/>
    <w:rsid w:val="0075177A"/>
    <w:rsid w:val="00752656"/>
    <w:rsid w:val="00755B3C"/>
    <w:rsid w:val="007569CF"/>
    <w:rsid w:val="00761FE7"/>
    <w:rsid w:val="00762B22"/>
    <w:rsid w:val="00770402"/>
    <w:rsid w:val="00771D3A"/>
    <w:rsid w:val="00790FB3"/>
    <w:rsid w:val="0079535E"/>
    <w:rsid w:val="007B36FF"/>
    <w:rsid w:val="007B5D55"/>
    <w:rsid w:val="007B5F53"/>
    <w:rsid w:val="007E679A"/>
    <w:rsid w:val="00803C6D"/>
    <w:rsid w:val="00806B26"/>
    <w:rsid w:val="008166C9"/>
    <w:rsid w:val="008451AA"/>
    <w:rsid w:val="008460A5"/>
    <w:rsid w:val="008537EE"/>
    <w:rsid w:val="00854AD3"/>
    <w:rsid w:val="0085720C"/>
    <w:rsid w:val="00864757"/>
    <w:rsid w:val="00864AD0"/>
    <w:rsid w:val="00881DDE"/>
    <w:rsid w:val="00894553"/>
    <w:rsid w:val="00895AB9"/>
    <w:rsid w:val="00896ED0"/>
    <w:rsid w:val="008A033F"/>
    <w:rsid w:val="008A4770"/>
    <w:rsid w:val="008B5644"/>
    <w:rsid w:val="008C1409"/>
    <w:rsid w:val="008C3E11"/>
    <w:rsid w:val="008D026F"/>
    <w:rsid w:val="008F630A"/>
    <w:rsid w:val="008F67EA"/>
    <w:rsid w:val="00900100"/>
    <w:rsid w:val="009065ED"/>
    <w:rsid w:val="009129EC"/>
    <w:rsid w:val="00915E49"/>
    <w:rsid w:val="00924B83"/>
    <w:rsid w:val="00924B9E"/>
    <w:rsid w:val="00926D99"/>
    <w:rsid w:val="00960F91"/>
    <w:rsid w:val="0096367F"/>
    <w:rsid w:val="009669BD"/>
    <w:rsid w:val="009775BF"/>
    <w:rsid w:val="00982E37"/>
    <w:rsid w:val="0098385F"/>
    <w:rsid w:val="00986560"/>
    <w:rsid w:val="009A2340"/>
    <w:rsid w:val="009B7C5A"/>
    <w:rsid w:val="009C083D"/>
    <w:rsid w:val="009C306E"/>
    <w:rsid w:val="009D1393"/>
    <w:rsid w:val="009D1971"/>
    <w:rsid w:val="009D25B6"/>
    <w:rsid w:val="009F2292"/>
    <w:rsid w:val="009F3E04"/>
    <w:rsid w:val="00A01C22"/>
    <w:rsid w:val="00A02BCB"/>
    <w:rsid w:val="00A12E51"/>
    <w:rsid w:val="00A21F3A"/>
    <w:rsid w:val="00A27BDA"/>
    <w:rsid w:val="00A539EE"/>
    <w:rsid w:val="00A565FA"/>
    <w:rsid w:val="00A57615"/>
    <w:rsid w:val="00A60F06"/>
    <w:rsid w:val="00A65551"/>
    <w:rsid w:val="00A66EE4"/>
    <w:rsid w:val="00A80940"/>
    <w:rsid w:val="00A90B19"/>
    <w:rsid w:val="00A95EA1"/>
    <w:rsid w:val="00AA7D0F"/>
    <w:rsid w:val="00AB79C5"/>
    <w:rsid w:val="00AC4C79"/>
    <w:rsid w:val="00AC5C4D"/>
    <w:rsid w:val="00AD1A5B"/>
    <w:rsid w:val="00AE13D1"/>
    <w:rsid w:val="00AE3891"/>
    <w:rsid w:val="00AE67FA"/>
    <w:rsid w:val="00B0187D"/>
    <w:rsid w:val="00B15EE7"/>
    <w:rsid w:val="00B16290"/>
    <w:rsid w:val="00B16EF5"/>
    <w:rsid w:val="00B4245B"/>
    <w:rsid w:val="00B426F1"/>
    <w:rsid w:val="00B5076F"/>
    <w:rsid w:val="00B550C9"/>
    <w:rsid w:val="00B56288"/>
    <w:rsid w:val="00B56310"/>
    <w:rsid w:val="00B608BD"/>
    <w:rsid w:val="00B62CFB"/>
    <w:rsid w:val="00B63FCC"/>
    <w:rsid w:val="00B6467C"/>
    <w:rsid w:val="00B64B00"/>
    <w:rsid w:val="00B83FC7"/>
    <w:rsid w:val="00B85569"/>
    <w:rsid w:val="00B95EE0"/>
    <w:rsid w:val="00BA0D44"/>
    <w:rsid w:val="00BA292C"/>
    <w:rsid w:val="00BB2597"/>
    <w:rsid w:val="00BB4069"/>
    <w:rsid w:val="00BB4CB1"/>
    <w:rsid w:val="00BB752C"/>
    <w:rsid w:val="00BC1815"/>
    <w:rsid w:val="00BD094D"/>
    <w:rsid w:val="00BD0C5C"/>
    <w:rsid w:val="00C01592"/>
    <w:rsid w:val="00C03211"/>
    <w:rsid w:val="00C070EE"/>
    <w:rsid w:val="00C471BD"/>
    <w:rsid w:val="00C50B5A"/>
    <w:rsid w:val="00C575D3"/>
    <w:rsid w:val="00C61A04"/>
    <w:rsid w:val="00C6224C"/>
    <w:rsid w:val="00C64584"/>
    <w:rsid w:val="00C71A26"/>
    <w:rsid w:val="00C71FF6"/>
    <w:rsid w:val="00C966D3"/>
    <w:rsid w:val="00C97849"/>
    <w:rsid w:val="00CA00BD"/>
    <w:rsid w:val="00CA0766"/>
    <w:rsid w:val="00CA3548"/>
    <w:rsid w:val="00CB1135"/>
    <w:rsid w:val="00CB3018"/>
    <w:rsid w:val="00CB6512"/>
    <w:rsid w:val="00CB6A61"/>
    <w:rsid w:val="00CB7AEE"/>
    <w:rsid w:val="00CC07A0"/>
    <w:rsid w:val="00CC3E5B"/>
    <w:rsid w:val="00CE110E"/>
    <w:rsid w:val="00CE517B"/>
    <w:rsid w:val="00CE566B"/>
    <w:rsid w:val="00CF0C1C"/>
    <w:rsid w:val="00CF504F"/>
    <w:rsid w:val="00D10704"/>
    <w:rsid w:val="00D12B3A"/>
    <w:rsid w:val="00D22A26"/>
    <w:rsid w:val="00D5709D"/>
    <w:rsid w:val="00D612CA"/>
    <w:rsid w:val="00D61A78"/>
    <w:rsid w:val="00D66E63"/>
    <w:rsid w:val="00D757E0"/>
    <w:rsid w:val="00D82E44"/>
    <w:rsid w:val="00D86D83"/>
    <w:rsid w:val="00D90BBC"/>
    <w:rsid w:val="00D97527"/>
    <w:rsid w:val="00DC0DD1"/>
    <w:rsid w:val="00DC6EC8"/>
    <w:rsid w:val="00DF4767"/>
    <w:rsid w:val="00E02595"/>
    <w:rsid w:val="00E03E84"/>
    <w:rsid w:val="00E20CCA"/>
    <w:rsid w:val="00E37652"/>
    <w:rsid w:val="00E53B24"/>
    <w:rsid w:val="00E55567"/>
    <w:rsid w:val="00E61D6F"/>
    <w:rsid w:val="00E665B4"/>
    <w:rsid w:val="00E74856"/>
    <w:rsid w:val="00E752E2"/>
    <w:rsid w:val="00E75438"/>
    <w:rsid w:val="00E77342"/>
    <w:rsid w:val="00E84DE1"/>
    <w:rsid w:val="00E867C2"/>
    <w:rsid w:val="00E8749F"/>
    <w:rsid w:val="00E9329B"/>
    <w:rsid w:val="00E94B1C"/>
    <w:rsid w:val="00E97BB6"/>
    <w:rsid w:val="00EA702B"/>
    <w:rsid w:val="00EB0555"/>
    <w:rsid w:val="00EB37A5"/>
    <w:rsid w:val="00ED2349"/>
    <w:rsid w:val="00ED6DF9"/>
    <w:rsid w:val="00EE056C"/>
    <w:rsid w:val="00EF2FE7"/>
    <w:rsid w:val="00F007E9"/>
    <w:rsid w:val="00F13015"/>
    <w:rsid w:val="00F14CEA"/>
    <w:rsid w:val="00F320E0"/>
    <w:rsid w:val="00F33D96"/>
    <w:rsid w:val="00F4121A"/>
    <w:rsid w:val="00F52278"/>
    <w:rsid w:val="00F54746"/>
    <w:rsid w:val="00F72720"/>
    <w:rsid w:val="00F842B2"/>
    <w:rsid w:val="00F91B7F"/>
    <w:rsid w:val="00FA27D6"/>
    <w:rsid w:val="00FC04B7"/>
    <w:rsid w:val="00FC3164"/>
    <w:rsid w:val="00FD76F5"/>
    <w:rsid w:val="00FF62B1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46C33"/>
  <w15:docId w15:val="{BC9AE2F9-754A-4256-AEA7-6F8EE29F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DDB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47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743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1B47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743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C97849"/>
    <w:pPr>
      <w:ind w:left="720"/>
      <w:contextualSpacing/>
    </w:pPr>
  </w:style>
  <w:style w:type="table" w:customStyle="1" w:styleId="ListTable4-Accent51">
    <w:name w:val="List Table 4 - Accent 51"/>
    <w:basedOn w:val="TableNormal"/>
    <w:uiPriority w:val="49"/>
    <w:rsid w:val="003C0D3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3C0D31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Default">
    <w:name w:val="Default"/>
    <w:rsid w:val="00924B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Documents\RAP-RT\Word%20obrasci\Obrazac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7EBD8-8DB8-4709-AFC1-7AA9CC4F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- template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Širić</dc:creator>
  <cp:keywords/>
  <dc:description/>
  <cp:lastModifiedBy>Centar Sinfoc</cp:lastModifiedBy>
  <cp:revision>2</cp:revision>
  <cp:lastPrinted>2021-02-08T14:48:00Z</cp:lastPrinted>
  <dcterms:created xsi:type="dcterms:W3CDTF">2025-06-02T07:31:00Z</dcterms:created>
  <dcterms:modified xsi:type="dcterms:W3CDTF">2025-06-02T07:31:00Z</dcterms:modified>
</cp:coreProperties>
</file>